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E34D" w14:textId="77777777" w:rsidR="00472FD1" w:rsidRDefault="00854B2E" w:rsidP="00854B2E">
      <w:pPr>
        <w:pStyle w:val="Heading1RBBC"/>
        <w:rPr>
          <w:sz w:val="36"/>
          <w:szCs w:val="48"/>
        </w:rPr>
      </w:pPr>
      <w:r w:rsidRPr="00472FD1">
        <w:rPr>
          <w:sz w:val="36"/>
          <w:szCs w:val="48"/>
        </w:rPr>
        <w:t>Words of Westvale</w:t>
      </w:r>
    </w:p>
    <w:p w14:paraId="6E79C40B" w14:textId="474A66EA" w:rsidR="00854B2E" w:rsidRPr="00472FD1" w:rsidRDefault="00472FD1" w:rsidP="00854B2E">
      <w:pPr>
        <w:pStyle w:val="Heading1RBBC"/>
        <w:rPr>
          <w:sz w:val="36"/>
          <w:szCs w:val="48"/>
          <w:lang w:eastAsia="en-GB"/>
        </w:rPr>
      </w:pPr>
      <w:r>
        <w:rPr>
          <w:sz w:val="36"/>
          <w:szCs w:val="48"/>
        </w:rPr>
        <w:t>H</w:t>
      </w:r>
      <w:r w:rsidR="00854B2E" w:rsidRPr="00472FD1">
        <w:rPr>
          <w:sz w:val="36"/>
          <w:szCs w:val="48"/>
        </w:rPr>
        <w:t>elp create a community poem for Westvale Park</w:t>
      </w:r>
    </w:p>
    <w:p w14:paraId="5062DBD9" w14:textId="77777777" w:rsidR="00854B2E" w:rsidRPr="00854B2E" w:rsidRDefault="00854B2E" w:rsidP="00462C3C">
      <w:pPr>
        <w:pStyle w:val="Heading2RBBC"/>
        <w:spacing w:before="0" w:after="200"/>
        <w:rPr>
          <w:lang w:eastAsia="en-GB"/>
        </w:rPr>
      </w:pPr>
      <w:r w:rsidRPr="00854B2E">
        <w:t>Resident contribution form</w:t>
      </w:r>
    </w:p>
    <w:p w14:paraId="7B98E56D" w14:textId="77777777" w:rsidR="00854B2E" w:rsidRPr="00854B2E" w:rsidRDefault="00854B2E" w:rsidP="00462C3C">
      <w:pPr>
        <w:spacing w:after="200" w:line="264" w:lineRule="auto"/>
        <w:rPr>
          <w:rFonts w:ascii="Arial" w:hAnsi="Arial" w:cs="Arial"/>
        </w:rPr>
      </w:pPr>
      <w:r w:rsidRPr="00854B2E">
        <w:rPr>
          <w:rFonts w:ascii="Arial" w:hAnsi="Arial" w:cs="Arial"/>
        </w:rPr>
        <w:t xml:space="preserve">We are collecting poems, words, lines, memories and hopes from people who live in and around Westvale Park. Award-winning local poet </w:t>
      </w:r>
      <w:proofErr w:type="spellStart"/>
      <w:r w:rsidRPr="00854B2E">
        <w:rPr>
          <w:rFonts w:ascii="Arial" w:hAnsi="Arial" w:cs="Arial"/>
        </w:rPr>
        <w:t>Woodzy</w:t>
      </w:r>
      <w:proofErr w:type="spellEnd"/>
      <w:r w:rsidRPr="00854B2E">
        <w:rPr>
          <w:rFonts w:ascii="Arial" w:hAnsi="Arial" w:cs="Arial"/>
        </w:rPr>
        <w:t xml:space="preserve"> will bring these contributions together into a community poem, which could be displayed in local public spaces. This is your chance to see your words brought to life and celebrated across Westvale Park.</w:t>
      </w:r>
    </w:p>
    <w:p w14:paraId="33A67F62" w14:textId="13CE3103" w:rsidR="00854B2E" w:rsidRPr="00854B2E" w:rsidRDefault="00854B2E" w:rsidP="00AF7E86">
      <w:pPr>
        <w:spacing w:after="240" w:line="264" w:lineRule="auto"/>
        <w:rPr>
          <w:rFonts w:ascii="Arial" w:hAnsi="Arial" w:cs="Arial"/>
        </w:rPr>
      </w:pPr>
      <w:r w:rsidRPr="00854B2E">
        <w:rPr>
          <w:rFonts w:ascii="Arial" w:hAnsi="Arial" w:cs="Arial"/>
        </w:rPr>
        <w:t xml:space="preserve">You can write your own piece or contribute lines or words using </w:t>
      </w:r>
      <w:r w:rsidR="00462C3C">
        <w:rPr>
          <w:rFonts w:ascii="Arial" w:hAnsi="Arial" w:cs="Arial"/>
        </w:rPr>
        <w:t xml:space="preserve">one or more of </w:t>
      </w:r>
      <w:r w:rsidRPr="00854B2E">
        <w:rPr>
          <w:rFonts w:ascii="Arial" w:hAnsi="Arial" w:cs="Arial"/>
        </w:rPr>
        <w:t xml:space="preserve">the prompts provided by </w:t>
      </w:r>
      <w:proofErr w:type="spellStart"/>
      <w:r w:rsidRPr="00854B2E">
        <w:rPr>
          <w:rFonts w:ascii="Arial" w:hAnsi="Arial" w:cs="Arial"/>
        </w:rPr>
        <w:t>Woodzy</w:t>
      </w:r>
      <w:proofErr w:type="spellEnd"/>
      <w:r w:rsidR="00577711">
        <w:rPr>
          <w:rFonts w:ascii="Arial" w:hAnsi="Arial" w:cs="Arial"/>
        </w:rPr>
        <w:t xml:space="preserve"> in section 3</w:t>
      </w:r>
      <w:r w:rsidRPr="00854B2E">
        <w:rPr>
          <w:rFonts w:ascii="Arial" w:hAnsi="Arial" w:cs="Arial"/>
        </w:rPr>
        <w:t xml:space="preserve">. </w:t>
      </w:r>
    </w:p>
    <w:tbl>
      <w:tblPr>
        <w:tblStyle w:val="TableGrid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552"/>
        <w:gridCol w:w="7360"/>
      </w:tblGrid>
      <w:tr w:rsidR="00854B2E" w:rsidRPr="00854B2E" w14:paraId="10B04B49" w14:textId="77777777" w:rsidTr="00AF7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12" w:type="dxa"/>
            <w:gridSpan w:val="2"/>
            <w:tcBorders>
              <w:top w:val="nil"/>
              <w:left w:val="nil"/>
            </w:tcBorders>
          </w:tcPr>
          <w:p w14:paraId="2C9FFCC1" w14:textId="758E0CF5" w:rsidR="00854B2E" w:rsidRPr="00472FD1" w:rsidRDefault="00854B2E" w:rsidP="00462C3C">
            <w:pPr>
              <w:pStyle w:val="ListParagraph"/>
              <w:numPr>
                <w:ilvl w:val="0"/>
                <w:numId w:val="46"/>
              </w:numPr>
              <w:spacing w:line="264" w:lineRule="auto"/>
              <w:ind w:left="459" w:hanging="425"/>
              <w:rPr>
                <w:color w:val="FFFFFF" w:themeColor="background1"/>
                <w:lang w:eastAsia="en-GB"/>
              </w:rPr>
            </w:pPr>
            <w:r w:rsidRPr="00472FD1">
              <w:rPr>
                <w:color w:val="FFFFFF" w:themeColor="background1"/>
                <w:sz w:val="28"/>
                <w:szCs w:val="28"/>
                <w:lang w:eastAsia="en-GB"/>
              </w:rPr>
              <w:t>About you</w:t>
            </w:r>
          </w:p>
        </w:tc>
      </w:tr>
      <w:tr w:rsidR="00854B2E" w:rsidRPr="00854B2E" w14:paraId="40399352" w14:textId="77777777" w:rsidTr="00462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il"/>
              <w:bottom w:val="none" w:sz="0" w:space="0" w:color="auto"/>
              <w:right w:val="none" w:sz="0" w:space="0" w:color="auto"/>
            </w:tcBorders>
          </w:tcPr>
          <w:p w14:paraId="5644FAD2" w14:textId="2390EE4C" w:rsidR="00854B2E" w:rsidRPr="00472FD1" w:rsidRDefault="00854B2E" w:rsidP="00B44130">
            <w:pPr>
              <w:spacing w:before="40" w:after="40"/>
              <w:rPr>
                <w:rFonts w:ascii="Arial" w:hAnsi="Arial" w:cs="Arial"/>
              </w:rPr>
            </w:pPr>
            <w:r w:rsidRPr="00472FD1">
              <w:rPr>
                <w:rFonts w:ascii="Arial" w:hAnsi="Arial" w:cs="Arial"/>
              </w:rPr>
              <w:t>Your name:</w:t>
            </w:r>
          </w:p>
        </w:tc>
        <w:tc>
          <w:tcPr>
            <w:tcW w:w="7360" w:type="dxa"/>
            <w:tcBorders>
              <w:top w:val="nil"/>
              <w:bottom w:val="none" w:sz="0" w:space="0" w:color="auto"/>
            </w:tcBorders>
            <w:shd w:val="clear" w:color="auto" w:fill="FFFFFF" w:themeFill="background1"/>
          </w:tcPr>
          <w:p w14:paraId="2F57392F" w14:textId="52E04C52" w:rsidR="00854B2E" w:rsidRPr="00854B2E" w:rsidRDefault="00854B2E" w:rsidP="00462C3C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854B2E" w:rsidRPr="00854B2E" w14:paraId="492E7B67" w14:textId="77777777" w:rsidTr="00462C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none" w:sz="0" w:space="0" w:color="auto"/>
            </w:tcBorders>
          </w:tcPr>
          <w:p w14:paraId="7BD5830F" w14:textId="7520EFC7" w:rsidR="00854B2E" w:rsidRPr="00472FD1" w:rsidRDefault="00854B2E" w:rsidP="00B44130">
            <w:pPr>
              <w:spacing w:before="40" w:after="40"/>
              <w:rPr>
                <w:rFonts w:ascii="Arial" w:hAnsi="Arial" w:cs="Arial"/>
              </w:rPr>
            </w:pPr>
            <w:r w:rsidRPr="00472FD1">
              <w:rPr>
                <w:rFonts w:ascii="Arial" w:hAnsi="Arial" w:cs="Arial"/>
              </w:rPr>
              <w:t>Age, if under 18:</w:t>
            </w:r>
          </w:p>
        </w:tc>
        <w:tc>
          <w:tcPr>
            <w:tcW w:w="7360" w:type="dxa"/>
            <w:shd w:val="clear" w:color="auto" w:fill="FFFFFF" w:themeFill="background1"/>
          </w:tcPr>
          <w:p w14:paraId="4911C139" w14:textId="77777777" w:rsidR="00854B2E" w:rsidRPr="00854B2E" w:rsidRDefault="00854B2E" w:rsidP="00462C3C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854B2E" w:rsidRPr="00854B2E" w14:paraId="613D72B5" w14:textId="77777777" w:rsidTr="00462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740F424" w14:textId="5A182950" w:rsidR="00854B2E" w:rsidRPr="00472FD1" w:rsidRDefault="00854B2E" w:rsidP="00B44130">
            <w:pPr>
              <w:spacing w:before="40" w:after="40"/>
              <w:rPr>
                <w:rFonts w:ascii="Arial" w:hAnsi="Arial" w:cs="Arial"/>
              </w:rPr>
            </w:pPr>
            <w:r w:rsidRPr="00472FD1">
              <w:rPr>
                <w:rFonts w:ascii="Arial" w:hAnsi="Arial" w:cs="Arial"/>
              </w:rPr>
              <w:t>Postcode or street (optional):</w:t>
            </w:r>
          </w:p>
        </w:tc>
        <w:tc>
          <w:tcPr>
            <w:tcW w:w="73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31E2B4C3" w14:textId="77777777" w:rsidR="00854B2E" w:rsidRPr="00854B2E" w:rsidRDefault="00854B2E" w:rsidP="00462C3C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854B2E" w:rsidRPr="00854B2E" w14:paraId="0BB5E241" w14:textId="77777777" w:rsidTr="00462C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right w:val="none" w:sz="0" w:space="0" w:color="auto"/>
            </w:tcBorders>
          </w:tcPr>
          <w:p w14:paraId="0D6669BE" w14:textId="6A5CCED8" w:rsidR="00854B2E" w:rsidRPr="00472FD1" w:rsidRDefault="00854B2E" w:rsidP="00B44130">
            <w:pPr>
              <w:spacing w:before="40" w:after="40"/>
              <w:rPr>
                <w:rFonts w:ascii="Arial" w:hAnsi="Arial" w:cs="Arial"/>
              </w:rPr>
            </w:pPr>
            <w:r w:rsidRPr="00472FD1">
              <w:rPr>
                <w:rFonts w:ascii="Arial" w:hAnsi="Arial" w:cs="Arial"/>
              </w:rPr>
              <w:t>Email:</w:t>
            </w:r>
          </w:p>
        </w:tc>
        <w:tc>
          <w:tcPr>
            <w:tcW w:w="7360" w:type="dxa"/>
            <w:shd w:val="clear" w:color="auto" w:fill="FFFFFF" w:themeFill="background1"/>
          </w:tcPr>
          <w:p w14:paraId="2CF3454A" w14:textId="77777777" w:rsidR="00854B2E" w:rsidRPr="00854B2E" w:rsidRDefault="00854B2E" w:rsidP="00462C3C">
            <w:pPr>
              <w:spacing w:before="6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854B2E" w:rsidRPr="00854B2E" w14:paraId="705B370D" w14:textId="77777777" w:rsidTr="00462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BB59E32" w14:textId="528FFB3C" w:rsidR="00854B2E" w:rsidRPr="00472FD1" w:rsidRDefault="00854B2E" w:rsidP="00B44130">
            <w:pPr>
              <w:spacing w:before="40" w:after="40"/>
              <w:rPr>
                <w:rFonts w:ascii="Arial" w:hAnsi="Arial" w:cs="Arial"/>
              </w:rPr>
            </w:pPr>
            <w:r w:rsidRPr="00472FD1">
              <w:rPr>
                <w:rFonts w:ascii="Arial" w:hAnsi="Arial" w:cs="Arial"/>
              </w:rPr>
              <w:t>Contact number:</w:t>
            </w:r>
          </w:p>
        </w:tc>
        <w:tc>
          <w:tcPr>
            <w:tcW w:w="7360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182C20C" w14:textId="77777777" w:rsidR="00854B2E" w:rsidRPr="00854B2E" w:rsidRDefault="00854B2E" w:rsidP="00462C3C">
            <w:pPr>
              <w:spacing w:before="6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472FD1" w:rsidRPr="00854B2E" w14:paraId="42C1B8B7" w14:textId="77777777" w:rsidTr="005777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gridSpan w:val="2"/>
            <w:tcBorders>
              <w:right w:val="none" w:sz="0" w:space="0" w:color="auto"/>
            </w:tcBorders>
          </w:tcPr>
          <w:p w14:paraId="4FDF40B1" w14:textId="20C20C6C" w:rsidR="00472FD1" w:rsidRPr="00472FD1" w:rsidRDefault="00472FD1" w:rsidP="00B44130">
            <w:pPr>
              <w:spacing w:before="20" w:after="20" w:line="264" w:lineRule="auto"/>
              <w:rPr>
                <w:rFonts w:ascii="Arial" w:hAnsi="Arial" w:cs="Arial"/>
                <w:b w:val="0"/>
                <w:bCs w:val="0"/>
              </w:rPr>
            </w:pPr>
            <w:r w:rsidRPr="00472FD1">
              <w:rPr>
                <w:rFonts w:ascii="Arial" w:hAnsi="Arial" w:cs="Arial"/>
                <w:b w:val="0"/>
                <w:bCs w:val="0"/>
              </w:rPr>
              <w:t xml:space="preserve">For details of how we will use and store your data, please see our </w:t>
            </w:r>
            <w:hyperlink r:id="rId8" w:history="1">
              <w:r w:rsidRPr="00B44130">
                <w:rPr>
                  <w:rStyle w:val="Hyperlink"/>
                  <w:rFonts w:ascii="Arial" w:hAnsi="Arial" w:cs="Arial"/>
                  <w:b w:val="0"/>
                  <w:bCs w:val="0"/>
                </w:rPr>
                <w:t xml:space="preserve">Privacy </w:t>
              </w:r>
              <w:r w:rsidR="00B44130" w:rsidRPr="00B44130">
                <w:rPr>
                  <w:rStyle w:val="Hyperlink"/>
                  <w:rFonts w:ascii="Arial" w:hAnsi="Arial" w:cs="Arial"/>
                  <w:b w:val="0"/>
                  <w:bCs w:val="0"/>
                </w:rPr>
                <w:t>N</w:t>
              </w:r>
              <w:r w:rsidRPr="00B44130">
                <w:rPr>
                  <w:rStyle w:val="Hyperlink"/>
                  <w:rFonts w:ascii="Arial" w:hAnsi="Arial" w:cs="Arial"/>
                  <w:b w:val="0"/>
                  <w:bCs w:val="0"/>
                </w:rPr>
                <w:t>otice</w:t>
              </w:r>
            </w:hyperlink>
            <w:r w:rsidR="00B44130"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</w:tc>
      </w:tr>
    </w:tbl>
    <w:p w14:paraId="183AF259" w14:textId="77777777" w:rsidR="00472FD1" w:rsidRDefault="00472FD1" w:rsidP="00B44130">
      <w:pPr>
        <w:spacing w:after="0" w:line="266" w:lineRule="auto"/>
        <w:rPr>
          <w:rFonts w:ascii="Arial" w:hAnsi="Arial" w:cs="Arial"/>
        </w:rPr>
      </w:pPr>
    </w:p>
    <w:tbl>
      <w:tblPr>
        <w:tblStyle w:val="TableGrid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547"/>
        <w:gridCol w:w="7365"/>
      </w:tblGrid>
      <w:tr w:rsidR="00472FD1" w:rsidRPr="00854B2E" w14:paraId="730D814C" w14:textId="77777777" w:rsidTr="00462C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AA71" w14:textId="2A79DCA0" w:rsidR="00472FD1" w:rsidRPr="00472FD1" w:rsidRDefault="00472FD1" w:rsidP="00462C3C">
            <w:pPr>
              <w:pStyle w:val="ListParagraph"/>
              <w:numPr>
                <w:ilvl w:val="0"/>
                <w:numId w:val="46"/>
              </w:numPr>
              <w:spacing w:line="264" w:lineRule="auto"/>
              <w:ind w:left="448" w:hanging="425"/>
              <w:rPr>
                <w:rFonts w:cs="Arial"/>
                <w:color w:val="FFFFFF" w:themeColor="background1"/>
              </w:rPr>
            </w:pPr>
            <w:r w:rsidRPr="00472FD1">
              <w:rPr>
                <w:rFonts w:cs="Arial"/>
                <w:color w:val="FFFFFF" w:themeColor="background1"/>
                <w:sz w:val="28"/>
                <w:szCs w:val="28"/>
              </w:rPr>
              <w:t>Your poem</w:t>
            </w:r>
          </w:p>
        </w:tc>
      </w:tr>
      <w:tr w:rsidR="00472FD1" w:rsidRPr="00854B2E" w14:paraId="2DBCB7D8" w14:textId="77777777" w:rsidTr="00462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single" w:sz="4" w:space="0" w:color="auto"/>
              <w:bottom w:val="none" w:sz="0" w:space="0" w:color="auto"/>
              <w:right w:val="none" w:sz="0" w:space="0" w:color="auto"/>
            </w:tcBorders>
          </w:tcPr>
          <w:p w14:paraId="68262F0D" w14:textId="753ABB1D" w:rsidR="00472FD1" w:rsidRPr="00472FD1" w:rsidRDefault="00472FD1" w:rsidP="00462C3C">
            <w:pPr>
              <w:spacing w:before="60" w:after="60" w:line="264" w:lineRule="auto"/>
              <w:rPr>
                <w:rFonts w:ascii="Arial" w:hAnsi="Arial" w:cs="Arial"/>
              </w:rPr>
            </w:pPr>
            <w:r w:rsidRPr="00472FD1">
              <w:rPr>
                <w:rFonts w:ascii="Arial" w:hAnsi="Arial" w:cs="Arial"/>
              </w:rPr>
              <w:t>Poem title:</w:t>
            </w:r>
          </w:p>
        </w:tc>
        <w:tc>
          <w:tcPr>
            <w:tcW w:w="7365" w:type="dxa"/>
            <w:tcBorders>
              <w:top w:val="single" w:sz="4" w:space="0" w:color="auto"/>
              <w:bottom w:val="none" w:sz="0" w:space="0" w:color="auto"/>
            </w:tcBorders>
            <w:shd w:val="clear" w:color="auto" w:fill="FFFFFF" w:themeFill="background1"/>
          </w:tcPr>
          <w:p w14:paraId="1BE7FC09" w14:textId="77777777" w:rsidR="00472FD1" w:rsidRPr="00854B2E" w:rsidRDefault="00472FD1" w:rsidP="00462C3C">
            <w:pPr>
              <w:spacing w:before="60" w:after="12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472FD1" w:rsidRPr="00854B2E" w14:paraId="4454737B" w14:textId="77777777" w:rsidTr="00462C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right w:val="none" w:sz="0" w:space="0" w:color="auto"/>
            </w:tcBorders>
            <w:vAlign w:val="top"/>
          </w:tcPr>
          <w:p w14:paraId="3BE59364" w14:textId="67737119" w:rsidR="00472FD1" w:rsidRPr="00472FD1" w:rsidRDefault="00472FD1" w:rsidP="00462C3C">
            <w:pPr>
              <w:spacing w:before="60" w:after="120" w:line="264" w:lineRule="auto"/>
              <w:rPr>
                <w:rFonts w:ascii="Arial" w:hAnsi="Arial" w:cs="Arial"/>
              </w:rPr>
            </w:pPr>
            <w:r w:rsidRPr="00472FD1">
              <w:rPr>
                <w:rFonts w:ascii="Arial" w:hAnsi="Arial" w:cs="Arial"/>
              </w:rPr>
              <w:t>Poem:</w:t>
            </w:r>
          </w:p>
        </w:tc>
        <w:tc>
          <w:tcPr>
            <w:tcW w:w="7365" w:type="dxa"/>
            <w:shd w:val="clear" w:color="auto" w:fill="FFFFFF" w:themeFill="background1"/>
          </w:tcPr>
          <w:p w14:paraId="599CD6A6" w14:textId="77777777" w:rsidR="00472FD1" w:rsidRDefault="00472FD1" w:rsidP="00462C3C">
            <w:pPr>
              <w:spacing w:before="60"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  <w:r>
              <w:rPr>
                <w:lang w:eastAsia="en-GB"/>
              </w:rPr>
              <w:t>As a guide, your poem should be around eight lines long.</w:t>
            </w:r>
          </w:p>
          <w:p w14:paraId="71542676" w14:textId="20CF2C50" w:rsidR="00462C3C" w:rsidRPr="00854B2E" w:rsidRDefault="00462C3C" w:rsidP="00462C3C">
            <w:pPr>
              <w:spacing w:before="60"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472FD1" w:rsidRPr="00854B2E" w14:paraId="637E0D09" w14:textId="77777777" w:rsidTr="00462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6DEFDD6" w14:textId="5646C384" w:rsidR="00472FD1" w:rsidRPr="00472FD1" w:rsidRDefault="00472FD1" w:rsidP="00462C3C">
            <w:pPr>
              <w:spacing w:before="60" w:after="6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 explanation, if desired:</w:t>
            </w:r>
          </w:p>
        </w:tc>
        <w:tc>
          <w:tcPr>
            <w:tcW w:w="7365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63BCF7DF" w14:textId="77777777" w:rsidR="00472FD1" w:rsidRPr="00854B2E" w:rsidRDefault="00472FD1" w:rsidP="00462C3C">
            <w:pPr>
              <w:spacing w:before="60" w:after="12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</w:tbl>
    <w:p w14:paraId="6C44C2B6" w14:textId="77777777" w:rsidR="00472FD1" w:rsidRDefault="00472FD1" w:rsidP="00462C3C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547"/>
        <w:gridCol w:w="7365"/>
      </w:tblGrid>
      <w:tr w:rsidR="00472FD1" w:rsidRPr="00854B2E" w14:paraId="460CC522" w14:textId="77777777" w:rsidTr="00462C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12" w:type="dxa"/>
            <w:gridSpan w:val="2"/>
            <w:tcBorders>
              <w:bottom w:val="none" w:sz="0" w:space="0" w:color="auto"/>
              <w:right w:val="none" w:sz="0" w:space="0" w:color="auto"/>
            </w:tcBorders>
          </w:tcPr>
          <w:p w14:paraId="233BBEA0" w14:textId="6D1FDEF0" w:rsidR="00472FD1" w:rsidRPr="00472FD1" w:rsidRDefault="00472FD1" w:rsidP="00462C3C">
            <w:pPr>
              <w:pStyle w:val="ListParagraph"/>
              <w:numPr>
                <w:ilvl w:val="0"/>
                <w:numId w:val="46"/>
              </w:numPr>
              <w:spacing w:line="264" w:lineRule="auto"/>
              <w:ind w:left="714" w:hanging="357"/>
              <w:rPr>
                <w:rFonts w:cs="Arial"/>
                <w:color w:val="FFFFFF" w:themeColor="background1"/>
              </w:rPr>
            </w:pPr>
            <w:r w:rsidRPr="00472FD1">
              <w:rPr>
                <w:rFonts w:cs="Arial"/>
                <w:color w:val="FFFFFF" w:themeColor="background1"/>
                <w:sz w:val="28"/>
                <w:szCs w:val="28"/>
              </w:rPr>
              <w:lastRenderedPageBreak/>
              <w:t>Poetry prompts</w:t>
            </w:r>
          </w:p>
        </w:tc>
      </w:tr>
      <w:tr w:rsidR="00472FD1" w:rsidRPr="00854B2E" w14:paraId="646C5D21" w14:textId="77777777" w:rsidTr="00462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2F38E5A" w14:textId="5BA989C7" w:rsidR="00472FD1" w:rsidRPr="00472FD1" w:rsidRDefault="00472FD1" w:rsidP="00462C3C">
            <w:pPr>
              <w:spacing w:before="60" w:after="6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62C3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What makes Westvale Park feel like home?</w:t>
            </w:r>
          </w:p>
        </w:tc>
        <w:tc>
          <w:tcPr>
            <w:tcW w:w="7365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04A90D35" w14:textId="77777777" w:rsidR="00472FD1" w:rsidRPr="00854B2E" w:rsidRDefault="00472FD1" w:rsidP="00462C3C">
            <w:pPr>
              <w:spacing w:before="60" w:after="12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472FD1" w:rsidRPr="00854B2E" w14:paraId="6043A6A1" w14:textId="77777777" w:rsidTr="00462C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right w:val="none" w:sz="0" w:space="0" w:color="auto"/>
            </w:tcBorders>
          </w:tcPr>
          <w:p w14:paraId="2C3DA1A4" w14:textId="025082A9" w:rsidR="00472FD1" w:rsidRPr="00472FD1" w:rsidRDefault="00472FD1" w:rsidP="00462C3C">
            <w:pPr>
              <w:spacing w:before="60" w:after="60" w:line="264" w:lineRule="auto"/>
              <w:rPr>
                <w:rFonts w:ascii="Arial" w:hAnsi="Arial" w:cs="Arial"/>
                <w:lang w:eastAsia="en-GB"/>
              </w:rPr>
            </w:pPr>
            <w:r w:rsidRPr="00854B2E">
              <w:rPr>
                <w:rFonts w:ascii="Arial" w:hAnsi="Arial" w:cs="Arial"/>
              </w:rPr>
              <w:t>2</w:t>
            </w:r>
            <w:r w:rsidR="00462C3C">
              <w:rPr>
                <w:rFonts w:ascii="Arial" w:hAnsi="Arial" w:cs="Arial"/>
              </w:rPr>
              <w:t>.</w:t>
            </w:r>
            <w:r w:rsidRPr="00854B2E">
              <w:rPr>
                <w:rFonts w:ascii="Arial" w:hAnsi="Arial" w:cs="Arial"/>
              </w:rPr>
              <w:t xml:space="preserve"> What do you notice on your daily journey?</w:t>
            </w:r>
          </w:p>
        </w:tc>
        <w:tc>
          <w:tcPr>
            <w:tcW w:w="7365" w:type="dxa"/>
            <w:shd w:val="clear" w:color="auto" w:fill="FFFFFF" w:themeFill="background1"/>
          </w:tcPr>
          <w:p w14:paraId="536EE492" w14:textId="38D9EB1D" w:rsidR="00472FD1" w:rsidRPr="00854B2E" w:rsidRDefault="00472FD1" w:rsidP="00462C3C">
            <w:pPr>
              <w:spacing w:before="60"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472FD1" w:rsidRPr="00854B2E" w14:paraId="64111E45" w14:textId="77777777" w:rsidTr="00462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E5C566B" w14:textId="61ECB14F" w:rsidR="00472FD1" w:rsidRPr="00472FD1" w:rsidRDefault="00472FD1" w:rsidP="00462C3C">
            <w:pPr>
              <w:spacing w:before="60" w:after="60" w:line="264" w:lineRule="auto"/>
              <w:rPr>
                <w:rFonts w:ascii="Arial" w:hAnsi="Arial" w:cs="Arial"/>
              </w:rPr>
            </w:pPr>
            <w:r w:rsidRPr="00854B2E">
              <w:rPr>
                <w:rFonts w:ascii="Arial" w:hAnsi="Arial" w:cs="Arial"/>
              </w:rPr>
              <w:t>3</w:t>
            </w:r>
            <w:r w:rsidR="00462C3C">
              <w:rPr>
                <w:rFonts w:ascii="Arial" w:hAnsi="Arial" w:cs="Arial"/>
              </w:rPr>
              <w:t>.</w:t>
            </w:r>
            <w:r w:rsidRPr="00854B2E">
              <w:rPr>
                <w:rFonts w:ascii="Arial" w:hAnsi="Arial" w:cs="Arial"/>
              </w:rPr>
              <w:t xml:space="preserve"> What do you hope Westvale Park will become?</w:t>
            </w:r>
          </w:p>
        </w:tc>
        <w:tc>
          <w:tcPr>
            <w:tcW w:w="7365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576BF7E0" w14:textId="77777777" w:rsidR="00472FD1" w:rsidRPr="00854B2E" w:rsidRDefault="00472FD1" w:rsidP="00462C3C">
            <w:pPr>
              <w:spacing w:before="60" w:after="12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472FD1" w:rsidRPr="00854B2E" w14:paraId="73D326E5" w14:textId="77777777" w:rsidTr="00462C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right w:val="none" w:sz="0" w:space="0" w:color="auto"/>
            </w:tcBorders>
          </w:tcPr>
          <w:p w14:paraId="0E9A88E4" w14:textId="6CE6CF4E" w:rsidR="00472FD1" w:rsidRPr="00854B2E" w:rsidRDefault="00472FD1" w:rsidP="00462C3C">
            <w:pPr>
              <w:spacing w:before="60" w:after="6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62C3C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What</w:t>
            </w:r>
            <w:r w:rsidRPr="00854B2E">
              <w:rPr>
                <w:rFonts w:ascii="Arial" w:hAnsi="Arial" w:cs="Arial"/>
              </w:rPr>
              <w:t xml:space="preserve"> one word you would like people to think of when they think about Westvale Park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7365" w:type="dxa"/>
            <w:shd w:val="clear" w:color="auto" w:fill="FFFFFF" w:themeFill="background1"/>
          </w:tcPr>
          <w:p w14:paraId="5982390A" w14:textId="77777777" w:rsidR="00472FD1" w:rsidRPr="00854B2E" w:rsidRDefault="00472FD1" w:rsidP="00462C3C">
            <w:pPr>
              <w:spacing w:before="60" w:after="12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</w:tbl>
    <w:p w14:paraId="79EA9949" w14:textId="77777777" w:rsidR="00472FD1" w:rsidRDefault="00472FD1" w:rsidP="006629CD">
      <w:pPr>
        <w:spacing w:after="120"/>
        <w:rPr>
          <w:rFonts w:ascii="Arial" w:hAnsi="Arial" w:cs="Arial"/>
        </w:rPr>
      </w:pPr>
    </w:p>
    <w:tbl>
      <w:tblPr>
        <w:tblStyle w:val="TableGrid"/>
        <w:tblW w:w="0" w:type="auto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547"/>
        <w:gridCol w:w="7365"/>
      </w:tblGrid>
      <w:tr w:rsidR="00472FD1" w:rsidRPr="00854B2E" w14:paraId="5169AFF5" w14:textId="77777777" w:rsidTr="00462C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12" w:type="dxa"/>
            <w:gridSpan w:val="2"/>
            <w:tcBorders>
              <w:bottom w:val="none" w:sz="0" w:space="0" w:color="auto"/>
              <w:right w:val="none" w:sz="0" w:space="0" w:color="auto"/>
            </w:tcBorders>
          </w:tcPr>
          <w:p w14:paraId="2DBD476B" w14:textId="1FFF93D4" w:rsidR="00472FD1" w:rsidRPr="00577711" w:rsidRDefault="00472FD1" w:rsidP="00462C3C">
            <w:pPr>
              <w:pStyle w:val="ListParagraph"/>
              <w:numPr>
                <w:ilvl w:val="0"/>
                <w:numId w:val="46"/>
              </w:numPr>
              <w:spacing w:line="264" w:lineRule="auto"/>
              <w:ind w:left="714" w:hanging="357"/>
              <w:rPr>
                <w:rFonts w:cs="Arial"/>
                <w:color w:val="FFFFFF" w:themeColor="background1"/>
              </w:rPr>
            </w:pPr>
            <w:r w:rsidRPr="00577711">
              <w:rPr>
                <w:rFonts w:cs="Arial"/>
                <w:color w:val="FFFFFF" w:themeColor="background1"/>
                <w:sz w:val="28"/>
                <w:szCs w:val="28"/>
              </w:rPr>
              <w:t>Permission</w:t>
            </w:r>
          </w:p>
        </w:tc>
      </w:tr>
      <w:tr w:rsidR="00472FD1" w:rsidRPr="00854B2E" w14:paraId="14E7363E" w14:textId="77777777" w:rsidTr="00577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C17B77E" w14:textId="35CB8BFA" w:rsidR="00472FD1" w:rsidRPr="00462C3C" w:rsidRDefault="00472FD1" w:rsidP="00462C3C">
            <w:pPr>
              <w:spacing w:before="60" w:after="60" w:line="264" w:lineRule="auto"/>
              <w:rPr>
                <w:b w:val="0"/>
                <w:bCs w:val="0"/>
                <w:lang w:eastAsia="en-GB"/>
              </w:rPr>
            </w:pPr>
            <w:r w:rsidRPr="00462C3C">
              <w:rPr>
                <w:rFonts w:ascii="Arial" w:hAnsi="Arial" w:cs="Arial"/>
                <w:b w:val="0"/>
                <w:bCs w:val="0"/>
              </w:rPr>
              <w:t>I am happy for my words to be used, edited and included in the Words of Westvale community poem and displayed publicly. My name will not be used unless I give separate permission.</w:t>
            </w:r>
          </w:p>
        </w:tc>
      </w:tr>
      <w:tr w:rsidR="00472FD1" w:rsidRPr="00854B2E" w14:paraId="304563A7" w14:textId="77777777" w:rsidTr="00462C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right w:val="none" w:sz="0" w:space="0" w:color="auto"/>
            </w:tcBorders>
          </w:tcPr>
          <w:p w14:paraId="0518975C" w14:textId="5247377C" w:rsidR="00472FD1" w:rsidRPr="00472FD1" w:rsidRDefault="00472FD1" w:rsidP="00462C3C">
            <w:pPr>
              <w:spacing w:before="60" w:after="60" w:line="264" w:lineRule="auto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</w:rPr>
              <w:t>Signature:</w:t>
            </w:r>
          </w:p>
        </w:tc>
        <w:tc>
          <w:tcPr>
            <w:tcW w:w="7365" w:type="dxa"/>
            <w:shd w:val="clear" w:color="auto" w:fill="FFFFFF" w:themeFill="background1"/>
          </w:tcPr>
          <w:p w14:paraId="1B7345B1" w14:textId="77777777" w:rsidR="00472FD1" w:rsidRPr="00854B2E" w:rsidRDefault="00472FD1" w:rsidP="00462C3C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472FD1" w:rsidRPr="00854B2E" w14:paraId="26F02CE2" w14:textId="77777777" w:rsidTr="00462C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10CDB07" w14:textId="507FF059" w:rsidR="00472FD1" w:rsidRPr="00472FD1" w:rsidRDefault="00472FD1" w:rsidP="00462C3C">
            <w:pPr>
              <w:spacing w:before="60" w:after="6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  <w:tc>
          <w:tcPr>
            <w:tcW w:w="7365" w:type="dxa"/>
            <w:tcBorders>
              <w:top w:val="none" w:sz="0" w:space="0" w:color="auto"/>
              <w:bottom w:val="none" w:sz="0" w:space="0" w:color="auto"/>
            </w:tcBorders>
            <w:shd w:val="clear" w:color="auto" w:fill="FFFFFF" w:themeFill="background1"/>
          </w:tcPr>
          <w:p w14:paraId="153B81D3" w14:textId="77777777" w:rsidR="00472FD1" w:rsidRPr="00854B2E" w:rsidRDefault="00472FD1" w:rsidP="00462C3C">
            <w:pPr>
              <w:spacing w:before="60" w:after="60" w:line="26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472FD1" w:rsidRPr="00854B2E" w14:paraId="3EF18929" w14:textId="77777777" w:rsidTr="00462C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right w:val="none" w:sz="0" w:space="0" w:color="auto"/>
            </w:tcBorders>
          </w:tcPr>
          <w:p w14:paraId="66F69A8A" w14:textId="08C0076B" w:rsidR="00472FD1" w:rsidRPr="00854B2E" w:rsidRDefault="00472FD1" w:rsidP="00462C3C">
            <w:pPr>
              <w:spacing w:before="60" w:after="6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Parent / carer signature if contributor is under 18:</w:t>
            </w:r>
          </w:p>
        </w:tc>
        <w:tc>
          <w:tcPr>
            <w:tcW w:w="7365" w:type="dxa"/>
            <w:shd w:val="clear" w:color="auto" w:fill="FFFFFF" w:themeFill="background1"/>
          </w:tcPr>
          <w:p w14:paraId="1D938211" w14:textId="77777777" w:rsidR="00472FD1" w:rsidRPr="00854B2E" w:rsidRDefault="00472FD1" w:rsidP="00462C3C">
            <w:pPr>
              <w:spacing w:before="60" w:after="60" w:line="264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en-GB"/>
              </w:rPr>
            </w:pPr>
          </w:p>
        </w:tc>
      </w:tr>
      <w:tr w:rsidR="00472FD1" w:rsidRPr="00854B2E" w14:paraId="60208A39" w14:textId="77777777" w:rsidTr="005777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2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FA5A110" w14:textId="5FEDEF67" w:rsidR="00472FD1" w:rsidRPr="00472FD1" w:rsidRDefault="00472FD1" w:rsidP="00462C3C">
            <w:pPr>
              <w:spacing w:before="60" w:after="60" w:line="264" w:lineRule="auto"/>
              <w:rPr>
                <w:rFonts w:ascii="Arial" w:hAnsi="Arial" w:cs="Arial"/>
                <w:b w:val="0"/>
                <w:bCs w:val="0"/>
              </w:rPr>
            </w:pPr>
            <w:r w:rsidRPr="00472FD1">
              <w:rPr>
                <w:rFonts w:ascii="Arial" w:hAnsi="Arial" w:cs="Arial"/>
                <w:b w:val="0"/>
                <w:bCs w:val="0"/>
              </w:rPr>
              <w:t xml:space="preserve">Please return your contributions to </w:t>
            </w:r>
            <w:r w:rsidRPr="00472FD1">
              <w:rPr>
                <w:rFonts w:ascii="Arial" w:hAnsi="Arial" w:cs="Arial"/>
              </w:rPr>
              <w:t>arts@reigate-banstead.gov.uk</w:t>
            </w:r>
          </w:p>
        </w:tc>
      </w:tr>
    </w:tbl>
    <w:p w14:paraId="144B7467" w14:textId="77777777" w:rsidR="00472FD1" w:rsidRPr="00854B2E" w:rsidRDefault="00472FD1" w:rsidP="00472FD1">
      <w:pPr>
        <w:rPr>
          <w:rFonts w:ascii="Arial" w:hAnsi="Arial" w:cs="Arial"/>
        </w:rPr>
      </w:pPr>
    </w:p>
    <w:p w14:paraId="4B695481" w14:textId="195DD196" w:rsidR="003C5EA5" w:rsidRPr="001B5287" w:rsidRDefault="001B5287" w:rsidP="00854B2E">
      <w:pPr>
        <w:rPr>
          <w:rFonts w:ascii="Arial" w:hAnsi="Arial" w:cs="Arial"/>
          <w:b/>
          <w:bCs/>
        </w:rPr>
      </w:pPr>
      <w:r w:rsidRPr="001B5287">
        <w:rPr>
          <w:rFonts w:ascii="Arial" w:hAnsi="Arial" w:cs="Arial"/>
          <w:b/>
          <w:bCs/>
        </w:rPr>
        <w:t>Thank you for your contribution</w:t>
      </w:r>
    </w:p>
    <w:sectPr w:rsidR="003C5EA5" w:rsidRPr="001B5287" w:rsidSect="00AF7E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992" w:bottom="1418" w:left="992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B2C3D" w14:textId="77777777" w:rsidR="002A5C29" w:rsidRDefault="002A5C29" w:rsidP="00EE7049">
      <w:r>
        <w:separator/>
      </w:r>
    </w:p>
  </w:endnote>
  <w:endnote w:type="continuationSeparator" w:id="0">
    <w:p w14:paraId="570CEF4F" w14:textId="77777777" w:rsidR="002A5C29" w:rsidRDefault="002A5C29" w:rsidP="00EE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26663" w14:textId="77777777" w:rsidR="003A248F" w:rsidRDefault="003A24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2C344" w14:textId="77777777" w:rsidR="00F4051B" w:rsidRPr="004F04A1" w:rsidRDefault="00F4051B" w:rsidP="008518D4">
    <w:pPr>
      <w:pStyle w:val="Footer"/>
      <w:spacing w:line="360" w:lineRule="auto"/>
    </w:pPr>
    <w:r w:rsidRPr="004F04A1">
      <w:t>Reigate &amp; Banstead Borough Council</w:t>
    </w:r>
  </w:p>
  <w:p w14:paraId="2959F374" w14:textId="0722BD45" w:rsidR="00F4051B" w:rsidRDefault="00BC4E05" w:rsidP="008518D4">
    <w:pPr>
      <w:pStyle w:val="Footer"/>
      <w:spacing w:line="360" w:lineRule="auto"/>
    </w:pPr>
    <w:r>
      <w:fldChar w:fldCharType="begin"/>
    </w:r>
    <w:r>
      <w:instrText xml:space="preserve"> DATE \@ "dd MMMM yyyy" </w:instrText>
    </w:r>
    <w:r>
      <w:fldChar w:fldCharType="separate"/>
    </w:r>
    <w:r w:rsidR="00B44130">
      <w:rPr>
        <w:noProof/>
      </w:rPr>
      <w:t>01 July 2026</w:t>
    </w:r>
    <w:r>
      <w:fldChar w:fldCharType="end"/>
    </w:r>
    <w:r w:rsidR="00F4051B" w:rsidRPr="004F04A1">
      <w:ptab w:relativeTo="margin" w:alignment="center" w:leader="none"/>
    </w:r>
    <w:r w:rsidR="00F4051B" w:rsidRPr="004F04A1">
      <w:ptab w:relativeTo="margin" w:alignment="right" w:leader="none"/>
    </w:r>
    <w:sdt>
      <w:sdtPr>
        <w:id w:val="955920847"/>
        <w:docPartObj>
          <w:docPartGallery w:val="Page Numbers (Top of Page)"/>
          <w:docPartUnique/>
        </w:docPartObj>
      </w:sdtPr>
      <w:sdtEndPr/>
      <w:sdtContent>
        <w:r w:rsidR="00F4051B" w:rsidRPr="00FF047A">
          <w:fldChar w:fldCharType="begin"/>
        </w:r>
        <w:r w:rsidR="00F4051B" w:rsidRPr="00FF047A">
          <w:instrText xml:space="preserve"> PAGE </w:instrText>
        </w:r>
        <w:r w:rsidR="00F4051B" w:rsidRPr="00FF047A">
          <w:fldChar w:fldCharType="separate"/>
        </w:r>
        <w:r w:rsidR="00F4051B" w:rsidRPr="00FF047A">
          <w:t>2</w:t>
        </w:r>
        <w:r w:rsidR="00F4051B" w:rsidRPr="00FF047A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D6F5E" w14:textId="5322E68F" w:rsidR="009860C5" w:rsidRDefault="003A248F" w:rsidP="004F04A1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1D1DCF0" wp14:editId="1FB4E990">
          <wp:simplePos x="0" y="0"/>
          <wp:positionH relativeFrom="column">
            <wp:posOffset>5224780</wp:posOffset>
          </wp:positionH>
          <wp:positionV relativeFrom="paragraph">
            <wp:posOffset>-288925</wp:posOffset>
          </wp:positionV>
          <wp:extent cx="1439545" cy="496570"/>
          <wp:effectExtent l="0" t="0" r="8255" b="0"/>
          <wp:wrapThrough wrapText="bothSides">
            <wp:wrapPolygon edited="0">
              <wp:start x="0" y="0"/>
              <wp:lineTo x="0" y="20716"/>
              <wp:lineTo x="21438" y="20716"/>
              <wp:lineTo x="21438" y="0"/>
              <wp:lineTo x="0" y="0"/>
            </wp:wrapPolygon>
          </wp:wrapThrough>
          <wp:docPr id="1795316690" name="Picture 1795316690" descr="Reigate and Banstead Borough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Reigate and Banstead Borough Council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496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14432">
      <w:rPr>
        <w:noProof/>
      </w:rPr>
      <w:drawing>
        <wp:anchor distT="0" distB="0" distL="114300" distR="114300" simplePos="0" relativeHeight="251661312" behindDoc="1" locked="0" layoutInCell="1" allowOverlap="1" wp14:anchorId="50B736DB" wp14:editId="7CF3EF43">
          <wp:simplePos x="0" y="0"/>
          <wp:positionH relativeFrom="margin">
            <wp:posOffset>-809625</wp:posOffset>
          </wp:positionH>
          <wp:positionV relativeFrom="paragraph">
            <wp:posOffset>-502779</wp:posOffset>
          </wp:positionV>
          <wp:extent cx="7919720" cy="55245"/>
          <wp:effectExtent l="0" t="0" r="5080" b="1905"/>
          <wp:wrapNone/>
          <wp:docPr id="2137803687" name="Picture 213780368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9720" cy="55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72EFA" w14:textId="77777777" w:rsidR="002A5C29" w:rsidRDefault="002A5C29" w:rsidP="00EE7049">
      <w:bookmarkStart w:id="0" w:name="_Hlk50645783"/>
      <w:bookmarkEnd w:id="0"/>
      <w:r>
        <w:separator/>
      </w:r>
    </w:p>
  </w:footnote>
  <w:footnote w:type="continuationSeparator" w:id="0">
    <w:p w14:paraId="3383F9FA" w14:textId="77777777" w:rsidR="002A5C29" w:rsidRDefault="002A5C29" w:rsidP="00EE7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4BD5A" w14:textId="77777777" w:rsidR="003A248F" w:rsidRDefault="003A24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FF0D" w14:textId="1CDFC2DD" w:rsidR="009D19F4" w:rsidRPr="004F04A1" w:rsidRDefault="002A5C29" w:rsidP="004F04A1">
    <w:pPr>
      <w:pStyle w:val="Header"/>
    </w:pPr>
    <w:sdt>
      <w:sdtPr>
        <w:alias w:val="Title"/>
        <w:tag w:val=""/>
        <w:id w:val="848679760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3B258A"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1DE2" w14:textId="77777777" w:rsidR="008677B8" w:rsidRDefault="00360FA3" w:rsidP="004F04A1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DF5CFBC" wp14:editId="6AA46E42">
          <wp:simplePos x="0" y="0"/>
          <wp:positionH relativeFrom="column">
            <wp:posOffset>4970145</wp:posOffset>
          </wp:positionH>
          <wp:positionV relativeFrom="paragraph">
            <wp:posOffset>-741045</wp:posOffset>
          </wp:positionV>
          <wp:extent cx="2334895" cy="2273935"/>
          <wp:effectExtent l="0" t="0" r="8255" b="0"/>
          <wp:wrapNone/>
          <wp:docPr id="1976167309" name="Picture 197616730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2273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677B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356F"/>
    <w:multiLevelType w:val="hybridMultilevel"/>
    <w:tmpl w:val="63703A34"/>
    <w:lvl w:ilvl="0" w:tplc="740C81F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5DA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815D9"/>
    <w:multiLevelType w:val="hybridMultilevel"/>
    <w:tmpl w:val="D59EC84C"/>
    <w:lvl w:ilvl="0" w:tplc="269EDC2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019F5"/>
    <w:multiLevelType w:val="hybridMultilevel"/>
    <w:tmpl w:val="610C6D7C"/>
    <w:lvl w:ilvl="0" w:tplc="8A52D4F4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0678D"/>
    <w:multiLevelType w:val="multilevel"/>
    <w:tmpl w:val="4D16AE7C"/>
    <w:lvl w:ilvl="0">
      <w:start w:val="1"/>
      <w:numFmt w:val="decimal"/>
      <w:pStyle w:val="Numberedparagraphs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35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11214F3C"/>
    <w:multiLevelType w:val="multilevel"/>
    <w:tmpl w:val="5DDE7B3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6A15D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C4E1BCC"/>
    <w:multiLevelType w:val="multilevel"/>
    <w:tmpl w:val="2D661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D1C7ABA"/>
    <w:multiLevelType w:val="multilevel"/>
    <w:tmpl w:val="201ADC30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BB3AD1"/>
    <w:multiLevelType w:val="hybridMultilevel"/>
    <w:tmpl w:val="4B66ECF0"/>
    <w:lvl w:ilvl="0" w:tplc="957C51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3E514F"/>
    <w:multiLevelType w:val="multilevel"/>
    <w:tmpl w:val="8D02FB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DC60E1"/>
    <w:multiLevelType w:val="hybridMultilevel"/>
    <w:tmpl w:val="583C8DDC"/>
    <w:lvl w:ilvl="0" w:tplc="21C62E8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02093"/>
    <w:multiLevelType w:val="multilevel"/>
    <w:tmpl w:val="5DDE7B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907" w:hanging="34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907"/>
        </w:tabs>
        <w:ind w:left="907" w:hanging="340"/>
      </w:pPr>
      <w:rPr>
        <w:rFonts w:hint="default"/>
      </w:rPr>
    </w:lvl>
  </w:abstractNum>
  <w:abstractNum w:abstractNumId="12" w15:restartNumberingAfterBreak="0">
    <w:nsid w:val="2DB819CF"/>
    <w:multiLevelType w:val="hybridMultilevel"/>
    <w:tmpl w:val="559A7F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23FC1"/>
    <w:multiLevelType w:val="multilevel"/>
    <w:tmpl w:val="5DDE7B3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907" w:hanging="34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5">
      <w:start w:val="1"/>
      <w:numFmt w:val="decimal"/>
      <w:lvlText w:val="%6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907"/>
        </w:tabs>
        <w:ind w:left="907" w:hanging="340"/>
      </w:pPr>
      <w:rPr>
        <w:rFonts w:hint="default"/>
      </w:rPr>
    </w:lvl>
  </w:abstractNum>
  <w:abstractNum w:abstractNumId="14" w15:restartNumberingAfterBreak="0">
    <w:nsid w:val="35F00956"/>
    <w:multiLevelType w:val="multilevel"/>
    <w:tmpl w:val="DCB0F96E"/>
    <w:lvl w:ilvl="0">
      <w:start w:val="1"/>
      <w:numFmt w:val="decimal"/>
      <w:pStyle w:val="Listnumbered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964" w:hanging="244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74" w:hanging="3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6535915"/>
    <w:multiLevelType w:val="multilevel"/>
    <w:tmpl w:val="DDF0BC3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1.%2.%3)"/>
      <w:lvlJc w:val="left"/>
      <w:pPr>
        <w:tabs>
          <w:tab w:val="num" w:pos="567"/>
        </w:tabs>
        <w:ind w:left="1474" w:hanging="907"/>
      </w:pPr>
      <w:rPr>
        <w:rFonts w:hint="default"/>
      </w:rPr>
    </w:lvl>
    <w:lvl w:ilvl="3">
      <w:start w:val="1"/>
      <w:numFmt w:val="lowerRoman"/>
      <w:lvlText w:val="%1.%2.%3)%4."/>
      <w:lvlJc w:val="left"/>
      <w:pPr>
        <w:tabs>
          <w:tab w:val="num" w:pos="1474"/>
        </w:tabs>
        <w:ind w:left="2722" w:hanging="1248"/>
      </w:pPr>
      <w:rPr>
        <w:rFonts w:hint="default"/>
      </w:rPr>
    </w:lvl>
    <w:lvl w:ilvl="4">
      <w:start w:val="1"/>
      <w:numFmt w:val="decimal"/>
      <w:lvlText w:val="%1.%2.%3)%4)%5"/>
      <w:lvlJc w:val="left"/>
      <w:pPr>
        <w:tabs>
          <w:tab w:val="num" w:pos="2835"/>
        </w:tabs>
        <w:ind w:left="2835" w:firstLine="0"/>
      </w:pPr>
      <w:rPr>
        <w:rFonts w:hint="default"/>
      </w:rPr>
    </w:lvl>
    <w:lvl w:ilvl="5">
      <w:start w:val="1"/>
      <w:numFmt w:val="none"/>
      <w:lvlText w:val="1.5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7.6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1.7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1.8"/>
      <w:lvlJc w:val="left"/>
      <w:pPr>
        <w:ind w:left="454" w:hanging="454"/>
      </w:pPr>
      <w:rPr>
        <w:rFonts w:hint="default"/>
      </w:rPr>
    </w:lvl>
  </w:abstractNum>
  <w:abstractNum w:abstractNumId="16" w15:restartNumberingAfterBreak="0">
    <w:nsid w:val="36FF032D"/>
    <w:multiLevelType w:val="hybridMultilevel"/>
    <w:tmpl w:val="2DFEE532"/>
    <w:lvl w:ilvl="0" w:tplc="45FE7B2E">
      <w:start w:val="1"/>
      <w:numFmt w:val="bullet"/>
      <w:pStyle w:val="ParabulletsRBBC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CA32B4"/>
    <w:multiLevelType w:val="hybridMultilevel"/>
    <w:tmpl w:val="EDEAF032"/>
    <w:lvl w:ilvl="0" w:tplc="4A68D6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F01C7"/>
    <w:multiLevelType w:val="hybridMultilevel"/>
    <w:tmpl w:val="CE2037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0347B"/>
    <w:multiLevelType w:val="multilevel"/>
    <w:tmpl w:val="67DCBE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03D35F6"/>
    <w:multiLevelType w:val="hybridMultilevel"/>
    <w:tmpl w:val="63FE79D4"/>
    <w:lvl w:ilvl="0" w:tplc="269EDC2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45651"/>
    <w:multiLevelType w:val="hybridMultilevel"/>
    <w:tmpl w:val="19147C5E"/>
    <w:lvl w:ilvl="0" w:tplc="CBB6BF06">
      <w:numFmt w:val="bullet"/>
      <w:lvlText w:val="•"/>
      <w:lvlJc w:val="left"/>
      <w:pPr>
        <w:ind w:left="1695" w:hanging="1335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40A10"/>
    <w:multiLevelType w:val="multilevel"/>
    <w:tmpl w:val="433EFC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F93064A"/>
    <w:multiLevelType w:val="multilevel"/>
    <w:tmpl w:val="C6FE94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7E2ADC"/>
    <w:multiLevelType w:val="multilevel"/>
    <w:tmpl w:val="C6FE94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1A659C9"/>
    <w:multiLevelType w:val="hybridMultilevel"/>
    <w:tmpl w:val="7E5C0910"/>
    <w:lvl w:ilvl="0" w:tplc="269EDC2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886A9F"/>
    <w:multiLevelType w:val="multilevel"/>
    <w:tmpl w:val="CEA06FB4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2.%1"/>
      <w:lvlJc w:val="left"/>
      <w:pPr>
        <w:ind w:left="0" w:firstLine="357"/>
      </w:pPr>
      <w:rPr>
        <w:rFonts w:hint="default"/>
      </w:rPr>
    </w:lvl>
    <w:lvl w:ilvl="2">
      <w:start w:val="1"/>
      <w:numFmt w:val="decimal"/>
      <w:suff w:val="space"/>
      <w:lvlText w:val="%3.%1.%2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suff w:val="space"/>
      <w:lvlText w:val="%4.%1.%2.%3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suff w:val="space"/>
      <w:lvlText w:val="%5.%1.%2.%3.%4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suff w:val="space"/>
      <w:lvlText w:val="%6.%1.%2.%3.%4.%5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suff w:val="space"/>
      <w:lvlText w:val="%7.%1.%2.%3.%4.%5.%6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suff w:val="space"/>
      <w:lvlText w:val="%8.%2.%3.%4.%5.%6.%7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suff w:val="space"/>
      <w:lvlText w:val="%9.%1.%2.%3.%4.%5.%6.%7.%8"/>
      <w:lvlJc w:val="left"/>
      <w:pPr>
        <w:ind w:left="3213" w:hanging="357"/>
      </w:pPr>
      <w:rPr>
        <w:rFonts w:hint="default"/>
      </w:rPr>
    </w:lvl>
  </w:abstractNum>
  <w:abstractNum w:abstractNumId="27" w15:restartNumberingAfterBreak="0">
    <w:nsid w:val="69553C52"/>
    <w:multiLevelType w:val="hybridMultilevel"/>
    <w:tmpl w:val="A3463B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8562A4"/>
    <w:multiLevelType w:val="hybridMultilevel"/>
    <w:tmpl w:val="FDFEC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D01E6"/>
    <w:multiLevelType w:val="hybridMultilevel"/>
    <w:tmpl w:val="FA14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066D2">
      <w:numFmt w:val="bullet"/>
      <w:lvlText w:val="•"/>
      <w:lvlJc w:val="left"/>
      <w:pPr>
        <w:ind w:left="2775" w:hanging="1695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F21C2A"/>
    <w:multiLevelType w:val="hybridMultilevel"/>
    <w:tmpl w:val="F6F2276E"/>
    <w:lvl w:ilvl="0" w:tplc="2EB64754">
      <w:start w:val="1"/>
      <w:numFmt w:val="bullet"/>
      <w:pStyle w:val="BulletedlistRBB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83F67"/>
    <w:multiLevelType w:val="hybridMultilevel"/>
    <w:tmpl w:val="407E6E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0438A9"/>
    <w:multiLevelType w:val="hybridMultilevel"/>
    <w:tmpl w:val="D1C05FD8"/>
    <w:lvl w:ilvl="0" w:tplc="71A8AF8C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3" w15:restartNumberingAfterBreak="0">
    <w:nsid w:val="73584BCE"/>
    <w:multiLevelType w:val="hybridMultilevel"/>
    <w:tmpl w:val="CD2EF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00481"/>
    <w:multiLevelType w:val="multilevel"/>
    <w:tmpl w:val="A77CE91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D450844"/>
    <w:multiLevelType w:val="hybridMultilevel"/>
    <w:tmpl w:val="FBAC890C"/>
    <w:lvl w:ilvl="0" w:tplc="05BAF0AC">
      <w:start w:val="1"/>
      <w:numFmt w:val="decimal"/>
      <w:lvlText w:val="%1."/>
      <w:lvlJc w:val="left"/>
      <w:pPr>
        <w:ind w:left="786" w:hanging="360"/>
      </w:pPr>
      <w:rPr>
        <w:b/>
        <w:color w:val="007025" w:themeColor="accent1" w:themeShade="BF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F315708"/>
    <w:multiLevelType w:val="multilevel"/>
    <w:tmpl w:val="DDF0BC3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CF78E4"/>
    <w:multiLevelType w:val="hybridMultilevel"/>
    <w:tmpl w:val="4C9EB406"/>
    <w:lvl w:ilvl="0" w:tplc="F56AA866">
      <w:start w:val="1"/>
      <w:numFmt w:val="decimal"/>
      <w:pStyle w:val="AnnexRBBC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F11A02"/>
    <w:multiLevelType w:val="hybridMultilevel"/>
    <w:tmpl w:val="D166ED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139093">
    <w:abstractNumId w:val="12"/>
  </w:num>
  <w:num w:numId="2" w16cid:durableId="977496462">
    <w:abstractNumId w:val="8"/>
  </w:num>
  <w:num w:numId="3" w16cid:durableId="721562738">
    <w:abstractNumId w:val="35"/>
  </w:num>
  <w:num w:numId="4" w16cid:durableId="917053237">
    <w:abstractNumId w:val="0"/>
  </w:num>
  <w:num w:numId="5" w16cid:durableId="993294934">
    <w:abstractNumId w:val="32"/>
  </w:num>
  <w:num w:numId="6" w16cid:durableId="1473712914">
    <w:abstractNumId w:val="33"/>
  </w:num>
  <w:num w:numId="7" w16cid:durableId="938948162">
    <w:abstractNumId w:val="38"/>
  </w:num>
  <w:num w:numId="8" w16cid:durableId="1350519803">
    <w:abstractNumId w:val="20"/>
  </w:num>
  <w:num w:numId="9" w16cid:durableId="1501577818">
    <w:abstractNumId w:val="22"/>
  </w:num>
  <w:num w:numId="10" w16cid:durableId="1761412690">
    <w:abstractNumId w:val="5"/>
  </w:num>
  <w:num w:numId="11" w16cid:durableId="1400521307">
    <w:abstractNumId w:val="19"/>
  </w:num>
  <w:num w:numId="12" w16cid:durableId="598224429">
    <w:abstractNumId w:val="24"/>
  </w:num>
  <w:num w:numId="13" w16cid:durableId="1788310792">
    <w:abstractNumId w:val="23"/>
  </w:num>
  <w:num w:numId="14" w16cid:durableId="380523255">
    <w:abstractNumId w:val="9"/>
  </w:num>
  <w:num w:numId="15" w16cid:durableId="12210192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6050243">
    <w:abstractNumId w:val="6"/>
  </w:num>
  <w:num w:numId="17" w16cid:durableId="387533542">
    <w:abstractNumId w:val="7"/>
  </w:num>
  <w:num w:numId="18" w16cid:durableId="442383594">
    <w:abstractNumId w:val="13"/>
  </w:num>
  <w:num w:numId="19" w16cid:durableId="5112647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7548909">
    <w:abstractNumId w:val="1"/>
  </w:num>
  <w:num w:numId="21" w16cid:durableId="808860639">
    <w:abstractNumId w:val="25"/>
  </w:num>
  <w:num w:numId="22" w16cid:durableId="482045852">
    <w:abstractNumId w:val="18"/>
  </w:num>
  <w:num w:numId="23" w16cid:durableId="40904768">
    <w:abstractNumId w:val="34"/>
  </w:num>
  <w:num w:numId="24" w16cid:durableId="952902196">
    <w:abstractNumId w:val="36"/>
  </w:num>
  <w:num w:numId="25" w16cid:durableId="1535193833">
    <w:abstractNumId w:val="15"/>
  </w:num>
  <w:num w:numId="26" w16cid:durableId="942498446">
    <w:abstractNumId w:val="4"/>
  </w:num>
  <w:num w:numId="27" w16cid:durableId="429932341">
    <w:abstractNumId w:val="11"/>
  </w:num>
  <w:num w:numId="28" w16cid:durableId="1847478217">
    <w:abstractNumId w:val="27"/>
  </w:num>
  <w:num w:numId="29" w16cid:durableId="326175228">
    <w:abstractNumId w:val="26"/>
  </w:num>
  <w:num w:numId="30" w16cid:durableId="480661497">
    <w:abstractNumId w:val="26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2.%1"/>
        <w:lvlJc w:val="left"/>
        <w:pPr>
          <w:ind w:left="0" w:firstLine="357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3.%1.%2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4.%1.%2.%3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5.%1.%2.%3.%4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.%1.%2.%3.%4.%5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7.%1.%2.%3.%4.%5.%6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8.%2.%3.%4.%5.%6.%7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9.%1.%2.%3.%4.%5.%6.%7.%8"/>
        <w:lvlJc w:val="left"/>
        <w:pPr>
          <w:ind w:left="3213" w:hanging="357"/>
        </w:pPr>
        <w:rPr>
          <w:rFonts w:hint="default"/>
        </w:rPr>
      </w:lvl>
    </w:lvlOverride>
  </w:num>
  <w:num w:numId="31" w16cid:durableId="1773862962">
    <w:abstractNumId w:val="26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space"/>
        <w:lvlText w:val="%2.%1"/>
        <w:lvlJc w:val="left"/>
        <w:pPr>
          <w:ind w:left="0" w:firstLine="357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3.%1.%2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4.%1.%2.%3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5.%1.%2.%3.%4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.%1.%2.%3.%4.%5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7.%1.%2.%3.%4.%5.%6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8.%2.%3.%4.%5.%6.%7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9.%1.%2.%3.%4.%5.%6.%7.%8"/>
        <w:lvlJc w:val="left"/>
        <w:pPr>
          <w:ind w:left="3213" w:hanging="357"/>
        </w:pPr>
        <w:rPr>
          <w:rFonts w:hint="default"/>
        </w:rPr>
      </w:lvl>
    </w:lvlOverride>
  </w:num>
  <w:num w:numId="32" w16cid:durableId="1422525322">
    <w:abstractNumId w:val="26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none"/>
        <w:isLgl/>
        <w:suff w:val="space"/>
        <w:lvlText w:val="%1."/>
        <w:lvlJc w:val="left"/>
        <w:pPr>
          <w:ind w:left="0" w:firstLine="357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3.%1.%2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4.%1.%2.%3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5.%1.%2.%3.%4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.%1.%2.%3.%4.%5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7.%1.%2.%3.%4.%5.%6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8.%2.%3.%4.%5.%6.%7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9.%1.%2.%3.%4.%5.%6.%7.%8"/>
        <w:lvlJc w:val="left"/>
        <w:pPr>
          <w:ind w:left="3213" w:hanging="357"/>
        </w:pPr>
        <w:rPr>
          <w:rFonts w:hint="default"/>
        </w:rPr>
      </w:lvl>
    </w:lvlOverride>
  </w:num>
  <w:num w:numId="33" w16cid:durableId="605962850">
    <w:abstractNumId w:val="26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none"/>
        <w:isLgl/>
        <w:suff w:val="space"/>
        <w:lvlText w:val="%1.1"/>
        <w:lvlJc w:val="left"/>
        <w:pPr>
          <w:ind w:left="0" w:firstLine="357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3.%1.%2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4.%1.%2.%3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5.%1.%2.%3.%4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.%1.%2.%3.%4.%5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7.%1.%2.%3.%4.%5.%6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8.%2.%3.%4.%5.%6.%7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9.%1.%2.%3.%4.%5.%6.%7.%8"/>
        <w:lvlJc w:val="left"/>
        <w:pPr>
          <w:ind w:left="3213" w:hanging="357"/>
        </w:pPr>
        <w:rPr>
          <w:rFonts w:hint="default"/>
        </w:rPr>
      </w:lvl>
    </w:lvlOverride>
  </w:num>
  <w:num w:numId="34" w16cid:durableId="306672811">
    <w:abstractNumId w:val="26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none"/>
        <w:isLgl/>
        <w:suff w:val="space"/>
        <w:lvlText w:val="%1.1"/>
        <w:lvlJc w:val="left"/>
        <w:pPr>
          <w:ind w:left="0" w:firstLine="357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3.%1.%21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suff w:val="space"/>
        <w:lvlText w:val="%4.%1.%2.%3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suff w:val="space"/>
        <w:lvlText w:val="%5.%1.%2.%3.%4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.%1.%2.%3.%4.%5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7.%1.%2.%3.%4.%5.%6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8.%2.%3.%4.%5.%6.%7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9.%1.%2.%3.%4.%5.%6.%7.%8"/>
        <w:lvlJc w:val="left"/>
        <w:pPr>
          <w:ind w:left="3213" w:hanging="357"/>
        </w:pPr>
        <w:rPr>
          <w:rFonts w:hint="default"/>
        </w:rPr>
      </w:lvl>
    </w:lvlOverride>
  </w:num>
  <w:num w:numId="35" w16cid:durableId="1933320699">
    <w:abstractNumId w:val="3"/>
  </w:num>
  <w:num w:numId="36" w16cid:durableId="1635911077">
    <w:abstractNumId w:val="14"/>
  </w:num>
  <w:num w:numId="37" w16cid:durableId="158664201">
    <w:abstractNumId w:val="17"/>
  </w:num>
  <w:num w:numId="38" w16cid:durableId="619460178">
    <w:abstractNumId w:val="16"/>
  </w:num>
  <w:num w:numId="39" w16cid:durableId="958099219">
    <w:abstractNumId w:val="31"/>
  </w:num>
  <w:num w:numId="40" w16cid:durableId="953749404">
    <w:abstractNumId w:val="37"/>
  </w:num>
  <w:num w:numId="41" w16cid:durableId="396559762">
    <w:abstractNumId w:val="30"/>
  </w:num>
  <w:num w:numId="42" w16cid:durableId="1408385097">
    <w:abstractNumId w:val="29"/>
  </w:num>
  <w:num w:numId="43" w16cid:durableId="1231774172">
    <w:abstractNumId w:val="28"/>
  </w:num>
  <w:num w:numId="44" w16cid:durableId="1631011312">
    <w:abstractNumId w:val="21"/>
  </w:num>
  <w:num w:numId="45" w16cid:durableId="604001352">
    <w:abstractNumId w:val="2"/>
  </w:num>
  <w:num w:numId="46" w16cid:durableId="9312054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70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B2E"/>
    <w:rsid w:val="0003616C"/>
    <w:rsid w:val="0003622E"/>
    <w:rsid w:val="00040B5A"/>
    <w:rsid w:val="00047CB1"/>
    <w:rsid w:val="0005020C"/>
    <w:rsid w:val="00051D0A"/>
    <w:rsid w:val="00075B3D"/>
    <w:rsid w:val="00077EE6"/>
    <w:rsid w:val="00093962"/>
    <w:rsid w:val="00095C93"/>
    <w:rsid w:val="000A30EB"/>
    <w:rsid w:val="000B33CB"/>
    <w:rsid w:val="000B4C7E"/>
    <w:rsid w:val="000C3722"/>
    <w:rsid w:val="000C6228"/>
    <w:rsid w:val="000D203D"/>
    <w:rsid w:val="000D5DB9"/>
    <w:rsid w:val="000E3F43"/>
    <w:rsid w:val="000F3AFE"/>
    <w:rsid w:val="001135B0"/>
    <w:rsid w:val="00135886"/>
    <w:rsid w:val="00167B5E"/>
    <w:rsid w:val="00181617"/>
    <w:rsid w:val="00182BA0"/>
    <w:rsid w:val="00183041"/>
    <w:rsid w:val="001918D0"/>
    <w:rsid w:val="001A10EE"/>
    <w:rsid w:val="001B2BEA"/>
    <w:rsid w:val="001B5287"/>
    <w:rsid w:val="001B5A38"/>
    <w:rsid w:val="001C2E33"/>
    <w:rsid w:val="001D2409"/>
    <w:rsid w:val="001D6F1C"/>
    <w:rsid w:val="001F2189"/>
    <w:rsid w:val="001F26A5"/>
    <w:rsid w:val="001F34A7"/>
    <w:rsid w:val="001F5784"/>
    <w:rsid w:val="0024055B"/>
    <w:rsid w:val="00243AD3"/>
    <w:rsid w:val="00260777"/>
    <w:rsid w:val="00271253"/>
    <w:rsid w:val="0027369E"/>
    <w:rsid w:val="00280305"/>
    <w:rsid w:val="002A2A5E"/>
    <w:rsid w:val="002A5C29"/>
    <w:rsid w:val="002B17D0"/>
    <w:rsid w:val="002C45F5"/>
    <w:rsid w:val="002C5ABB"/>
    <w:rsid w:val="002D5A8E"/>
    <w:rsid w:val="002F1CB0"/>
    <w:rsid w:val="0030370C"/>
    <w:rsid w:val="00304C20"/>
    <w:rsid w:val="00316368"/>
    <w:rsid w:val="00321BAE"/>
    <w:rsid w:val="00326AB5"/>
    <w:rsid w:val="00346075"/>
    <w:rsid w:val="00354E62"/>
    <w:rsid w:val="00360FA3"/>
    <w:rsid w:val="0036159F"/>
    <w:rsid w:val="003617A6"/>
    <w:rsid w:val="00366387"/>
    <w:rsid w:val="003A248F"/>
    <w:rsid w:val="003B258A"/>
    <w:rsid w:val="003B2835"/>
    <w:rsid w:val="003B2CCA"/>
    <w:rsid w:val="003C13E9"/>
    <w:rsid w:val="003C4A9F"/>
    <w:rsid w:val="003C5EA5"/>
    <w:rsid w:val="003C6930"/>
    <w:rsid w:val="003D0878"/>
    <w:rsid w:val="003D40D2"/>
    <w:rsid w:val="003E1888"/>
    <w:rsid w:val="00407458"/>
    <w:rsid w:val="00416F42"/>
    <w:rsid w:val="0044456B"/>
    <w:rsid w:val="004479A2"/>
    <w:rsid w:val="00462C3C"/>
    <w:rsid w:val="00472FD1"/>
    <w:rsid w:val="00475C9F"/>
    <w:rsid w:val="00484D4F"/>
    <w:rsid w:val="004F04A1"/>
    <w:rsid w:val="00500C0A"/>
    <w:rsid w:val="00506BEE"/>
    <w:rsid w:val="00513C3C"/>
    <w:rsid w:val="00577711"/>
    <w:rsid w:val="00581E0F"/>
    <w:rsid w:val="005834B4"/>
    <w:rsid w:val="005A219E"/>
    <w:rsid w:val="005C36E7"/>
    <w:rsid w:val="005C76FB"/>
    <w:rsid w:val="005D4154"/>
    <w:rsid w:val="005E0FCB"/>
    <w:rsid w:val="005F25DD"/>
    <w:rsid w:val="0060176C"/>
    <w:rsid w:val="006066E6"/>
    <w:rsid w:val="00611C7B"/>
    <w:rsid w:val="006141E5"/>
    <w:rsid w:val="00622B67"/>
    <w:rsid w:val="006262E9"/>
    <w:rsid w:val="0063153A"/>
    <w:rsid w:val="006437E6"/>
    <w:rsid w:val="006629CD"/>
    <w:rsid w:val="006717ED"/>
    <w:rsid w:val="00672488"/>
    <w:rsid w:val="006868B3"/>
    <w:rsid w:val="00693E4B"/>
    <w:rsid w:val="006974C4"/>
    <w:rsid w:val="006976B0"/>
    <w:rsid w:val="006B08A2"/>
    <w:rsid w:val="006B1025"/>
    <w:rsid w:val="006C3704"/>
    <w:rsid w:val="006C5E34"/>
    <w:rsid w:val="006C73FC"/>
    <w:rsid w:val="006D24D8"/>
    <w:rsid w:val="006F4708"/>
    <w:rsid w:val="006F5705"/>
    <w:rsid w:val="00705802"/>
    <w:rsid w:val="00714432"/>
    <w:rsid w:val="007147EC"/>
    <w:rsid w:val="00715DFC"/>
    <w:rsid w:val="00752689"/>
    <w:rsid w:val="00753932"/>
    <w:rsid w:val="00760C88"/>
    <w:rsid w:val="00774B47"/>
    <w:rsid w:val="00790A2A"/>
    <w:rsid w:val="00793261"/>
    <w:rsid w:val="00795EC2"/>
    <w:rsid w:val="007A4F53"/>
    <w:rsid w:val="007C0E09"/>
    <w:rsid w:val="007C10C4"/>
    <w:rsid w:val="007C6C3B"/>
    <w:rsid w:val="007E2A39"/>
    <w:rsid w:val="007F15C6"/>
    <w:rsid w:val="00801F01"/>
    <w:rsid w:val="00806B14"/>
    <w:rsid w:val="00810781"/>
    <w:rsid w:val="008249E7"/>
    <w:rsid w:val="00850951"/>
    <w:rsid w:val="008516C9"/>
    <w:rsid w:val="008518D4"/>
    <w:rsid w:val="008539E1"/>
    <w:rsid w:val="00854B2E"/>
    <w:rsid w:val="008557C7"/>
    <w:rsid w:val="00856931"/>
    <w:rsid w:val="008648B8"/>
    <w:rsid w:val="00866FAA"/>
    <w:rsid w:val="008677B8"/>
    <w:rsid w:val="00871FDE"/>
    <w:rsid w:val="00882CE0"/>
    <w:rsid w:val="008A2D43"/>
    <w:rsid w:val="008A36D3"/>
    <w:rsid w:val="008B1742"/>
    <w:rsid w:val="008C0495"/>
    <w:rsid w:val="008C7884"/>
    <w:rsid w:val="008D3566"/>
    <w:rsid w:val="008F793C"/>
    <w:rsid w:val="00907E8C"/>
    <w:rsid w:val="00914226"/>
    <w:rsid w:val="0092279C"/>
    <w:rsid w:val="00931E88"/>
    <w:rsid w:val="00934D98"/>
    <w:rsid w:val="00943D98"/>
    <w:rsid w:val="00943FD6"/>
    <w:rsid w:val="0095180D"/>
    <w:rsid w:val="00961F2B"/>
    <w:rsid w:val="00964EEC"/>
    <w:rsid w:val="009800E1"/>
    <w:rsid w:val="0098505C"/>
    <w:rsid w:val="009852A4"/>
    <w:rsid w:val="009858D8"/>
    <w:rsid w:val="009860C5"/>
    <w:rsid w:val="009975FE"/>
    <w:rsid w:val="009A5CF1"/>
    <w:rsid w:val="009A7C0D"/>
    <w:rsid w:val="009C2E9D"/>
    <w:rsid w:val="009C6636"/>
    <w:rsid w:val="009D19F4"/>
    <w:rsid w:val="009D5943"/>
    <w:rsid w:val="009F3B32"/>
    <w:rsid w:val="00A00440"/>
    <w:rsid w:val="00A01E4D"/>
    <w:rsid w:val="00A238C1"/>
    <w:rsid w:val="00A27C0E"/>
    <w:rsid w:val="00A32A91"/>
    <w:rsid w:val="00A3613B"/>
    <w:rsid w:val="00A36DF5"/>
    <w:rsid w:val="00A6305B"/>
    <w:rsid w:val="00A824BA"/>
    <w:rsid w:val="00AB0357"/>
    <w:rsid w:val="00AC5B4E"/>
    <w:rsid w:val="00AC6C36"/>
    <w:rsid w:val="00AD1C6A"/>
    <w:rsid w:val="00AF7E86"/>
    <w:rsid w:val="00B02287"/>
    <w:rsid w:val="00B14AA6"/>
    <w:rsid w:val="00B23F2A"/>
    <w:rsid w:val="00B33F30"/>
    <w:rsid w:val="00B44130"/>
    <w:rsid w:val="00B55C79"/>
    <w:rsid w:val="00B65488"/>
    <w:rsid w:val="00B668B9"/>
    <w:rsid w:val="00B73036"/>
    <w:rsid w:val="00B93681"/>
    <w:rsid w:val="00BA0380"/>
    <w:rsid w:val="00BC4E05"/>
    <w:rsid w:val="00BC5D1D"/>
    <w:rsid w:val="00BD6208"/>
    <w:rsid w:val="00BD7179"/>
    <w:rsid w:val="00BE35E3"/>
    <w:rsid w:val="00BF3F44"/>
    <w:rsid w:val="00C13185"/>
    <w:rsid w:val="00C2231B"/>
    <w:rsid w:val="00C242DA"/>
    <w:rsid w:val="00C5562A"/>
    <w:rsid w:val="00C5673F"/>
    <w:rsid w:val="00C81A4D"/>
    <w:rsid w:val="00C8211B"/>
    <w:rsid w:val="00C9592B"/>
    <w:rsid w:val="00CC0236"/>
    <w:rsid w:val="00CD1F80"/>
    <w:rsid w:val="00D0383B"/>
    <w:rsid w:val="00D25D31"/>
    <w:rsid w:val="00D35700"/>
    <w:rsid w:val="00D53A90"/>
    <w:rsid w:val="00D608B7"/>
    <w:rsid w:val="00D71001"/>
    <w:rsid w:val="00D8121A"/>
    <w:rsid w:val="00DC3FC1"/>
    <w:rsid w:val="00DD3364"/>
    <w:rsid w:val="00DD6DF3"/>
    <w:rsid w:val="00DF2588"/>
    <w:rsid w:val="00DF5867"/>
    <w:rsid w:val="00DF734B"/>
    <w:rsid w:val="00E02482"/>
    <w:rsid w:val="00E03120"/>
    <w:rsid w:val="00E06ADF"/>
    <w:rsid w:val="00E31488"/>
    <w:rsid w:val="00E55EFA"/>
    <w:rsid w:val="00E830C0"/>
    <w:rsid w:val="00E93763"/>
    <w:rsid w:val="00E946A2"/>
    <w:rsid w:val="00E94E4A"/>
    <w:rsid w:val="00EA02C0"/>
    <w:rsid w:val="00EB63B8"/>
    <w:rsid w:val="00EC141F"/>
    <w:rsid w:val="00ED5077"/>
    <w:rsid w:val="00EE4128"/>
    <w:rsid w:val="00EE7049"/>
    <w:rsid w:val="00F32749"/>
    <w:rsid w:val="00F4051B"/>
    <w:rsid w:val="00F66C52"/>
    <w:rsid w:val="00F8608E"/>
    <w:rsid w:val="00F9334B"/>
    <w:rsid w:val="00FA52D4"/>
    <w:rsid w:val="00FA7DF8"/>
    <w:rsid w:val="00FB07FB"/>
    <w:rsid w:val="00FB568C"/>
    <w:rsid w:val="00FC2384"/>
    <w:rsid w:val="00FC390E"/>
    <w:rsid w:val="00FC3D03"/>
    <w:rsid w:val="00FF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FD652"/>
  <w15:docId w15:val="{F22BE8CD-4855-4272-A73D-73525444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"/>
    <w:lsdException w:name="Quote" w:uiPriority="29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uiPriority="3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B2E"/>
    <w:pPr>
      <w:spacing w:after="160" w:line="278" w:lineRule="auto"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next w:val="Heading2"/>
    <w:link w:val="Heading1Char"/>
    <w:uiPriority w:val="9"/>
    <w:qFormat/>
    <w:rsid w:val="00931E88"/>
    <w:pPr>
      <w:keepNext/>
      <w:keepLines/>
      <w:spacing w:after="0" w:line="240" w:lineRule="auto"/>
      <w:outlineLvl w:val="0"/>
    </w:pPr>
    <w:rPr>
      <w:rFonts w:ascii="Arial" w:eastAsiaTheme="majorEastAsia" w:hAnsi="Arial"/>
      <w:b/>
      <w:color w:val="28285F" w:themeColor="text2"/>
      <w:sz w:val="44"/>
      <w:szCs w:val="72"/>
      <w:lang w:eastAsia="en-US"/>
    </w:rPr>
  </w:style>
  <w:style w:type="paragraph" w:styleId="Heading2">
    <w:name w:val="heading 2"/>
    <w:next w:val="Normal"/>
    <w:link w:val="Heading2Char"/>
    <w:uiPriority w:val="9"/>
    <w:rsid w:val="00931E88"/>
    <w:pPr>
      <w:spacing w:before="360" w:after="0" w:line="360" w:lineRule="auto"/>
      <w:outlineLvl w:val="1"/>
    </w:pPr>
    <w:rPr>
      <w:rFonts w:ascii="Arial" w:eastAsiaTheme="majorEastAsia" w:hAnsi="Arial" w:cs="Arial"/>
      <w:b/>
      <w:color w:val="009632" w:themeColor="accent1"/>
      <w:sz w:val="28"/>
      <w:szCs w:val="28"/>
      <w:lang w:eastAsia="en-US"/>
    </w:rPr>
  </w:style>
  <w:style w:type="paragraph" w:styleId="Heading3">
    <w:name w:val="heading 3"/>
    <w:next w:val="Normal"/>
    <w:link w:val="Heading3Char"/>
    <w:uiPriority w:val="9"/>
    <w:rsid w:val="00931E88"/>
    <w:pPr>
      <w:spacing w:before="360" w:after="0"/>
      <w:outlineLvl w:val="2"/>
    </w:pPr>
    <w:rPr>
      <w:rFonts w:ascii="Arial" w:eastAsiaTheme="majorEastAsia" w:hAnsi="Arial" w:cs="Arial"/>
      <w:b/>
      <w:color w:val="0054A2" w:themeColor="accent5"/>
      <w:sz w:val="26"/>
      <w:szCs w:val="24"/>
      <w:lang w:eastAsia="en-US"/>
    </w:rPr>
  </w:style>
  <w:style w:type="paragraph" w:styleId="Heading4">
    <w:name w:val="heading 4"/>
    <w:next w:val="Normal"/>
    <w:link w:val="Heading4Char"/>
    <w:uiPriority w:val="9"/>
    <w:rsid w:val="00931E88"/>
    <w:pPr>
      <w:spacing w:before="360" w:after="0" w:line="360" w:lineRule="auto"/>
      <w:outlineLvl w:val="3"/>
    </w:pPr>
    <w:rPr>
      <w:rFonts w:ascii="Arial" w:eastAsiaTheme="minorHAnsi" w:hAnsi="Arial"/>
      <w:b/>
      <w:color w:val="000000" w:themeColor="text1"/>
      <w:sz w:val="24"/>
      <w:szCs w:val="26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rsid w:val="0092279C"/>
    <w:pPr>
      <w:keepNext/>
      <w:keepLines/>
      <w:spacing w:before="28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rsid w:val="009A5CF1"/>
    <w:pPr>
      <w:keepNext/>
      <w:keepLines/>
      <w:spacing w:before="280" w:line="240" w:lineRule="auto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5D41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9632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4A1"/>
    <w:pPr>
      <w:tabs>
        <w:tab w:val="center" w:pos="4513"/>
        <w:tab w:val="right" w:pos="9026"/>
      </w:tabs>
      <w:spacing w:after="0"/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4F04A1"/>
    <w:rPr>
      <w:rFonts w:ascii="Arial" w:eastAsiaTheme="minorHAnsi" w:hAnsi="Arial"/>
      <w:color w:val="000000" w:themeColor="text1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F04A1"/>
    <w:pPr>
      <w:tabs>
        <w:tab w:val="center" w:pos="4513"/>
        <w:tab w:val="right" w:pos="9026"/>
      </w:tabs>
      <w:spacing w:after="0" w:line="240" w:lineRule="auto"/>
    </w:pPr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F04A1"/>
    <w:rPr>
      <w:rFonts w:ascii="Arial" w:eastAsiaTheme="minorHAnsi" w:hAnsi="Arial"/>
      <w:color w:val="000000" w:themeColor="text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2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2D4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bullets RBBC"/>
    <w:link w:val="ListParagraphChar"/>
    <w:uiPriority w:val="9"/>
    <w:rsid w:val="00931E88"/>
    <w:pPr>
      <w:numPr>
        <w:numId w:val="37"/>
      </w:numPr>
      <w:spacing w:after="0" w:line="360" w:lineRule="auto"/>
      <w:ind w:left="714" w:hanging="357"/>
    </w:pPr>
    <w:rPr>
      <w:rFonts w:ascii="Arial" w:eastAsia="Calibri" w:hAnsi="Arial" w:cs="Times New Roman"/>
      <w:color w:val="000000" w:themeColor="text1"/>
      <w:sz w:val="24"/>
      <w:lang w:eastAsia="en-US"/>
    </w:rPr>
  </w:style>
  <w:style w:type="character" w:styleId="Hyperlink">
    <w:name w:val="Hyperlink"/>
    <w:uiPriority w:val="99"/>
    <w:unhideWhenUsed/>
    <w:rsid w:val="006437E6"/>
    <w:rPr>
      <w:color w:val="0000FF"/>
      <w:u w:val="single"/>
    </w:rPr>
  </w:style>
  <w:style w:type="character" w:styleId="Strong">
    <w:name w:val="Strong"/>
    <w:uiPriority w:val="22"/>
    <w:unhideWhenUsed/>
    <w:rsid w:val="006437E6"/>
    <w:rPr>
      <w:b/>
      <w:bCs/>
    </w:rPr>
  </w:style>
  <w:style w:type="paragraph" w:styleId="NoSpacing">
    <w:name w:val="No Spacing"/>
    <w:uiPriority w:val="1"/>
    <w:rsid w:val="000A30EB"/>
    <w:pPr>
      <w:spacing w:after="0" w:line="240" w:lineRule="auto"/>
      <w:ind w:right="425"/>
    </w:pPr>
    <w:rPr>
      <w:rFonts w:ascii="Arial" w:hAnsi="Arial" w:cs="Arial"/>
      <w:color w:val="000000" w:themeColor="tex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unhideWhenUsed/>
    <w:rsid w:val="005D4154"/>
    <w:pPr>
      <w:spacing w:after="0"/>
    </w:pPr>
    <w:rPr>
      <w:rFonts w:eastAsiaTheme="majorEastAsia"/>
      <w:b/>
      <w:color w:val="009632" w:themeColor="accen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A8E"/>
    <w:rPr>
      <w:rFonts w:ascii="Arial" w:eastAsiaTheme="majorEastAsia" w:hAnsi="Arial"/>
      <w:b/>
      <w:color w:val="009632" w:themeColor="accent1"/>
      <w:spacing w:val="-10"/>
      <w:kern w:val="28"/>
      <w:sz w:val="56"/>
      <w:szCs w:val="5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931E88"/>
    <w:rPr>
      <w:rFonts w:ascii="Arial" w:eastAsiaTheme="majorEastAsia" w:hAnsi="Arial"/>
      <w:b/>
      <w:color w:val="28285F" w:themeColor="text2"/>
      <w:sz w:val="44"/>
      <w:szCs w:val="7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931E88"/>
    <w:rPr>
      <w:rFonts w:ascii="Arial" w:eastAsiaTheme="majorEastAsia" w:hAnsi="Arial" w:cs="Arial"/>
      <w:b/>
      <w:color w:val="009632" w:themeColor="accent1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31E88"/>
    <w:rPr>
      <w:rFonts w:ascii="Arial" w:eastAsiaTheme="majorEastAsia" w:hAnsi="Arial" w:cs="Arial"/>
      <w:b/>
      <w:color w:val="0054A2" w:themeColor="accent5"/>
      <w:sz w:val="26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31E88"/>
    <w:rPr>
      <w:rFonts w:ascii="Arial" w:eastAsiaTheme="minorHAnsi" w:hAnsi="Arial"/>
      <w:b/>
      <w:color w:val="000000" w:themeColor="text1"/>
      <w:sz w:val="24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2279C"/>
    <w:rPr>
      <w:rFonts w:ascii="Arial" w:eastAsiaTheme="majorEastAsia" w:hAnsi="Arial" w:cstheme="majorBidi"/>
      <w:b/>
      <w:color w:val="000000" w:themeColor="text1"/>
      <w:sz w:val="24"/>
      <w:lang w:eastAsia="en-US"/>
    </w:rPr>
  </w:style>
  <w:style w:type="table" w:styleId="TableGrid">
    <w:name w:val="Table Grid"/>
    <w:aliases w:val="RBBC Table"/>
    <w:basedOn w:val="ListTable3"/>
    <w:uiPriority w:val="39"/>
    <w:rsid w:val="009D5943"/>
    <w:rPr>
      <w:rFonts w:eastAsiaTheme="minorHAnsi"/>
      <w:sz w:val="24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cPr>
      <w:noWrap/>
      <w:vAlign w:val="center"/>
    </w:tcPr>
    <w:tblStylePr w:type="firstRow">
      <w:rPr>
        <w:rFonts w:asciiTheme="minorHAnsi" w:hAnsiTheme="minorHAnsi"/>
        <w:b/>
        <w:bCs/>
        <w:color w:val="FFFFFF" w:themeColor="background1"/>
        <w:sz w:val="24"/>
      </w:rPr>
      <w:tblPr/>
      <w:tcPr>
        <w:shd w:val="clear" w:color="auto" w:fill="28285F" w:themeFill="text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  <w:shd w:val="clear" w:color="auto" w:fill="F2F2F2" w:themeFill="background1" w:themeFillShade="F2"/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6868B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B2B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B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BEA"/>
    <w:rPr>
      <w:rFonts w:ascii="Arial" w:eastAsiaTheme="minorHAnsi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B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BEA"/>
    <w:rPr>
      <w:rFonts w:ascii="Arial" w:eastAsiaTheme="minorHAnsi" w:hAnsi="Arial"/>
      <w:b/>
      <w:bCs/>
      <w:sz w:val="20"/>
      <w:szCs w:val="20"/>
      <w:lang w:eastAsia="en-US"/>
    </w:rPr>
  </w:style>
  <w:style w:type="paragraph" w:styleId="Quote">
    <w:name w:val="Quote"/>
    <w:next w:val="Normal"/>
    <w:link w:val="QuoteChar"/>
    <w:uiPriority w:val="29"/>
    <w:rsid w:val="005C76FB"/>
    <w:pPr>
      <w:pBdr>
        <w:left w:val="single" w:sz="24" w:space="7" w:color="009632" w:themeColor="accent1"/>
      </w:pBdr>
      <w:spacing w:after="0" w:line="360" w:lineRule="auto"/>
      <w:ind w:left="851" w:right="851"/>
    </w:pPr>
    <w:rPr>
      <w:rFonts w:ascii="Arial" w:eastAsiaTheme="minorHAnsi" w:hAnsi="Arial"/>
      <w:i/>
      <w:iCs/>
      <w:color w:val="404040" w:themeColor="text1" w:themeTint="BF"/>
      <w:sz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C76FB"/>
    <w:rPr>
      <w:rFonts w:ascii="Arial" w:eastAsiaTheme="minorHAnsi" w:hAnsi="Arial"/>
      <w:i/>
      <w:iCs/>
      <w:color w:val="404040" w:themeColor="text1" w:themeTint="BF"/>
      <w:sz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9A5CF1"/>
    <w:rPr>
      <w:rFonts w:ascii="Arial" w:eastAsiaTheme="majorEastAsia" w:hAnsi="Arial" w:cstheme="majorBidi"/>
      <w:b/>
      <w:color w:val="000000" w:themeColor="text1"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5A8E"/>
    <w:rPr>
      <w:rFonts w:asciiTheme="majorHAnsi" w:eastAsiaTheme="majorEastAsia" w:hAnsiTheme="majorHAnsi" w:cstheme="majorBidi"/>
      <w:i/>
      <w:iCs/>
      <w:color w:val="009632" w:themeColor="accent1"/>
      <w:sz w:val="24"/>
      <w:lang w:eastAsia="en-US"/>
    </w:rPr>
  </w:style>
  <w:style w:type="paragraph" w:customStyle="1" w:styleId="Listnumbered">
    <w:name w:val="List numbered"/>
    <w:basedOn w:val="ListParagraph"/>
    <w:link w:val="ListnumberedChar"/>
    <w:uiPriority w:val="9"/>
    <w:rsid w:val="00EE7049"/>
    <w:pPr>
      <w:numPr>
        <w:numId w:val="36"/>
      </w:numPr>
      <w:spacing w:after="200"/>
    </w:pPr>
    <w:rPr>
      <w:szCs w:val="24"/>
    </w:rPr>
  </w:style>
  <w:style w:type="numbering" w:customStyle="1" w:styleId="NumberingstyleRBBC">
    <w:name w:val="Numbering style RBBC"/>
    <w:uiPriority w:val="99"/>
    <w:rsid w:val="008249E7"/>
  </w:style>
  <w:style w:type="character" w:customStyle="1" w:styleId="ListParagraphChar">
    <w:name w:val="List Paragraph Char"/>
    <w:aliases w:val="List bullets RBBC Char"/>
    <w:basedOn w:val="DefaultParagraphFont"/>
    <w:link w:val="ListParagraph"/>
    <w:uiPriority w:val="9"/>
    <w:rsid w:val="00931E88"/>
    <w:rPr>
      <w:rFonts w:ascii="Arial" w:eastAsia="Calibri" w:hAnsi="Arial" w:cs="Times New Roman"/>
      <w:color w:val="000000" w:themeColor="text1"/>
      <w:sz w:val="24"/>
      <w:lang w:eastAsia="en-US"/>
    </w:rPr>
  </w:style>
  <w:style w:type="character" w:customStyle="1" w:styleId="ListnumberedChar">
    <w:name w:val="List numbered Char"/>
    <w:basedOn w:val="ListParagraphChar"/>
    <w:link w:val="Listnumbered"/>
    <w:uiPriority w:val="9"/>
    <w:rsid w:val="00EE7049"/>
    <w:rPr>
      <w:rFonts w:ascii="Arial" w:eastAsia="Calibri" w:hAnsi="Arial" w:cs="Times New Roman"/>
      <w:color w:val="000000" w:themeColor="text1"/>
      <w:sz w:val="24"/>
      <w:szCs w:val="24"/>
      <w:lang w:eastAsia="en-US"/>
    </w:rPr>
  </w:style>
  <w:style w:type="numbering" w:customStyle="1" w:styleId="NumberingstyleRBBC1">
    <w:name w:val="Numbering style RBBC1"/>
    <w:next w:val="NumberingstyleRBBC"/>
    <w:uiPriority w:val="99"/>
    <w:rsid w:val="008249E7"/>
  </w:style>
  <w:style w:type="paragraph" w:customStyle="1" w:styleId="Figuretablecaption">
    <w:name w:val="Figure table caption"/>
    <w:basedOn w:val="Heading2"/>
    <w:link w:val="FiguretablecaptionChar"/>
    <w:uiPriority w:val="10"/>
    <w:rsid w:val="001D6F1C"/>
    <w:rPr>
      <w:b w:val="0"/>
      <w:bCs/>
      <w:i/>
      <w:iCs/>
      <w:color w:val="000000" w:themeColor="text1"/>
      <w:sz w:val="24"/>
      <w:szCs w:val="24"/>
    </w:rPr>
  </w:style>
  <w:style w:type="paragraph" w:styleId="Caption">
    <w:name w:val="caption"/>
    <w:aliases w:val="Figure/Caption"/>
    <w:basedOn w:val="Normal"/>
    <w:next w:val="Normal"/>
    <w:uiPriority w:val="35"/>
    <w:unhideWhenUsed/>
    <w:rsid w:val="00B02287"/>
    <w:pPr>
      <w:spacing w:after="200" w:line="240" w:lineRule="auto"/>
    </w:pPr>
    <w:rPr>
      <w:i/>
      <w:iCs/>
      <w:sz w:val="22"/>
      <w:szCs w:val="18"/>
    </w:rPr>
  </w:style>
  <w:style w:type="character" w:customStyle="1" w:styleId="FiguretablecaptionChar">
    <w:name w:val="Figure table caption Char"/>
    <w:basedOn w:val="Heading2Char"/>
    <w:link w:val="Figuretablecaption"/>
    <w:uiPriority w:val="10"/>
    <w:rsid w:val="002D5A8E"/>
    <w:rPr>
      <w:rFonts w:ascii="Arial" w:eastAsiaTheme="majorEastAsia" w:hAnsi="Arial" w:cs="Arial"/>
      <w:b w:val="0"/>
      <w:bCs/>
      <w:i/>
      <w:iCs/>
      <w:color w:val="000000" w:themeColor="text1"/>
      <w:sz w:val="24"/>
      <w:szCs w:val="24"/>
      <w:lang w:eastAsia="en-US"/>
    </w:rPr>
  </w:style>
  <w:style w:type="table" w:styleId="ListTable3">
    <w:name w:val="List Table 3"/>
    <w:basedOn w:val="TableNormal"/>
    <w:uiPriority w:val="48"/>
    <w:rsid w:val="00BD620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51D0A"/>
    <w:pPr>
      <w:spacing w:after="0" w:line="240" w:lineRule="auto"/>
    </w:pPr>
    <w:tblPr>
      <w:tblStyleRowBandSize w:val="1"/>
      <w:tblStyleColBandSize w:val="1"/>
      <w:tblBorders>
        <w:top w:val="single" w:sz="4" w:space="0" w:color="009632" w:themeColor="accent1"/>
        <w:left w:val="single" w:sz="4" w:space="0" w:color="009632" w:themeColor="accent1"/>
        <w:bottom w:val="single" w:sz="4" w:space="0" w:color="009632" w:themeColor="accent1"/>
        <w:right w:val="single" w:sz="4" w:space="0" w:color="0096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632" w:themeFill="accent1"/>
      </w:tcPr>
    </w:tblStylePr>
    <w:tblStylePr w:type="lastRow">
      <w:rPr>
        <w:b/>
        <w:bCs/>
      </w:rPr>
      <w:tblPr/>
      <w:tcPr>
        <w:tcBorders>
          <w:top w:val="double" w:sz="4" w:space="0" w:color="00963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632" w:themeColor="accent1"/>
          <w:right w:val="single" w:sz="4" w:space="0" w:color="009632" w:themeColor="accent1"/>
        </w:tcBorders>
      </w:tcPr>
    </w:tblStylePr>
    <w:tblStylePr w:type="band1Horz">
      <w:tblPr/>
      <w:tcPr>
        <w:tcBorders>
          <w:top w:val="single" w:sz="4" w:space="0" w:color="009632" w:themeColor="accent1"/>
          <w:bottom w:val="single" w:sz="4" w:space="0" w:color="00963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632" w:themeColor="accent1"/>
          <w:left w:val="nil"/>
        </w:tcBorders>
      </w:tcPr>
    </w:tblStylePr>
    <w:tblStylePr w:type="swCell">
      <w:tblPr/>
      <w:tcPr>
        <w:tcBorders>
          <w:top w:val="double" w:sz="4" w:space="0" w:color="009632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051D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">
    <w:name w:val="Grid Table 4"/>
    <w:basedOn w:val="TableNormal"/>
    <w:uiPriority w:val="49"/>
    <w:rsid w:val="00934D9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934D9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3">
    <w:name w:val="Grid Table 4 Accent 3"/>
    <w:basedOn w:val="TableNormal"/>
    <w:uiPriority w:val="49"/>
    <w:rsid w:val="00934D98"/>
    <w:pPr>
      <w:spacing w:after="0" w:line="240" w:lineRule="auto"/>
    </w:pPr>
    <w:tblPr>
      <w:tblStyleRowBandSize w:val="1"/>
      <w:tblStyleColBandSize w:val="1"/>
      <w:tblBorders>
        <w:top w:val="single" w:sz="4" w:space="0" w:color="E084B8" w:themeColor="accent3" w:themeTint="99"/>
        <w:left w:val="single" w:sz="4" w:space="0" w:color="E084B8" w:themeColor="accent3" w:themeTint="99"/>
        <w:bottom w:val="single" w:sz="4" w:space="0" w:color="E084B8" w:themeColor="accent3" w:themeTint="99"/>
        <w:right w:val="single" w:sz="4" w:space="0" w:color="E084B8" w:themeColor="accent3" w:themeTint="99"/>
        <w:insideH w:val="single" w:sz="4" w:space="0" w:color="E084B8" w:themeColor="accent3" w:themeTint="99"/>
        <w:insideV w:val="single" w:sz="4" w:space="0" w:color="E084B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338A" w:themeColor="accent3"/>
          <w:left w:val="single" w:sz="4" w:space="0" w:color="CB338A" w:themeColor="accent3"/>
          <w:bottom w:val="single" w:sz="4" w:space="0" w:color="CB338A" w:themeColor="accent3"/>
          <w:right w:val="single" w:sz="4" w:space="0" w:color="CB338A" w:themeColor="accent3"/>
          <w:insideH w:val="nil"/>
          <w:insideV w:val="nil"/>
        </w:tcBorders>
        <w:shd w:val="clear" w:color="auto" w:fill="CB338A" w:themeFill="accent3"/>
      </w:tcPr>
    </w:tblStylePr>
    <w:tblStylePr w:type="lastRow">
      <w:rPr>
        <w:b/>
        <w:bCs/>
      </w:rPr>
      <w:tblPr/>
      <w:tcPr>
        <w:tcBorders>
          <w:top w:val="double" w:sz="4" w:space="0" w:color="CB338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5E7" w:themeFill="accent3" w:themeFillTint="33"/>
      </w:tcPr>
    </w:tblStylePr>
    <w:tblStylePr w:type="band1Horz">
      <w:tblPr/>
      <w:tcPr>
        <w:shd w:val="clear" w:color="auto" w:fill="F4D5E7" w:themeFill="accent3" w:themeFillTint="33"/>
      </w:tcPr>
    </w:tblStylePr>
  </w:style>
  <w:style w:type="table" w:styleId="GridTable1Light-Accent4">
    <w:name w:val="Grid Table 1 Light Accent 4"/>
    <w:basedOn w:val="TableNormal"/>
    <w:uiPriority w:val="46"/>
    <w:rsid w:val="00934D98"/>
    <w:pPr>
      <w:spacing w:after="0" w:line="240" w:lineRule="auto"/>
    </w:pPr>
    <w:tblPr>
      <w:tblStyleRowBandSize w:val="1"/>
      <w:tblStyleColBandSize w:val="1"/>
      <w:tblBorders>
        <w:top w:val="single" w:sz="4" w:space="0" w:color="D590E0" w:themeColor="accent4" w:themeTint="66"/>
        <w:left w:val="single" w:sz="4" w:space="0" w:color="D590E0" w:themeColor="accent4" w:themeTint="66"/>
        <w:bottom w:val="single" w:sz="4" w:space="0" w:color="D590E0" w:themeColor="accent4" w:themeTint="66"/>
        <w:right w:val="single" w:sz="4" w:space="0" w:color="D590E0" w:themeColor="accent4" w:themeTint="66"/>
        <w:insideH w:val="single" w:sz="4" w:space="0" w:color="D590E0" w:themeColor="accent4" w:themeTint="66"/>
        <w:insideV w:val="single" w:sz="4" w:space="0" w:color="D590E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159D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59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BBCtablestyle">
    <w:name w:val="RBBC table style"/>
    <w:basedOn w:val="TableNormal"/>
    <w:uiPriority w:val="99"/>
    <w:rsid w:val="00856931"/>
    <w:pPr>
      <w:spacing w:after="0" w:line="240" w:lineRule="auto"/>
    </w:pPr>
    <w:rPr>
      <w:sz w:val="24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rPr>
      <w:tblHeader/>
    </w:trPr>
    <w:tcPr>
      <w:tcMar>
        <w:top w:w="85" w:type="dxa"/>
        <w:left w:w="85" w:type="dxa"/>
        <w:bottom w:w="85" w:type="dxa"/>
        <w:right w:w="85" w:type="dxa"/>
      </w:tcMar>
      <w:vAlign w:val="center"/>
    </w:tcPr>
  </w:style>
  <w:style w:type="table" w:styleId="LightList">
    <w:name w:val="Light List"/>
    <w:basedOn w:val="TableNormal"/>
    <w:uiPriority w:val="61"/>
    <w:rsid w:val="00A6305B"/>
    <w:pPr>
      <w:spacing w:after="0" w:line="240" w:lineRule="auto"/>
    </w:pPr>
    <w:rPr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idTable3">
    <w:name w:val="Grid Table 3"/>
    <w:basedOn w:val="TableNormal"/>
    <w:uiPriority w:val="48"/>
    <w:rsid w:val="003617A6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Numberedparagraphs">
    <w:name w:val="Numbered paragraphs"/>
    <w:basedOn w:val="ListParagraph"/>
    <w:next w:val="Normal"/>
    <w:rsid w:val="00EE7049"/>
    <w:pPr>
      <w:numPr>
        <w:numId w:val="35"/>
      </w:numPr>
    </w:pPr>
  </w:style>
  <w:style w:type="paragraph" w:customStyle="1" w:styleId="ParagraphRBBC">
    <w:name w:val="Paragraph RBBC"/>
    <w:basedOn w:val="Normal"/>
    <w:link w:val="ParagraphRBBCChar"/>
    <w:rsid w:val="00752689"/>
    <w:pPr>
      <w:spacing w:before="120" w:line="276" w:lineRule="auto"/>
    </w:pPr>
  </w:style>
  <w:style w:type="character" w:customStyle="1" w:styleId="ParagraphRBBCChar">
    <w:name w:val="Paragraph RBBC Char"/>
    <w:basedOn w:val="DefaultParagraphFont"/>
    <w:link w:val="ParagraphRBBC"/>
    <w:rsid w:val="00752689"/>
    <w:rPr>
      <w:rFonts w:ascii="Arial" w:eastAsiaTheme="minorHAnsi" w:hAnsi="Arial"/>
      <w:color w:val="000000" w:themeColor="text1"/>
      <w:sz w:val="24"/>
      <w:lang w:eastAsia="en-US"/>
    </w:rPr>
  </w:style>
  <w:style w:type="paragraph" w:customStyle="1" w:styleId="ParabulletsRBBC">
    <w:name w:val="Para bullets RBBC"/>
    <w:basedOn w:val="Heading4"/>
    <w:link w:val="ParabulletsRBBCChar"/>
    <w:rsid w:val="00752689"/>
    <w:pPr>
      <w:numPr>
        <w:numId w:val="38"/>
      </w:numPr>
      <w:spacing w:before="0" w:line="276" w:lineRule="auto"/>
      <w:ind w:left="357" w:hanging="357"/>
    </w:pPr>
    <w:rPr>
      <w:b w:val="0"/>
      <w:szCs w:val="22"/>
    </w:rPr>
  </w:style>
  <w:style w:type="character" w:customStyle="1" w:styleId="ParabulletsRBBCChar">
    <w:name w:val="Para bullets RBBC Char"/>
    <w:basedOn w:val="Heading4Char"/>
    <w:link w:val="ParabulletsRBBC"/>
    <w:rsid w:val="00752689"/>
    <w:rPr>
      <w:rFonts w:ascii="Arial" w:eastAsiaTheme="minorHAnsi" w:hAnsi="Arial"/>
      <w:b w:val="0"/>
      <w:color w:val="000000" w:themeColor="text1"/>
      <w:sz w:val="24"/>
      <w:szCs w:val="26"/>
      <w:lang w:eastAsia="en-US"/>
    </w:rPr>
  </w:style>
  <w:style w:type="paragraph" w:styleId="TOCHeading">
    <w:name w:val="TOC Heading"/>
    <w:basedOn w:val="Heading1"/>
    <w:next w:val="Normal"/>
    <w:uiPriority w:val="39"/>
    <w:unhideWhenUsed/>
    <w:rsid w:val="00752689"/>
    <w:pPr>
      <w:spacing w:before="240" w:line="259" w:lineRule="auto"/>
      <w:outlineLvl w:val="9"/>
    </w:pPr>
    <w:rPr>
      <w:rFonts w:asciiTheme="majorHAnsi" w:hAnsiTheme="majorHAnsi" w:cstheme="majorBidi"/>
      <w:b w:val="0"/>
      <w:color w:val="007025" w:themeColor="accent1" w:themeShade="BF"/>
      <w:sz w:val="32"/>
      <w:szCs w:val="32"/>
      <w:lang w:val="en-US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75268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5268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52689"/>
    <w:pPr>
      <w:spacing w:after="100"/>
      <w:ind w:left="480"/>
    </w:pPr>
  </w:style>
  <w:style w:type="paragraph" w:customStyle="1" w:styleId="ContentsRBBC">
    <w:name w:val="Contents RBBC"/>
    <w:basedOn w:val="TOC1"/>
    <w:link w:val="ContentsRBBCChar"/>
    <w:rsid w:val="003C5EA5"/>
    <w:pPr>
      <w:tabs>
        <w:tab w:val="right" w:leader="dot" w:pos="9912"/>
      </w:tabs>
    </w:pPr>
    <w:rPr>
      <w:noProof/>
    </w:rPr>
  </w:style>
  <w:style w:type="character" w:customStyle="1" w:styleId="TOC1Char">
    <w:name w:val="TOC 1 Char"/>
    <w:basedOn w:val="DefaultParagraphFont"/>
    <w:link w:val="TOC1"/>
    <w:uiPriority w:val="39"/>
    <w:rsid w:val="003C5EA5"/>
    <w:rPr>
      <w:rFonts w:ascii="Arial" w:eastAsiaTheme="minorHAnsi" w:hAnsi="Arial"/>
      <w:color w:val="000000" w:themeColor="text1"/>
      <w:sz w:val="24"/>
      <w:lang w:eastAsia="en-US"/>
    </w:rPr>
  </w:style>
  <w:style w:type="character" w:customStyle="1" w:styleId="ContentsRBBCChar">
    <w:name w:val="Contents RBBC Char"/>
    <w:basedOn w:val="TOC1Char"/>
    <w:link w:val="ContentsRBBC"/>
    <w:rsid w:val="003C5EA5"/>
    <w:rPr>
      <w:rFonts w:ascii="Arial" w:eastAsiaTheme="minorHAnsi" w:hAnsi="Arial"/>
      <w:noProof/>
      <w:color w:val="000000" w:themeColor="text1"/>
      <w:sz w:val="24"/>
      <w:lang w:eastAsia="en-US"/>
    </w:rPr>
  </w:style>
  <w:style w:type="paragraph" w:customStyle="1" w:styleId="ParaRBBC">
    <w:name w:val="Para RBBC"/>
    <w:basedOn w:val="Normal"/>
    <w:link w:val="ParaRBBCChar"/>
    <w:rsid w:val="003C5EA5"/>
    <w:pPr>
      <w:spacing w:before="120" w:line="276" w:lineRule="auto"/>
    </w:pPr>
    <w:rPr>
      <w:noProof/>
    </w:rPr>
  </w:style>
  <w:style w:type="character" w:customStyle="1" w:styleId="ParaRBBCChar">
    <w:name w:val="Para RBBC Char"/>
    <w:basedOn w:val="DefaultParagraphFont"/>
    <w:link w:val="ParaRBBC"/>
    <w:rsid w:val="003C5EA5"/>
    <w:rPr>
      <w:rFonts w:ascii="Arial" w:eastAsiaTheme="minorHAnsi" w:hAnsi="Arial"/>
      <w:noProof/>
      <w:color w:val="000000" w:themeColor="text1"/>
      <w:sz w:val="24"/>
      <w:lang w:eastAsia="en-US"/>
    </w:rPr>
  </w:style>
  <w:style w:type="paragraph" w:customStyle="1" w:styleId="AnnexRBBC">
    <w:name w:val="Annex RBBC"/>
    <w:basedOn w:val="ParaRBBC"/>
    <w:link w:val="AnnexRBBCChar"/>
    <w:rsid w:val="003C5EA5"/>
    <w:pPr>
      <w:numPr>
        <w:numId w:val="40"/>
      </w:numPr>
    </w:pPr>
  </w:style>
  <w:style w:type="character" w:customStyle="1" w:styleId="AnnexRBBCChar">
    <w:name w:val="Annex RBBC Char"/>
    <w:basedOn w:val="ParaRBBCChar"/>
    <w:link w:val="AnnexRBBC"/>
    <w:rsid w:val="003C5EA5"/>
    <w:rPr>
      <w:rFonts w:ascii="Arial" w:eastAsiaTheme="minorHAnsi" w:hAnsi="Arial"/>
      <w:noProof/>
      <w:color w:val="000000" w:themeColor="text1"/>
      <w:sz w:val="24"/>
      <w:lang w:eastAsia="en-US"/>
    </w:rPr>
  </w:style>
  <w:style w:type="paragraph" w:customStyle="1" w:styleId="Heading1RBBC">
    <w:name w:val="Heading 1 RBBC"/>
    <w:link w:val="Heading1RBBCChar"/>
    <w:qFormat/>
    <w:rsid w:val="000D5DB9"/>
    <w:pPr>
      <w:spacing w:before="120" w:after="240"/>
    </w:pPr>
    <w:rPr>
      <w:rFonts w:ascii="Arial" w:eastAsiaTheme="majorEastAsia" w:hAnsi="Arial"/>
      <w:b/>
      <w:color w:val="28285F" w:themeColor="text2"/>
      <w:sz w:val="48"/>
      <w:szCs w:val="72"/>
      <w:lang w:eastAsia="en-US"/>
    </w:rPr>
  </w:style>
  <w:style w:type="character" w:customStyle="1" w:styleId="Heading1RBBCChar">
    <w:name w:val="Heading 1 RBBC Char"/>
    <w:basedOn w:val="Heading1Char"/>
    <w:link w:val="Heading1RBBC"/>
    <w:rsid w:val="000D5DB9"/>
    <w:rPr>
      <w:rFonts w:ascii="Arial" w:eastAsiaTheme="majorEastAsia" w:hAnsi="Arial"/>
      <w:b/>
      <w:color w:val="28285F" w:themeColor="text2"/>
      <w:sz w:val="48"/>
      <w:szCs w:val="72"/>
      <w:lang w:eastAsia="en-US"/>
    </w:rPr>
  </w:style>
  <w:style w:type="paragraph" w:customStyle="1" w:styleId="TableofcontentsRBBC">
    <w:name w:val="Table of contents RBBC"/>
    <w:link w:val="TableofcontentsRBBCChar"/>
    <w:qFormat/>
    <w:rsid w:val="000D5DB9"/>
    <w:pPr>
      <w:spacing w:before="240" w:after="120"/>
    </w:pPr>
    <w:rPr>
      <w:rFonts w:ascii="Arial" w:eastAsiaTheme="minorHAnsi" w:hAnsi="Arial"/>
      <w:color w:val="000000" w:themeColor="text1"/>
      <w:sz w:val="24"/>
      <w:lang w:eastAsia="en-US"/>
    </w:rPr>
  </w:style>
  <w:style w:type="character" w:customStyle="1" w:styleId="TableofcontentsRBBCChar">
    <w:name w:val="Table of contents RBBC Char"/>
    <w:basedOn w:val="ContentsRBBCChar"/>
    <w:link w:val="TableofcontentsRBBC"/>
    <w:rsid w:val="000D5DB9"/>
    <w:rPr>
      <w:rFonts w:ascii="Arial" w:eastAsiaTheme="minorHAnsi" w:hAnsi="Arial"/>
      <w:noProof/>
      <w:color w:val="000000" w:themeColor="text1"/>
      <w:sz w:val="24"/>
      <w:lang w:eastAsia="en-US"/>
    </w:rPr>
  </w:style>
  <w:style w:type="paragraph" w:customStyle="1" w:styleId="Heading2RBBC">
    <w:name w:val="Heading 2 RBBC"/>
    <w:basedOn w:val="Heading2"/>
    <w:link w:val="Heading2RBBCChar"/>
    <w:qFormat/>
    <w:rsid w:val="000D5DB9"/>
    <w:pPr>
      <w:spacing w:line="276" w:lineRule="auto"/>
    </w:pPr>
  </w:style>
  <w:style w:type="character" w:customStyle="1" w:styleId="Heading2RBBCChar">
    <w:name w:val="Heading 2 RBBC Char"/>
    <w:basedOn w:val="Heading2Char"/>
    <w:link w:val="Heading2RBBC"/>
    <w:rsid w:val="000D5DB9"/>
    <w:rPr>
      <w:rFonts w:ascii="Arial" w:eastAsiaTheme="majorEastAsia" w:hAnsi="Arial" w:cs="Arial"/>
      <w:b/>
      <w:color w:val="009632" w:themeColor="accent1"/>
      <w:sz w:val="28"/>
      <w:szCs w:val="28"/>
      <w:lang w:eastAsia="en-US"/>
    </w:rPr>
  </w:style>
  <w:style w:type="paragraph" w:customStyle="1" w:styleId="Heading3RBBC">
    <w:name w:val="Heading 3 RBBC"/>
    <w:next w:val="ParagraphsRBBC"/>
    <w:link w:val="Heading3RBBCChar"/>
    <w:qFormat/>
    <w:rsid w:val="000D5DB9"/>
    <w:pPr>
      <w:spacing w:after="120"/>
    </w:pPr>
    <w:rPr>
      <w:rFonts w:ascii="Arial" w:eastAsiaTheme="majorEastAsia" w:hAnsi="Arial" w:cs="Arial"/>
      <w:b/>
      <w:color w:val="0054A2" w:themeColor="accent5"/>
      <w:sz w:val="26"/>
      <w:szCs w:val="24"/>
      <w:lang w:eastAsia="en-US"/>
    </w:rPr>
  </w:style>
  <w:style w:type="character" w:customStyle="1" w:styleId="Heading3RBBCChar">
    <w:name w:val="Heading 3 RBBC Char"/>
    <w:basedOn w:val="Heading3Char"/>
    <w:link w:val="Heading3RBBC"/>
    <w:rsid w:val="000D5DB9"/>
    <w:rPr>
      <w:rFonts w:ascii="Arial" w:eastAsiaTheme="majorEastAsia" w:hAnsi="Arial" w:cs="Arial"/>
      <w:b/>
      <w:color w:val="0054A2" w:themeColor="accent5"/>
      <w:sz w:val="26"/>
      <w:szCs w:val="24"/>
      <w:lang w:eastAsia="en-US"/>
    </w:rPr>
  </w:style>
  <w:style w:type="paragraph" w:customStyle="1" w:styleId="BulletedlistRBBC">
    <w:name w:val="Bulleted list RBBC"/>
    <w:link w:val="BulletedlistRBBCChar"/>
    <w:qFormat/>
    <w:rsid w:val="000D5DB9"/>
    <w:pPr>
      <w:numPr>
        <w:numId w:val="41"/>
      </w:numPr>
      <w:spacing w:before="120" w:after="240"/>
    </w:pPr>
    <w:rPr>
      <w:rFonts w:ascii="Arial" w:eastAsia="Calibri" w:hAnsi="Arial" w:cs="Times New Roman"/>
      <w:color w:val="000000" w:themeColor="text1"/>
      <w:sz w:val="24"/>
      <w:lang w:eastAsia="en-US"/>
    </w:rPr>
  </w:style>
  <w:style w:type="character" w:customStyle="1" w:styleId="BulletedlistRBBCChar">
    <w:name w:val="Bulleted list RBBC Char"/>
    <w:basedOn w:val="ListParagraphChar"/>
    <w:link w:val="BulletedlistRBBC"/>
    <w:rsid w:val="000D5DB9"/>
    <w:rPr>
      <w:rFonts w:ascii="Arial" w:eastAsia="Calibri" w:hAnsi="Arial" w:cs="Times New Roman"/>
      <w:color w:val="000000" w:themeColor="text1"/>
      <w:sz w:val="24"/>
      <w:lang w:eastAsia="en-US"/>
    </w:rPr>
  </w:style>
  <w:style w:type="paragraph" w:customStyle="1" w:styleId="BulletedparaRBBC">
    <w:name w:val="Bulleted para RBBC"/>
    <w:link w:val="BulletedparaRBBCChar"/>
    <w:rsid w:val="00040B5A"/>
    <w:pPr>
      <w:spacing w:before="120" w:after="240"/>
    </w:pPr>
    <w:rPr>
      <w:rFonts w:ascii="Arial" w:eastAsiaTheme="minorHAnsi" w:hAnsi="Arial"/>
      <w:color w:val="000000" w:themeColor="text1"/>
      <w:sz w:val="24"/>
      <w:lang w:eastAsia="en-US"/>
    </w:rPr>
  </w:style>
  <w:style w:type="character" w:customStyle="1" w:styleId="BulletedparaRBBCChar">
    <w:name w:val="Bulleted para RBBC Char"/>
    <w:basedOn w:val="ParabulletsRBBCChar"/>
    <w:link w:val="BulletedparaRBBC"/>
    <w:rsid w:val="00040B5A"/>
    <w:rPr>
      <w:rFonts w:ascii="Arial" w:eastAsiaTheme="minorHAnsi" w:hAnsi="Arial"/>
      <w:b w:val="0"/>
      <w:color w:val="000000" w:themeColor="text1"/>
      <w:sz w:val="24"/>
      <w:szCs w:val="26"/>
      <w:lang w:eastAsia="en-US"/>
    </w:rPr>
  </w:style>
  <w:style w:type="paragraph" w:customStyle="1" w:styleId="Heading4RBBC">
    <w:name w:val="Heading 4 RBBC"/>
    <w:next w:val="ParagraphsRBBC"/>
    <w:link w:val="Heading4RBBCChar"/>
    <w:qFormat/>
    <w:rsid w:val="000D5DB9"/>
    <w:pPr>
      <w:spacing w:before="120" w:after="0"/>
    </w:pPr>
    <w:rPr>
      <w:rFonts w:ascii="Arial" w:eastAsiaTheme="minorHAnsi" w:hAnsi="Arial"/>
      <w:b/>
      <w:color w:val="000000" w:themeColor="text1"/>
      <w:sz w:val="24"/>
      <w:szCs w:val="26"/>
      <w:lang w:eastAsia="en-US"/>
    </w:rPr>
  </w:style>
  <w:style w:type="character" w:customStyle="1" w:styleId="Heading4RBBCChar">
    <w:name w:val="Heading 4 RBBC Char"/>
    <w:basedOn w:val="Heading4Char"/>
    <w:link w:val="Heading4RBBC"/>
    <w:rsid w:val="000D5DB9"/>
    <w:rPr>
      <w:rFonts w:ascii="Arial" w:eastAsiaTheme="minorHAnsi" w:hAnsi="Arial"/>
      <w:b/>
      <w:color w:val="000000" w:themeColor="text1"/>
      <w:sz w:val="24"/>
      <w:szCs w:val="26"/>
      <w:lang w:eastAsia="en-US"/>
    </w:rPr>
  </w:style>
  <w:style w:type="paragraph" w:customStyle="1" w:styleId="QuoteRBBC">
    <w:name w:val="Quote RBBC"/>
    <w:basedOn w:val="NoSpacing"/>
    <w:link w:val="QuoteRBBCChar"/>
    <w:qFormat/>
    <w:rsid w:val="000D5DB9"/>
    <w:pPr>
      <w:spacing w:before="120" w:after="240" w:line="276" w:lineRule="auto"/>
    </w:pPr>
  </w:style>
  <w:style w:type="character" w:customStyle="1" w:styleId="QuoteRBBCChar">
    <w:name w:val="Quote RBBC Char"/>
    <w:basedOn w:val="QuoteChar"/>
    <w:link w:val="QuoteRBBC"/>
    <w:rsid w:val="000D5DB9"/>
    <w:rPr>
      <w:rFonts w:ascii="Arial" w:eastAsiaTheme="minorHAnsi" w:hAnsi="Arial" w:cs="Arial"/>
      <w:i w:val="0"/>
      <w:iCs w:val="0"/>
      <w:color w:val="000000" w:themeColor="text1"/>
      <w:sz w:val="24"/>
      <w:szCs w:val="24"/>
      <w:lang w:eastAsia="en-US"/>
    </w:rPr>
  </w:style>
  <w:style w:type="paragraph" w:customStyle="1" w:styleId="AnnexesRBBC">
    <w:name w:val="Annexes RBBC"/>
    <w:link w:val="AnnexesRBBCChar"/>
    <w:qFormat/>
    <w:rsid w:val="000D5DB9"/>
    <w:pPr>
      <w:spacing w:before="120" w:after="240"/>
    </w:pPr>
    <w:rPr>
      <w:rFonts w:ascii="Arial" w:eastAsiaTheme="minorHAnsi" w:hAnsi="Arial"/>
      <w:color w:val="000000" w:themeColor="text1"/>
      <w:sz w:val="24"/>
      <w:lang w:eastAsia="en-US"/>
    </w:rPr>
  </w:style>
  <w:style w:type="character" w:customStyle="1" w:styleId="AnnexesRBBCChar">
    <w:name w:val="Annexes RBBC Char"/>
    <w:basedOn w:val="AnnexRBBCChar"/>
    <w:link w:val="AnnexesRBBC"/>
    <w:rsid w:val="000D5DB9"/>
    <w:rPr>
      <w:rFonts w:ascii="Arial" w:eastAsiaTheme="minorHAnsi" w:hAnsi="Arial"/>
      <w:noProof/>
      <w:color w:val="000000" w:themeColor="text1"/>
      <w:sz w:val="24"/>
      <w:lang w:eastAsia="en-US"/>
    </w:rPr>
  </w:style>
  <w:style w:type="paragraph" w:customStyle="1" w:styleId="ParagraphsRBBC">
    <w:name w:val="Paragraphs RBBC"/>
    <w:link w:val="ParagraphsRBBCChar"/>
    <w:qFormat/>
    <w:rsid w:val="000D5DB9"/>
    <w:pPr>
      <w:spacing w:before="120" w:after="240"/>
    </w:pPr>
    <w:rPr>
      <w:rFonts w:ascii="Arial" w:eastAsiaTheme="minorHAnsi" w:hAnsi="Arial"/>
      <w:color w:val="000000" w:themeColor="text1"/>
      <w:sz w:val="24"/>
      <w:lang w:eastAsia="en-US"/>
    </w:rPr>
  </w:style>
  <w:style w:type="character" w:customStyle="1" w:styleId="ParagraphsRBBCChar">
    <w:name w:val="Paragraphs RBBC Char"/>
    <w:basedOn w:val="ParaRBBCChar"/>
    <w:link w:val="ParagraphsRBBC"/>
    <w:rsid w:val="000D5DB9"/>
    <w:rPr>
      <w:rFonts w:ascii="Arial" w:eastAsiaTheme="minorHAnsi" w:hAnsi="Arial"/>
      <w:noProof/>
      <w:color w:val="000000" w:themeColor="text1"/>
      <w:sz w:val="24"/>
      <w:lang w:eastAsia="en-US"/>
    </w:rPr>
  </w:style>
  <w:style w:type="paragraph" w:customStyle="1" w:styleId="Numberedlist">
    <w:name w:val="Numbered list"/>
    <w:basedOn w:val="BulletedlistRBBC"/>
    <w:link w:val="NumberedlistChar"/>
    <w:qFormat/>
    <w:rsid w:val="000D5DB9"/>
    <w:pPr>
      <w:numPr>
        <w:numId w:val="45"/>
      </w:numPr>
    </w:pPr>
  </w:style>
  <w:style w:type="character" w:customStyle="1" w:styleId="NumberedlistChar">
    <w:name w:val="Numbered list Char"/>
    <w:basedOn w:val="BulletedlistRBBCChar"/>
    <w:link w:val="Numberedlist"/>
    <w:rsid w:val="000D5DB9"/>
    <w:rPr>
      <w:rFonts w:ascii="Arial" w:eastAsia="Calibri" w:hAnsi="Arial" w:cs="Times New Roman"/>
      <w:color w:val="000000" w:themeColor="text1"/>
      <w:sz w:val="24"/>
      <w:lang w:eastAsia="en-US"/>
    </w:rPr>
  </w:style>
  <w:style w:type="paragraph" w:customStyle="1" w:styleId="Indentedquote">
    <w:name w:val="Indented quote"/>
    <w:basedOn w:val="ParagraphsRBBC"/>
    <w:link w:val="IndentedquoteChar"/>
    <w:qFormat/>
    <w:rsid w:val="000D5DB9"/>
    <w:pPr>
      <w:ind w:left="357"/>
    </w:pPr>
  </w:style>
  <w:style w:type="character" w:customStyle="1" w:styleId="IndentedquoteChar">
    <w:name w:val="Indented quote Char"/>
    <w:basedOn w:val="ParagraphsRBBCChar"/>
    <w:link w:val="Indentedquote"/>
    <w:rsid w:val="000D5DB9"/>
    <w:rPr>
      <w:rFonts w:ascii="Arial" w:eastAsiaTheme="minorHAnsi" w:hAnsi="Arial"/>
      <w:noProof/>
      <w:color w:val="000000" w:themeColor="text1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441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igate-banstead.gov.uk/info/20326/horley/1817/words_of_westvale_privacy_notic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CommsTeam\Corporate%20ID\RBBC2024%20templates\RBBC%202024%20memo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28285F"/>
      </a:dk2>
      <a:lt2>
        <a:srgbClr val="FFFFFF"/>
      </a:lt2>
      <a:accent1>
        <a:srgbClr val="009632"/>
      </a:accent1>
      <a:accent2>
        <a:srgbClr val="00A5AB"/>
      </a:accent2>
      <a:accent3>
        <a:srgbClr val="CB338A"/>
      </a:accent3>
      <a:accent4>
        <a:srgbClr val="70227C"/>
      </a:accent4>
      <a:accent5>
        <a:srgbClr val="0054A2"/>
      </a:accent5>
      <a:accent6>
        <a:srgbClr val="E4650D"/>
      </a:accent6>
      <a:hlink>
        <a:srgbClr val="166BF3"/>
      </a:hlink>
      <a:folHlink>
        <a:srgbClr val="70227C"/>
      </a:folHlink>
    </a:clrScheme>
    <a:fontScheme name="RBBC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CD228-4A2A-43C1-939E-E89405AEB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RBBC 2024 memo template</Template>
  <TotalTime>55</TotalTime>
  <Pages>2</Pages>
  <Words>272</Words>
  <Characters>1328</Characters>
  <Application>Microsoft Office Word</Application>
  <DocSecurity>0</DocSecurity>
  <Lines>78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TWBC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 Wood</dc:creator>
  <cp:keywords/>
  <dc:description/>
  <cp:lastModifiedBy>Claire Lapping</cp:lastModifiedBy>
  <cp:revision>9</cp:revision>
  <cp:lastPrinted>2015-02-12T12:05:00Z</cp:lastPrinted>
  <dcterms:created xsi:type="dcterms:W3CDTF">2026-06-30T14:12:00Z</dcterms:created>
  <dcterms:modified xsi:type="dcterms:W3CDTF">2026-07-01T16:15:00Z</dcterms:modified>
</cp:coreProperties>
</file>