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B1EC" w14:textId="14EA3A43" w:rsidR="003F40D5" w:rsidRPr="00CF40FA" w:rsidRDefault="00CF40FA" w:rsidP="00CF40FA">
      <w:pPr>
        <w:pStyle w:val="Heading1"/>
      </w:pPr>
      <w:r w:rsidRPr="00CF40FA">
        <w:t>Fit and proper person test declaration</w:t>
      </w:r>
    </w:p>
    <w:p w14:paraId="2AFA97E8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</w:p>
    <w:p w14:paraId="6AA26BC8" w14:textId="5BB5DFE5" w:rsidR="003F40D5" w:rsidRDefault="003F40D5" w:rsidP="00CF40F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P</w:t>
      </w:r>
      <w:r w:rsidR="0077684F">
        <w:rPr>
          <w:rFonts w:ascii="Arial" w:hAnsi="Arial" w:cs="Arial"/>
          <w:color w:val="000000"/>
          <w:szCs w:val="24"/>
        </w:rPr>
        <w:t>lease p</w:t>
      </w:r>
      <w:r w:rsidRPr="004A492A">
        <w:rPr>
          <w:rFonts w:ascii="Arial" w:hAnsi="Arial" w:cs="Arial"/>
          <w:color w:val="000000"/>
          <w:szCs w:val="24"/>
        </w:rPr>
        <w:t xml:space="preserve">rovide </w:t>
      </w:r>
      <w:r w:rsidR="00F4430B">
        <w:rPr>
          <w:rFonts w:ascii="Arial" w:hAnsi="Arial" w:cs="Arial"/>
          <w:color w:val="000000"/>
          <w:szCs w:val="24"/>
        </w:rPr>
        <w:t xml:space="preserve">a fit and proper person declaration for any individual/entity </w:t>
      </w:r>
      <w:r w:rsidRPr="004A492A">
        <w:rPr>
          <w:rFonts w:ascii="Arial" w:hAnsi="Arial" w:cs="Arial"/>
          <w:color w:val="000000"/>
          <w:szCs w:val="24"/>
        </w:rPr>
        <w:t>who has a legal interest in the property and/or anybody</w:t>
      </w:r>
      <w:r>
        <w:rPr>
          <w:rFonts w:ascii="Arial" w:hAnsi="Arial" w:cs="Arial"/>
          <w:color w:val="000000"/>
          <w:szCs w:val="24"/>
        </w:rPr>
        <w:t xml:space="preserve"> </w:t>
      </w:r>
      <w:r w:rsidRPr="004A492A">
        <w:rPr>
          <w:rFonts w:ascii="Arial" w:hAnsi="Arial" w:cs="Arial"/>
          <w:color w:val="000000"/>
          <w:szCs w:val="24"/>
        </w:rPr>
        <w:t xml:space="preserve">who has agreed to be bound by the conditions of the licence </w:t>
      </w:r>
    </w:p>
    <w:p w14:paraId="740DC2F3" w14:textId="77777777" w:rsidR="003F40D5" w:rsidRDefault="003F40D5" w:rsidP="00CF40FA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Cs w:val="24"/>
        </w:rPr>
      </w:pPr>
    </w:p>
    <w:p w14:paraId="409AAD08" w14:textId="0D1FAF1C" w:rsidR="00F4430B" w:rsidRPr="00F4430B" w:rsidRDefault="00F4430B" w:rsidP="00CF40F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Examples of this include an o</w:t>
      </w:r>
      <w:r w:rsidR="003F40D5" w:rsidRPr="004A492A">
        <w:rPr>
          <w:rFonts w:ascii="Arial" w:hAnsi="Arial" w:cs="Arial"/>
          <w:color w:val="000000"/>
          <w:szCs w:val="24"/>
        </w:rPr>
        <w:t>wner</w:t>
      </w:r>
      <w:r>
        <w:rPr>
          <w:rFonts w:ascii="Arial" w:hAnsi="Arial" w:cs="Arial"/>
          <w:color w:val="000000"/>
          <w:szCs w:val="24"/>
        </w:rPr>
        <w:t xml:space="preserve"> </w:t>
      </w:r>
      <w:r w:rsidR="003F40D5" w:rsidRPr="004A492A">
        <w:rPr>
          <w:rFonts w:ascii="Arial" w:hAnsi="Arial" w:cs="Arial"/>
          <w:color w:val="000000"/>
          <w:szCs w:val="24"/>
        </w:rPr>
        <w:t>(freeholder), leaseholder,</w:t>
      </w:r>
      <w:r w:rsidR="005D5898">
        <w:rPr>
          <w:rFonts w:ascii="Arial" w:hAnsi="Arial" w:cs="Arial"/>
          <w:color w:val="000000"/>
          <w:szCs w:val="24"/>
        </w:rPr>
        <w:t xml:space="preserve"> company </w:t>
      </w:r>
      <w:r w:rsidR="003F40D5">
        <w:rPr>
          <w:rFonts w:ascii="Arial" w:hAnsi="Arial" w:cs="Arial"/>
          <w:color w:val="000000"/>
          <w:szCs w:val="24"/>
        </w:rPr>
        <w:t>director, managing agent, manager</w:t>
      </w:r>
      <w:r w:rsidR="003F259D">
        <w:rPr>
          <w:rFonts w:ascii="Arial" w:hAnsi="Arial" w:cs="Arial"/>
          <w:color w:val="000000"/>
          <w:szCs w:val="24"/>
        </w:rPr>
        <w:t xml:space="preserve">. </w:t>
      </w:r>
    </w:p>
    <w:p w14:paraId="7FEF47D1" w14:textId="77777777" w:rsidR="00F4430B" w:rsidRDefault="00F4430B" w:rsidP="00CF40F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color w:val="000000"/>
          <w:szCs w:val="24"/>
        </w:rPr>
      </w:pPr>
    </w:p>
    <w:p w14:paraId="0D41CA33" w14:textId="6B5B416D" w:rsidR="003F40D5" w:rsidRDefault="00F4430B" w:rsidP="00CF40F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P</w:t>
      </w:r>
      <w:r w:rsidR="003F40D5">
        <w:rPr>
          <w:rFonts w:ascii="Arial" w:hAnsi="Arial" w:cs="Arial"/>
          <w:color w:val="000000"/>
          <w:szCs w:val="24"/>
        </w:rPr>
        <w:t xml:space="preserve">lease write in </w:t>
      </w:r>
      <w:r w:rsidR="003F40D5" w:rsidRPr="00227FE1">
        <w:rPr>
          <w:rFonts w:ascii="Arial" w:hAnsi="Arial" w:cs="Arial"/>
          <w:b/>
          <w:bCs/>
          <w:color w:val="000000"/>
          <w:szCs w:val="24"/>
        </w:rPr>
        <w:t>BLOCK</w:t>
      </w:r>
      <w:r w:rsidR="003F40D5">
        <w:rPr>
          <w:rFonts w:ascii="Arial" w:hAnsi="Arial" w:cs="Arial"/>
          <w:color w:val="000000"/>
          <w:szCs w:val="24"/>
        </w:rPr>
        <w:t xml:space="preserve"> capitals</w:t>
      </w:r>
      <w:r w:rsidR="00CF40FA">
        <w:rPr>
          <w:rFonts w:ascii="Arial" w:hAnsi="Arial" w:cs="Arial"/>
          <w:color w:val="000000"/>
          <w:szCs w:val="24"/>
        </w:rPr>
        <w:t>:</w:t>
      </w:r>
    </w:p>
    <w:p w14:paraId="2813C0FC" w14:textId="77777777" w:rsidR="003F40D5" w:rsidRDefault="003F40D5" w:rsidP="00F4430B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5"/>
        <w:gridCol w:w="5515"/>
      </w:tblGrid>
      <w:tr w:rsidR="003F40D5" w:rsidRPr="007E0A19" w14:paraId="36337458" w14:textId="77777777" w:rsidTr="00F852B7">
        <w:tc>
          <w:tcPr>
            <w:tcW w:w="3256" w:type="dxa"/>
          </w:tcPr>
          <w:p w14:paraId="18DF4902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E0A19">
              <w:rPr>
                <w:rFonts w:ascii="Arial" w:hAnsi="Arial" w:cs="Arial"/>
                <w:b/>
                <w:bCs/>
                <w:color w:val="000000"/>
                <w:szCs w:val="24"/>
              </w:rPr>
              <w:t>Name</w:t>
            </w:r>
          </w:p>
        </w:tc>
        <w:tc>
          <w:tcPr>
            <w:tcW w:w="5760" w:type="dxa"/>
          </w:tcPr>
          <w:p w14:paraId="490093D0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3F40D5" w:rsidRPr="007E0A19" w14:paraId="1C5D072F" w14:textId="77777777" w:rsidTr="00F852B7">
        <w:tc>
          <w:tcPr>
            <w:tcW w:w="3256" w:type="dxa"/>
          </w:tcPr>
          <w:p w14:paraId="6F032F61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7E0A19">
              <w:rPr>
                <w:rFonts w:ascii="Arial" w:hAnsi="Arial" w:cs="Arial"/>
                <w:color w:val="000000"/>
                <w:szCs w:val="24"/>
              </w:rPr>
              <w:t xml:space="preserve">First name(s) </w:t>
            </w:r>
          </w:p>
        </w:tc>
        <w:tc>
          <w:tcPr>
            <w:tcW w:w="5760" w:type="dxa"/>
          </w:tcPr>
          <w:p w14:paraId="683D8D27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F40D5" w:rsidRPr="007E0A19" w14:paraId="1E532EE2" w14:textId="77777777" w:rsidTr="00F852B7">
        <w:tc>
          <w:tcPr>
            <w:tcW w:w="3256" w:type="dxa"/>
          </w:tcPr>
          <w:p w14:paraId="37E94CC6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7E0A19">
              <w:rPr>
                <w:rFonts w:ascii="Arial" w:hAnsi="Arial" w:cs="Arial"/>
                <w:color w:val="000000"/>
                <w:szCs w:val="24"/>
              </w:rPr>
              <w:t xml:space="preserve">Family name </w:t>
            </w:r>
          </w:p>
        </w:tc>
        <w:tc>
          <w:tcPr>
            <w:tcW w:w="5760" w:type="dxa"/>
          </w:tcPr>
          <w:p w14:paraId="0C331256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F40D5" w:rsidRPr="007E0A19" w14:paraId="665BD5AA" w14:textId="77777777" w:rsidTr="00F852B7">
        <w:tc>
          <w:tcPr>
            <w:tcW w:w="3256" w:type="dxa"/>
          </w:tcPr>
          <w:p w14:paraId="783A4C12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7E0A19">
              <w:rPr>
                <w:rFonts w:ascii="Arial" w:hAnsi="Arial" w:cs="Arial"/>
                <w:color w:val="000000"/>
                <w:szCs w:val="24"/>
              </w:rPr>
              <w:t xml:space="preserve">Organisation (if applicable) </w:t>
            </w:r>
          </w:p>
        </w:tc>
        <w:tc>
          <w:tcPr>
            <w:tcW w:w="5760" w:type="dxa"/>
          </w:tcPr>
          <w:p w14:paraId="6F8542AD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6C20CD78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464"/>
      </w:tblGrid>
      <w:tr w:rsidR="003F40D5" w:rsidRPr="007E0A19" w14:paraId="4D010DA6" w14:textId="77777777" w:rsidTr="00F4430B">
        <w:tc>
          <w:tcPr>
            <w:tcW w:w="3256" w:type="dxa"/>
          </w:tcPr>
          <w:p w14:paraId="41777851" w14:textId="74D2D9B9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Home </w:t>
            </w:r>
            <w:r w:rsidR="00CF40FA">
              <w:rPr>
                <w:rFonts w:ascii="Arial" w:hAnsi="Arial" w:cs="Arial"/>
                <w:b/>
                <w:bCs/>
                <w:color w:val="000000"/>
                <w:szCs w:val="24"/>
              </w:rPr>
              <w:t>a</w:t>
            </w:r>
            <w:r w:rsidRPr="007E0A19">
              <w:rPr>
                <w:rFonts w:ascii="Arial" w:hAnsi="Arial" w:cs="Arial"/>
                <w:b/>
                <w:bCs/>
                <w:color w:val="000000"/>
                <w:szCs w:val="24"/>
              </w:rPr>
              <w:t>ddress</w:t>
            </w:r>
          </w:p>
        </w:tc>
        <w:tc>
          <w:tcPr>
            <w:tcW w:w="5464" w:type="dxa"/>
          </w:tcPr>
          <w:p w14:paraId="1F4FA1DB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3F40D5" w:rsidRPr="007E0A19" w14:paraId="3968DD35" w14:textId="77777777" w:rsidTr="00F4430B">
        <w:tc>
          <w:tcPr>
            <w:tcW w:w="3256" w:type="dxa"/>
          </w:tcPr>
          <w:p w14:paraId="3C7570E5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7E0A19">
              <w:rPr>
                <w:rFonts w:ascii="Arial" w:hAnsi="Arial" w:cs="Arial"/>
                <w:color w:val="000000"/>
                <w:szCs w:val="24"/>
              </w:rPr>
              <w:t>Building number or name</w:t>
            </w:r>
          </w:p>
        </w:tc>
        <w:tc>
          <w:tcPr>
            <w:tcW w:w="5464" w:type="dxa"/>
          </w:tcPr>
          <w:p w14:paraId="0078E7FF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F40D5" w:rsidRPr="007E0A19" w14:paraId="4488AF47" w14:textId="77777777" w:rsidTr="00F4430B">
        <w:tc>
          <w:tcPr>
            <w:tcW w:w="3256" w:type="dxa"/>
          </w:tcPr>
          <w:p w14:paraId="06FAFD3F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7E0A19">
              <w:rPr>
                <w:rFonts w:ascii="Arial" w:hAnsi="Arial" w:cs="Arial"/>
                <w:color w:val="000000"/>
                <w:szCs w:val="24"/>
              </w:rPr>
              <w:t>Street</w:t>
            </w:r>
          </w:p>
        </w:tc>
        <w:tc>
          <w:tcPr>
            <w:tcW w:w="5464" w:type="dxa"/>
          </w:tcPr>
          <w:p w14:paraId="65D2014C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F40D5" w:rsidRPr="007E0A19" w14:paraId="2B2A3038" w14:textId="77777777" w:rsidTr="00F4430B">
        <w:tc>
          <w:tcPr>
            <w:tcW w:w="3256" w:type="dxa"/>
          </w:tcPr>
          <w:p w14:paraId="4AB91B7F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7E0A19">
              <w:rPr>
                <w:rFonts w:ascii="Arial" w:hAnsi="Arial" w:cs="Arial"/>
                <w:color w:val="000000"/>
                <w:szCs w:val="24"/>
              </w:rPr>
              <w:t>City or town</w:t>
            </w:r>
          </w:p>
        </w:tc>
        <w:tc>
          <w:tcPr>
            <w:tcW w:w="5464" w:type="dxa"/>
          </w:tcPr>
          <w:p w14:paraId="3A60B5C6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F40D5" w:rsidRPr="007E0A19" w14:paraId="64EF386A" w14:textId="77777777" w:rsidTr="00F4430B">
        <w:tc>
          <w:tcPr>
            <w:tcW w:w="3256" w:type="dxa"/>
          </w:tcPr>
          <w:p w14:paraId="0C888C2B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7E0A19">
              <w:rPr>
                <w:rFonts w:ascii="Arial" w:hAnsi="Arial" w:cs="Arial"/>
                <w:color w:val="000000"/>
                <w:szCs w:val="24"/>
              </w:rPr>
              <w:t>County</w:t>
            </w:r>
          </w:p>
        </w:tc>
        <w:tc>
          <w:tcPr>
            <w:tcW w:w="5464" w:type="dxa"/>
          </w:tcPr>
          <w:p w14:paraId="6D760D75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F40D5" w:rsidRPr="007E0A19" w14:paraId="33AD7CE2" w14:textId="77777777" w:rsidTr="00F4430B">
        <w:tc>
          <w:tcPr>
            <w:tcW w:w="3256" w:type="dxa"/>
          </w:tcPr>
          <w:p w14:paraId="48541E89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7E0A19">
              <w:rPr>
                <w:rFonts w:ascii="Arial" w:hAnsi="Arial" w:cs="Arial"/>
                <w:color w:val="000000"/>
                <w:szCs w:val="24"/>
              </w:rPr>
              <w:t>Postcode</w:t>
            </w:r>
          </w:p>
        </w:tc>
        <w:tc>
          <w:tcPr>
            <w:tcW w:w="5464" w:type="dxa"/>
          </w:tcPr>
          <w:p w14:paraId="5E245A6A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F40D5" w14:paraId="75F5B2AC" w14:textId="77777777" w:rsidTr="00F4430B">
        <w:tc>
          <w:tcPr>
            <w:tcW w:w="3256" w:type="dxa"/>
          </w:tcPr>
          <w:p w14:paraId="219CC4EB" w14:textId="77777777" w:rsidR="003F40D5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7E0A19">
              <w:rPr>
                <w:rFonts w:ascii="Arial" w:hAnsi="Arial" w:cs="Arial"/>
                <w:color w:val="000000"/>
                <w:szCs w:val="24"/>
              </w:rPr>
              <w:t xml:space="preserve">Country </w:t>
            </w:r>
          </w:p>
        </w:tc>
        <w:tc>
          <w:tcPr>
            <w:tcW w:w="5464" w:type="dxa"/>
          </w:tcPr>
          <w:p w14:paraId="163B248B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6DD469F1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27649CD9" w14:textId="0F759F28" w:rsidR="003F40D5" w:rsidRDefault="003F40D5" w:rsidP="00CF40F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If an organisation</w:t>
      </w:r>
      <w:r w:rsidR="0077684F">
        <w:rPr>
          <w:rFonts w:ascii="Arial" w:hAnsi="Arial" w:cs="Arial"/>
          <w:color w:val="000000"/>
          <w:szCs w:val="24"/>
        </w:rPr>
        <w:t xml:space="preserve"> or charity </w:t>
      </w:r>
      <w:r w:rsidRPr="004A492A">
        <w:rPr>
          <w:rFonts w:ascii="Arial" w:hAnsi="Arial" w:cs="Arial"/>
          <w:color w:val="000000"/>
          <w:szCs w:val="24"/>
        </w:rPr>
        <w:t>provide the registered</w:t>
      </w:r>
      <w:r>
        <w:rPr>
          <w:rFonts w:ascii="Arial" w:hAnsi="Arial" w:cs="Arial"/>
          <w:color w:val="000000"/>
          <w:szCs w:val="24"/>
        </w:rPr>
        <w:t xml:space="preserve"> </w:t>
      </w:r>
      <w:r w:rsidRPr="004A492A">
        <w:rPr>
          <w:rFonts w:ascii="Arial" w:hAnsi="Arial" w:cs="Arial"/>
          <w:color w:val="000000"/>
          <w:szCs w:val="24"/>
        </w:rPr>
        <w:t>office address or other official address</w:t>
      </w:r>
      <w:r w:rsidR="0077684F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>to which co</w:t>
      </w:r>
      <w:r w:rsidR="003F259D">
        <w:rPr>
          <w:rFonts w:ascii="Arial" w:hAnsi="Arial" w:cs="Arial"/>
          <w:color w:val="000000"/>
          <w:szCs w:val="24"/>
        </w:rPr>
        <w:t xml:space="preserve">rrespondence </w:t>
      </w:r>
      <w:r w:rsidR="0077684F">
        <w:rPr>
          <w:rFonts w:ascii="Arial" w:hAnsi="Arial" w:cs="Arial"/>
          <w:color w:val="000000"/>
          <w:szCs w:val="24"/>
        </w:rPr>
        <w:t xml:space="preserve">can be sent. </w:t>
      </w:r>
    </w:p>
    <w:p w14:paraId="59E2068C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323"/>
      </w:tblGrid>
      <w:tr w:rsidR="003F40D5" w:rsidRPr="007E0A19" w14:paraId="564C95CE" w14:textId="77777777" w:rsidTr="00F4430B">
        <w:tc>
          <w:tcPr>
            <w:tcW w:w="3397" w:type="dxa"/>
          </w:tcPr>
          <w:p w14:paraId="4F222145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E0A19">
              <w:rPr>
                <w:rFonts w:ascii="Arial" w:hAnsi="Arial" w:cs="Arial"/>
                <w:b/>
                <w:bCs/>
                <w:color w:val="000000"/>
                <w:szCs w:val="24"/>
              </w:rPr>
              <w:t>Address</w:t>
            </w:r>
          </w:p>
        </w:tc>
        <w:tc>
          <w:tcPr>
            <w:tcW w:w="5323" w:type="dxa"/>
          </w:tcPr>
          <w:p w14:paraId="6B6329EF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3F40D5" w:rsidRPr="007E0A19" w14:paraId="33BEF470" w14:textId="77777777" w:rsidTr="00F4430B">
        <w:tc>
          <w:tcPr>
            <w:tcW w:w="3397" w:type="dxa"/>
          </w:tcPr>
          <w:p w14:paraId="531BF3E6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7E0A19">
              <w:rPr>
                <w:rFonts w:ascii="Arial" w:hAnsi="Arial" w:cs="Arial"/>
                <w:color w:val="000000"/>
                <w:szCs w:val="24"/>
              </w:rPr>
              <w:t>Building number or name</w:t>
            </w:r>
          </w:p>
        </w:tc>
        <w:tc>
          <w:tcPr>
            <w:tcW w:w="5323" w:type="dxa"/>
          </w:tcPr>
          <w:p w14:paraId="7268A641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F40D5" w:rsidRPr="007E0A19" w14:paraId="0CAB6950" w14:textId="77777777" w:rsidTr="00F4430B">
        <w:tc>
          <w:tcPr>
            <w:tcW w:w="3397" w:type="dxa"/>
          </w:tcPr>
          <w:p w14:paraId="3FB44B06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7E0A19">
              <w:rPr>
                <w:rFonts w:ascii="Arial" w:hAnsi="Arial" w:cs="Arial"/>
                <w:color w:val="000000"/>
                <w:szCs w:val="24"/>
              </w:rPr>
              <w:t>Street</w:t>
            </w:r>
          </w:p>
        </w:tc>
        <w:tc>
          <w:tcPr>
            <w:tcW w:w="5323" w:type="dxa"/>
          </w:tcPr>
          <w:p w14:paraId="02AEF2F6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F40D5" w:rsidRPr="007E0A19" w14:paraId="6D382EB1" w14:textId="77777777" w:rsidTr="00F4430B">
        <w:tc>
          <w:tcPr>
            <w:tcW w:w="3397" w:type="dxa"/>
          </w:tcPr>
          <w:p w14:paraId="26F3E068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7E0A19">
              <w:rPr>
                <w:rFonts w:ascii="Arial" w:hAnsi="Arial" w:cs="Arial"/>
                <w:color w:val="000000"/>
                <w:szCs w:val="24"/>
              </w:rPr>
              <w:t>City or town</w:t>
            </w:r>
          </w:p>
        </w:tc>
        <w:tc>
          <w:tcPr>
            <w:tcW w:w="5323" w:type="dxa"/>
          </w:tcPr>
          <w:p w14:paraId="74F4C50B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F40D5" w:rsidRPr="007E0A19" w14:paraId="473FAD66" w14:textId="77777777" w:rsidTr="00F4430B">
        <w:tc>
          <w:tcPr>
            <w:tcW w:w="3397" w:type="dxa"/>
          </w:tcPr>
          <w:p w14:paraId="1F642FEB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7E0A19">
              <w:rPr>
                <w:rFonts w:ascii="Arial" w:hAnsi="Arial" w:cs="Arial"/>
                <w:color w:val="000000"/>
                <w:szCs w:val="24"/>
              </w:rPr>
              <w:t>County</w:t>
            </w:r>
          </w:p>
        </w:tc>
        <w:tc>
          <w:tcPr>
            <w:tcW w:w="5323" w:type="dxa"/>
          </w:tcPr>
          <w:p w14:paraId="618F0856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F40D5" w:rsidRPr="007E0A19" w14:paraId="6DC9A384" w14:textId="77777777" w:rsidTr="00F4430B">
        <w:tc>
          <w:tcPr>
            <w:tcW w:w="3397" w:type="dxa"/>
          </w:tcPr>
          <w:p w14:paraId="70EBF9F1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7E0A19">
              <w:rPr>
                <w:rFonts w:ascii="Arial" w:hAnsi="Arial" w:cs="Arial"/>
                <w:color w:val="000000"/>
                <w:szCs w:val="24"/>
              </w:rPr>
              <w:t>Postcode</w:t>
            </w:r>
          </w:p>
        </w:tc>
        <w:tc>
          <w:tcPr>
            <w:tcW w:w="5323" w:type="dxa"/>
          </w:tcPr>
          <w:p w14:paraId="27E0953A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F40D5" w14:paraId="35194842" w14:textId="77777777" w:rsidTr="00F4430B">
        <w:tc>
          <w:tcPr>
            <w:tcW w:w="3397" w:type="dxa"/>
          </w:tcPr>
          <w:p w14:paraId="6B92E9CC" w14:textId="77777777" w:rsidR="003F40D5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7E0A19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Country </w:t>
            </w:r>
          </w:p>
        </w:tc>
        <w:tc>
          <w:tcPr>
            <w:tcW w:w="5323" w:type="dxa"/>
          </w:tcPr>
          <w:p w14:paraId="7E203835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25F5E152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323"/>
      </w:tblGrid>
      <w:tr w:rsidR="003F40D5" w:rsidRPr="007E0A19" w14:paraId="20E63485" w14:textId="77777777" w:rsidTr="00F4430B">
        <w:tc>
          <w:tcPr>
            <w:tcW w:w="3397" w:type="dxa"/>
          </w:tcPr>
          <w:p w14:paraId="64D1DC5B" w14:textId="495F554A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E0A19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Contact </w:t>
            </w:r>
            <w:r w:rsidR="00CF40FA">
              <w:rPr>
                <w:rFonts w:ascii="Arial" w:hAnsi="Arial" w:cs="Arial"/>
                <w:b/>
                <w:bCs/>
                <w:color w:val="000000"/>
                <w:szCs w:val="24"/>
              </w:rPr>
              <w:t>d</w:t>
            </w:r>
            <w:r w:rsidRPr="007E0A19">
              <w:rPr>
                <w:rFonts w:ascii="Arial" w:hAnsi="Arial" w:cs="Arial"/>
                <w:b/>
                <w:bCs/>
                <w:color w:val="000000"/>
                <w:szCs w:val="24"/>
              </w:rPr>
              <w:t>etails</w:t>
            </w:r>
          </w:p>
        </w:tc>
        <w:tc>
          <w:tcPr>
            <w:tcW w:w="5323" w:type="dxa"/>
          </w:tcPr>
          <w:p w14:paraId="61FF7988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3F40D5" w:rsidRPr="007E0A19" w14:paraId="44484063" w14:textId="77777777" w:rsidTr="00F4430B">
        <w:tc>
          <w:tcPr>
            <w:tcW w:w="3397" w:type="dxa"/>
          </w:tcPr>
          <w:p w14:paraId="3A798B30" w14:textId="6957E474" w:rsidR="003F40D5" w:rsidRPr="007E0A19" w:rsidRDefault="003F40D5" w:rsidP="00CF40FA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color w:val="000000"/>
                <w:szCs w:val="24"/>
              </w:rPr>
            </w:pPr>
            <w:r w:rsidRPr="007E0A19">
              <w:rPr>
                <w:rFonts w:ascii="Arial" w:hAnsi="Arial" w:cs="Arial"/>
                <w:color w:val="000000"/>
                <w:szCs w:val="24"/>
              </w:rPr>
              <w:t>Email address should be</w:t>
            </w:r>
            <w:r w:rsidR="00F4430B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7E0A19">
              <w:rPr>
                <w:rFonts w:ascii="Arial" w:hAnsi="Arial" w:cs="Arial"/>
                <w:color w:val="000000"/>
                <w:szCs w:val="24"/>
              </w:rPr>
              <w:t>provided if possible.</w:t>
            </w:r>
          </w:p>
        </w:tc>
        <w:tc>
          <w:tcPr>
            <w:tcW w:w="5323" w:type="dxa"/>
          </w:tcPr>
          <w:p w14:paraId="63DD851B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F40D5" w:rsidRPr="007E0A19" w14:paraId="15DAB734" w14:textId="77777777" w:rsidTr="00F4430B">
        <w:tc>
          <w:tcPr>
            <w:tcW w:w="3397" w:type="dxa"/>
          </w:tcPr>
          <w:p w14:paraId="22DAFF2B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7E0A19">
              <w:rPr>
                <w:rFonts w:ascii="Arial" w:hAnsi="Arial" w:cs="Arial"/>
                <w:color w:val="000000"/>
                <w:szCs w:val="24"/>
              </w:rPr>
              <w:t xml:space="preserve">Main telephone number </w:t>
            </w:r>
          </w:p>
        </w:tc>
        <w:tc>
          <w:tcPr>
            <w:tcW w:w="5323" w:type="dxa"/>
          </w:tcPr>
          <w:p w14:paraId="467BC8FF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F40D5" w:rsidRPr="007E0A19" w14:paraId="300ED28A" w14:textId="77777777" w:rsidTr="00F4430B">
        <w:tc>
          <w:tcPr>
            <w:tcW w:w="3397" w:type="dxa"/>
          </w:tcPr>
          <w:p w14:paraId="02B31432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7E0A19">
              <w:rPr>
                <w:rFonts w:ascii="Arial" w:hAnsi="Arial" w:cs="Arial"/>
                <w:color w:val="000000"/>
                <w:szCs w:val="24"/>
              </w:rPr>
              <w:t>Other telephone number</w:t>
            </w:r>
          </w:p>
        </w:tc>
        <w:tc>
          <w:tcPr>
            <w:tcW w:w="5323" w:type="dxa"/>
          </w:tcPr>
          <w:p w14:paraId="2B1A6E86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43AFCA08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323"/>
      </w:tblGrid>
      <w:tr w:rsidR="003F40D5" w:rsidRPr="007E0A19" w14:paraId="6348A7F8" w14:textId="77777777" w:rsidTr="00F4430B">
        <w:tc>
          <w:tcPr>
            <w:tcW w:w="3397" w:type="dxa"/>
          </w:tcPr>
          <w:p w14:paraId="49E65CD6" w14:textId="4B39B0B1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E0A19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Further </w:t>
            </w:r>
            <w:r w:rsidR="00CF40FA">
              <w:rPr>
                <w:rFonts w:ascii="Arial" w:hAnsi="Arial" w:cs="Arial"/>
                <w:b/>
                <w:bCs/>
                <w:color w:val="000000"/>
                <w:szCs w:val="24"/>
              </w:rPr>
              <w:t>d</w:t>
            </w:r>
            <w:r w:rsidRPr="007E0A19">
              <w:rPr>
                <w:rFonts w:ascii="Arial" w:hAnsi="Arial" w:cs="Arial"/>
                <w:b/>
                <w:bCs/>
                <w:color w:val="000000"/>
                <w:szCs w:val="24"/>
              </w:rPr>
              <w:t>etails</w:t>
            </w:r>
          </w:p>
        </w:tc>
        <w:tc>
          <w:tcPr>
            <w:tcW w:w="5323" w:type="dxa"/>
          </w:tcPr>
          <w:p w14:paraId="258465F8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3F40D5" w:rsidRPr="004A492A" w14:paraId="2E5E4931" w14:textId="77777777" w:rsidTr="00F4430B">
        <w:tc>
          <w:tcPr>
            <w:tcW w:w="3397" w:type="dxa"/>
          </w:tcPr>
          <w:p w14:paraId="7560BCDE" w14:textId="77777777" w:rsidR="003F40D5" w:rsidRPr="004A492A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7E0A19">
              <w:rPr>
                <w:rFonts w:ascii="Arial" w:hAnsi="Arial" w:cs="Arial"/>
                <w:color w:val="000000"/>
                <w:szCs w:val="24"/>
              </w:rPr>
              <w:t xml:space="preserve">Date of birth dd mm </w:t>
            </w:r>
            <w:proofErr w:type="spellStart"/>
            <w:r w:rsidRPr="007E0A19">
              <w:rPr>
                <w:rFonts w:ascii="Arial" w:hAnsi="Arial" w:cs="Arial"/>
                <w:color w:val="000000"/>
                <w:szCs w:val="24"/>
              </w:rPr>
              <w:t>yyyy</w:t>
            </w:r>
            <w:proofErr w:type="spellEnd"/>
          </w:p>
        </w:tc>
        <w:tc>
          <w:tcPr>
            <w:tcW w:w="5323" w:type="dxa"/>
          </w:tcPr>
          <w:p w14:paraId="1B3A8072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F40D5" w:rsidRPr="007E0A19" w14:paraId="381408F1" w14:textId="77777777" w:rsidTr="00F4430B">
        <w:tc>
          <w:tcPr>
            <w:tcW w:w="3397" w:type="dxa"/>
          </w:tcPr>
          <w:p w14:paraId="722AA3FB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7E0A19">
              <w:rPr>
                <w:rFonts w:ascii="Arial" w:hAnsi="Arial" w:cs="Arial"/>
                <w:color w:val="000000"/>
                <w:szCs w:val="24"/>
              </w:rPr>
              <w:t xml:space="preserve">National Insurance number </w:t>
            </w:r>
          </w:p>
        </w:tc>
        <w:tc>
          <w:tcPr>
            <w:tcW w:w="5323" w:type="dxa"/>
          </w:tcPr>
          <w:p w14:paraId="68E1C373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F40D5" w:rsidRPr="007E0A19" w14:paraId="4C54B768" w14:textId="77777777" w:rsidTr="00F4430B">
        <w:tc>
          <w:tcPr>
            <w:tcW w:w="3397" w:type="dxa"/>
          </w:tcPr>
          <w:p w14:paraId="73A7CA2F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7E0A19">
              <w:rPr>
                <w:rFonts w:ascii="Arial" w:hAnsi="Arial" w:cs="Arial"/>
                <w:color w:val="000000"/>
                <w:szCs w:val="24"/>
              </w:rPr>
              <w:t xml:space="preserve">Place of birth </w:t>
            </w:r>
          </w:p>
        </w:tc>
        <w:tc>
          <w:tcPr>
            <w:tcW w:w="5323" w:type="dxa"/>
          </w:tcPr>
          <w:p w14:paraId="0704559A" w14:textId="77777777" w:rsidR="003F40D5" w:rsidRPr="007E0A19" w:rsidRDefault="003F40D5" w:rsidP="00F852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690CEF0A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303B3FCE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You may be required to submit proof of address with this application.</w:t>
      </w:r>
    </w:p>
    <w:p w14:paraId="125D84AC" w14:textId="77777777" w:rsidR="003F40D5" w:rsidRDefault="003F40D5" w:rsidP="00F4430B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color w:val="000000"/>
          <w:szCs w:val="24"/>
        </w:rPr>
      </w:pPr>
    </w:p>
    <w:p w14:paraId="28B7765B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Has the proposed licence holder, the manager and/or any person associated</w:t>
      </w:r>
    </w:p>
    <w:p w14:paraId="2144398F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with either of them:</w:t>
      </w:r>
    </w:p>
    <w:p w14:paraId="5160D4C7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0ACFA81E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Committed any offence involving fraud or other dishonesty (including</w:t>
      </w:r>
    </w:p>
    <w:p w14:paraId="5B7147DC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benefit fraud), violence, drugs, or any offence listed in Schedule 3 to the</w:t>
      </w:r>
    </w:p>
    <w:p w14:paraId="23DEAF45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Sexual Offences Act 2003 (subject to the Rehabilitation of Offenders Act</w:t>
      </w:r>
    </w:p>
    <w:p w14:paraId="30F6B692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1974)?</w:t>
      </w:r>
    </w:p>
    <w:p w14:paraId="2059CD7C" w14:textId="77777777" w:rsidR="00F4430B" w:rsidRPr="004A492A" w:rsidRDefault="00F4430B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03C6C3FA" w14:textId="6C6D9F34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 xml:space="preserve">Yes </w:t>
      </w:r>
      <w:sdt>
        <w:sdtPr>
          <w:rPr>
            <w:rFonts w:ascii="Arial" w:hAnsi="Arial" w:cs="Arial"/>
            <w:color w:val="000000"/>
            <w:szCs w:val="24"/>
          </w:rPr>
          <w:id w:val="301266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30B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  <w:t xml:space="preserve">No </w:t>
      </w:r>
      <w:sdt>
        <w:sdtPr>
          <w:rPr>
            <w:rFonts w:ascii="Arial" w:hAnsi="Arial" w:cs="Arial"/>
            <w:color w:val="000000"/>
            <w:szCs w:val="24"/>
          </w:rPr>
          <w:id w:val="1321472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30B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</w:p>
    <w:p w14:paraId="7B59057D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21348B0B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Practised unlawful discrimination on grounds of sex, colour, race, ethnic or</w:t>
      </w:r>
    </w:p>
    <w:p w14:paraId="77C6D792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national origins or disability in, or in connection with, any business?</w:t>
      </w:r>
    </w:p>
    <w:p w14:paraId="2248ED2F" w14:textId="24DBBB42" w:rsidR="003F40D5" w:rsidRPr="004A492A" w:rsidRDefault="003F40D5" w:rsidP="00F4430B">
      <w:pPr>
        <w:tabs>
          <w:tab w:val="left" w:pos="124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 xml:space="preserve">Yes </w:t>
      </w:r>
      <w:sdt>
        <w:sdtPr>
          <w:rPr>
            <w:rFonts w:ascii="Arial" w:hAnsi="Arial" w:cs="Arial"/>
            <w:color w:val="000000"/>
            <w:szCs w:val="24"/>
          </w:rPr>
          <w:id w:val="-1023243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30B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  <w:t xml:space="preserve">No </w:t>
      </w:r>
      <w:sdt>
        <w:sdtPr>
          <w:rPr>
            <w:rFonts w:ascii="Arial" w:hAnsi="Arial" w:cs="Arial"/>
            <w:color w:val="000000"/>
            <w:szCs w:val="24"/>
          </w:rPr>
          <w:id w:val="296343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30B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</w:p>
    <w:p w14:paraId="62BFE256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765AFB45" w14:textId="77777777" w:rsidR="003F40D5" w:rsidRPr="004A492A" w:rsidRDefault="003F40D5" w:rsidP="00F4430B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Contravened any legislation relating to housing, public health,</w:t>
      </w:r>
      <w:r>
        <w:rPr>
          <w:rFonts w:ascii="Arial" w:hAnsi="Arial" w:cs="Arial"/>
          <w:color w:val="000000"/>
          <w:szCs w:val="24"/>
        </w:rPr>
        <w:t xml:space="preserve"> </w:t>
      </w:r>
      <w:r w:rsidRPr="004A492A">
        <w:rPr>
          <w:rFonts w:ascii="Arial" w:hAnsi="Arial" w:cs="Arial"/>
          <w:color w:val="000000"/>
          <w:szCs w:val="24"/>
        </w:rPr>
        <w:t>environmental health or landlord and tenant law?</w:t>
      </w:r>
    </w:p>
    <w:p w14:paraId="1B6673D7" w14:textId="2CB2A29E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 xml:space="preserve">Yes </w:t>
      </w:r>
      <w:sdt>
        <w:sdtPr>
          <w:rPr>
            <w:rFonts w:ascii="Arial" w:hAnsi="Arial" w:cs="Arial"/>
            <w:color w:val="000000"/>
            <w:szCs w:val="24"/>
          </w:rPr>
          <w:id w:val="910891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  <w:t xml:space="preserve">No </w:t>
      </w:r>
      <w:sdt>
        <w:sdtPr>
          <w:rPr>
            <w:rFonts w:ascii="Arial" w:hAnsi="Arial" w:cs="Arial"/>
            <w:color w:val="000000"/>
            <w:szCs w:val="24"/>
          </w:rPr>
          <w:id w:val="-155745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30B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</w:p>
    <w:p w14:paraId="4476B6A1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194908D2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Been refused a licence under Part 2 or 3 of the Housing Act 2004?</w:t>
      </w:r>
    </w:p>
    <w:p w14:paraId="21E41AF6" w14:textId="13311224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 xml:space="preserve">Yes </w:t>
      </w:r>
      <w:sdt>
        <w:sdtPr>
          <w:rPr>
            <w:rFonts w:ascii="Arial" w:hAnsi="Arial" w:cs="Arial"/>
            <w:color w:val="000000"/>
            <w:szCs w:val="24"/>
          </w:rPr>
          <w:id w:val="2126651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30B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F4430B">
        <w:rPr>
          <w:rFonts w:ascii="Arial" w:hAnsi="Arial" w:cs="Arial"/>
          <w:color w:val="000000"/>
          <w:szCs w:val="24"/>
        </w:rPr>
        <w:t xml:space="preserve"> </w:t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 w:rsidRPr="004A492A">
        <w:rPr>
          <w:rFonts w:ascii="Arial" w:hAnsi="Arial" w:cs="Arial"/>
          <w:color w:val="000000"/>
          <w:szCs w:val="24"/>
        </w:rPr>
        <w:t>No</w:t>
      </w:r>
      <w:sdt>
        <w:sdtPr>
          <w:rPr>
            <w:rFonts w:ascii="Arial" w:hAnsi="Arial" w:cs="Arial"/>
            <w:color w:val="000000"/>
            <w:szCs w:val="24"/>
          </w:rPr>
          <w:id w:val="1675224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30B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</w:p>
    <w:p w14:paraId="46EB0B76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42237B45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Had a licence revoked for breach of any conditions under Parts 2 or 3 of the</w:t>
      </w:r>
    </w:p>
    <w:p w14:paraId="663CD1E4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Housing Act 2004?</w:t>
      </w:r>
    </w:p>
    <w:p w14:paraId="464D1123" w14:textId="679183E2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 xml:space="preserve">Yes </w:t>
      </w:r>
      <w:sdt>
        <w:sdtPr>
          <w:rPr>
            <w:rFonts w:ascii="Arial" w:hAnsi="Arial" w:cs="Arial"/>
            <w:color w:val="000000"/>
            <w:szCs w:val="24"/>
          </w:rPr>
          <w:id w:val="-1212264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F4430B">
        <w:rPr>
          <w:rFonts w:ascii="Arial" w:hAnsi="Arial" w:cs="Arial"/>
          <w:color w:val="000000"/>
          <w:szCs w:val="24"/>
        </w:rPr>
        <w:t xml:space="preserve"> </w:t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 w:rsidRPr="004A492A">
        <w:rPr>
          <w:rFonts w:ascii="Arial" w:hAnsi="Arial" w:cs="Arial"/>
          <w:color w:val="000000"/>
          <w:szCs w:val="24"/>
        </w:rPr>
        <w:t>No</w:t>
      </w:r>
      <w:sdt>
        <w:sdtPr>
          <w:rPr>
            <w:rFonts w:ascii="Arial" w:hAnsi="Arial" w:cs="Arial"/>
            <w:color w:val="000000"/>
            <w:szCs w:val="24"/>
          </w:rPr>
          <w:id w:val="-339385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30B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</w:p>
    <w:p w14:paraId="1597487B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67C44536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Contravened any Code of Practice relating to the management of HMOs?</w:t>
      </w:r>
    </w:p>
    <w:p w14:paraId="6FA02119" w14:textId="57E6A732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 xml:space="preserve">Yes </w:t>
      </w:r>
      <w:sdt>
        <w:sdtPr>
          <w:rPr>
            <w:rFonts w:ascii="Arial" w:hAnsi="Arial" w:cs="Arial"/>
            <w:color w:val="000000"/>
            <w:szCs w:val="24"/>
          </w:rPr>
          <w:id w:val="-343247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F4430B">
        <w:rPr>
          <w:rFonts w:ascii="Arial" w:hAnsi="Arial" w:cs="Arial"/>
          <w:color w:val="000000"/>
          <w:szCs w:val="24"/>
        </w:rPr>
        <w:t xml:space="preserve"> </w:t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 w:rsidRPr="004A492A">
        <w:rPr>
          <w:rFonts w:ascii="Arial" w:hAnsi="Arial" w:cs="Arial"/>
          <w:color w:val="000000"/>
          <w:szCs w:val="24"/>
        </w:rPr>
        <w:t>No</w:t>
      </w:r>
      <w:sdt>
        <w:sdtPr>
          <w:rPr>
            <w:rFonts w:ascii="Arial" w:hAnsi="Arial" w:cs="Arial"/>
            <w:color w:val="000000"/>
            <w:szCs w:val="24"/>
          </w:rPr>
          <w:id w:val="1106084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30B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</w:p>
    <w:p w14:paraId="6D22BF47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69110917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4D96B2C3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Been subject to a Control Order under the Housing Act 1985 (in the past 5</w:t>
      </w:r>
    </w:p>
    <w:p w14:paraId="2954C2E6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years)?</w:t>
      </w:r>
    </w:p>
    <w:p w14:paraId="33C5C626" w14:textId="3C337875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 xml:space="preserve">Yes </w:t>
      </w:r>
      <w:sdt>
        <w:sdtPr>
          <w:rPr>
            <w:rFonts w:ascii="Arial" w:hAnsi="Arial" w:cs="Arial"/>
            <w:color w:val="000000"/>
            <w:szCs w:val="24"/>
          </w:rPr>
          <w:id w:val="1795018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 w:rsidRPr="004A492A">
        <w:rPr>
          <w:rFonts w:ascii="Arial" w:hAnsi="Arial" w:cs="Arial"/>
          <w:color w:val="000000"/>
          <w:szCs w:val="24"/>
        </w:rPr>
        <w:t>No</w:t>
      </w:r>
      <w:sdt>
        <w:sdtPr>
          <w:rPr>
            <w:rFonts w:ascii="Arial" w:hAnsi="Arial" w:cs="Arial"/>
            <w:color w:val="000000"/>
            <w:szCs w:val="24"/>
          </w:rPr>
          <w:id w:val="-1104257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30B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</w:p>
    <w:p w14:paraId="454F7C6B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1564DBD5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Been subject to a Management Order under the Housing Act 2004?</w:t>
      </w:r>
    </w:p>
    <w:p w14:paraId="59522E61" w14:textId="12C27D38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 xml:space="preserve">Yes </w:t>
      </w:r>
      <w:sdt>
        <w:sdtPr>
          <w:rPr>
            <w:rFonts w:ascii="Arial" w:hAnsi="Arial" w:cs="Arial"/>
            <w:color w:val="000000"/>
            <w:szCs w:val="24"/>
          </w:rPr>
          <w:id w:val="974265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 w:rsidRPr="004A492A">
        <w:rPr>
          <w:rFonts w:ascii="Arial" w:hAnsi="Arial" w:cs="Arial"/>
          <w:color w:val="000000"/>
          <w:szCs w:val="24"/>
        </w:rPr>
        <w:t>No</w:t>
      </w:r>
      <w:sdt>
        <w:sdtPr>
          <w:rPr>
            <w:rFonts w:ascii="Arial" w:hAnsi="Arial" w:cs="Arial"/>
            <w:color w:val="000000"/>
            <w:szCs w:val="24"/>
          </w:rPr>
          <w:id w:val="77406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30B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</w:p>
    <w:p w14:paraId="40CA1B53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2487220F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Failed to comply with a Housing Notice (requiring works etc.) served by a</w:t>
      </w:r>
    </w:p>
    <w:p w14:paraId="6F326A4B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local authority?</w:t>
      </w:r>
    </w:p>
    <w:p w14:paraId="7C24BF12" w14:textId="42022DCA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 xml:space="preserve">Yes </w:t>
      </w:r>
      <w:sdt>
        <w:sdtPr>
          <w:rPr>
            <w:rFonts w:ascii="Arial" w:hAnsi="Arial" w:cs="Arial"/>
            <w:color w:val="000000"/>
            <w:szCs w:val="24"/>
          </w:rPr>
          <w:id w:val="885371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 w:rsidRPr="004A492A">
        <w:rPr>
          <w:rFonts w:ascii="Arial" w:hAnsi="Arial" w:cs="Arial"/>
          <w:color w:val="000000"/>
          <w:szCs w:val="24"/>
        </w:rPr>
        <w:t>No</w:t>
      </w:r>
      <w:sdt>
        <w:sdtPr>
          <w:rPr>
            <w:rFonts w:ascii="Arial" w:hAnsi="Arial" w:cs="Arial"/>
            <w:color w:val="000000"/>
            <w:szCs w:val="24"/>
          </w:rPr>
          <w:id w:val="-620528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30B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</w:p>
    <w:p w14:paraId="28C3113F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5E797387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Been subject to complaints from tenants or other sources, regarding serious</w:t>
      </w:r>
    </w:p>
    <w:p w14:paraId="7451F37B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or repeated breaches of the conditions of a licence under the Housing Act</w:t>
      </w:r>
    </w:p>
    <w:p w14:paraId="06F6B60A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2004?</w:t>
      </w:r>
    </w:p>
    <w:p w14:paraId="41B256F4" w14:textId="2C4BC916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 xml:space="preserve">Yes </w:t>
      </w:r>
      <w:sdt>
        <w:sdtPr>
          <w:rPr>
            <w:rFonts w:ascii="Arial" w:hAnsi="Arial" w:cs="Arial"/>
            <w:color w:val="000000"/>
            <w:szCs w:val="24"/>
          </w:rPr>
          <w:id w:val="901021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 w:rsidRPr="004A492A">
        <w:rPr>
          <w:rFonts w:ascii="Arial" w:hAnsi="Arial" w:cs="Arial"/>
          <w:color w:val="000000"/>
          <w:szCs w:val="24"/>
        </w:rPr>
        <w:t>No</w:t>
      </w:r>
      <w:sdt>
        <w:sdtPr>
          <w:rPr>
            <w:rFonts w:ascii="Arial" w:hAnsi="Arial" w:cs="Arial"/>
            <w:color w:val="000000"/>
            <w:szCs w:val="24"/>
          </w:rPr>
          <w:id w:val="-2005356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30B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</w:p>
    <w:p w14:paraId="71BEA6C1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</w:p>
    <w:p w14:paraId="3A102B55" w14:textId="088EB9C7" w:rsidR="003F40D5" w:rsidRPr="004A492A" w:rsidRDefault="00CF40FA" w:rsidP="00CF40FA">
      <w:pPr>
        <w:pStyle w:val="Heading2"/>
        <w:rPr>
          <w:b w:val="0"/>
        </w:rPr>
      </w:pPr>
      <w:r w:rsidRPr="004A492A">
        <w:rPr>
          <w:b w:val="0"/>
        </w:rPr>
        <w:t>Accreditation and qualifications</w:t>
      </w:r>
    </w:p>
    <w:p w14:paraId="541814AC" w14:textId="77777777" w:rsidR="00CF40FA" w:rsidRDefault="00CF40FA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195B210A" w14:textId="580BB47D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Is the proposed licence holder and/or the manager a member of a landlord or</w:t>
      </w:r>
    </w:p>
    <w:p w14:paraId="580F4935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property accreditation scheme?</w:t>
      </w:r>
    </w:p>
    <w:p w14:paraId="5D786885" w14:textId="0EC08AA1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 xml:space="preserve">Yes </w:t>
      </w:r>
      <w:sdt>
        <w:sdtPr>
          <w:rPr>
            <w:rFonts w:ascii="Arial" w:hAnsi="Arial" w:cs="Arial"/>
            <w:color w:val="000000"/>
            <w:szCs w:val="24"/>
          </w:rPr>
          <w:id w:val="662744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 w:rsidRPr="004A492A">
        <w:rPr>
          <w:rFonts w:ascii="Arial" w:hAnsi="Arial" w:cs="Arial"/>
          <w:color w:val="000000"/>
          <w:szCs w:val="24"/>
        </w:rPr>
        <w:t>No</w:t>
      </w:r>
      <w:sdt>
        <w:sdtPr>
          <w:rPr>
            <w:rFonts w:ascii="Arial" w:hAnsi="Arial" w:cs="Arial"/>
            <w:color w:val="000000"/>
            <w:szCs w:val="24"/>
          </w:rPr>
          <w:id w:val="1902169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30B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</w:p>
    <w:p w14:paraId="6F4E903A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34000013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Is the proposed licence holder and/or the manager a member of a landlords’</w:t>
      </w:r>
    </w:p>
    <w:p w14:paraId="7F0FAE3E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association?</w:t>
      </w:r>
    </w:p>
    <w:p w14:paraId="179C7C75" w14:textId="079F79F3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 xml:space="preserve">Yes </w:t>
      </w:r>
      <w:sdt>
        <w:sdtPr>
          <w:rPr>
            <w:rFonts w:ascii="Arial" w:hAnsi="Arial" w:cs="Arial"/>
            <w:color w:val="000000"/>
            <w:szCs w:val="24"/>
          </w:rPr>
          <w:id w:val="1469475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 w:rsidRPr="004A492A">
        <w:rPr>
          <w:rFonts w:ascii="Arial" w:hAnsi="Arial" w:cs="Arial"/>
          <w:color w:val="000000"/>
          <w:szCs w:val="24"/>
        </w:rPr>
        <w:t>No</w:t>
      </w:r>
      <w:sdt>
        <w:sdtPr>
          <w:rPr>
            <w:rFonts w:ascii="Arial" w:hAnsi="Arial" w:cs="Arial"/>
            <w:color w:val="000000"/>
            <w:szCs w:val="24"/>
          </w:rPr>
          <w:id w:val="1010646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30B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</w:p>
    <w:p w14:paraId="695F58C3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09DD1CE4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Is the proposed licence holder and/or the manager a member of a</w:t>
      </w:r>
    </w:p>
    <w:p w14:paraId="02AA0776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professional body relevant to the ownership and management of residential</w:t>
      </w:r>
    </w:p>
    <w:p w14:paraId="4FECE8EC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property?</w:t>
      </w:r>
    </w:p>
    <w:p w14:paraId="4EB08246" w14:textId="399C09F0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 xml:space="preserve">Yes </w:t>
      </w:r>
      <w:sdt>
        <w:sdtPr>
          <w:rPr>
            <w:rFonts w:ascii="Arial" w:hAnsi="Arial" w:cs="Arial"/>
            <w:color w:val="000000"/>
            <w:szCs w:val="24"/>
          </w:rPr>
          <w:id w:val="1188869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 w:rsidRPr="004A492A">
        <w:rPr>
          <w:rFonts w:ascii="Arial" w:hAnsi="Arial" w:cs="Arial"/>
          <w:color w:val="000000"/>
          <w:szCs w:val="24"/>
        </w:rPr>
        <w:t>No</w:t>
      </w:r>
      <w:sdt>
        <w:sdtPr>
          <w:rPr>
            <w:rFonts w:ascii="Arial" w:hAnsi="Arial" w:cs="Arial"/>
            <w:color w:val="000000"/>
            <w:szCs w:val="24"/>
          </w:rPr>
          <w:id w:val="-1516142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30B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</w:p>
    <w:p w14:paraId="64828E6B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7F9E9AA6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Have the proposed licence holder and/or the manager any relevant</w:t>
      </w:r>
    </w:p>
    <w:p w14:paraId="029FD535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qualifications or undertaken any training courses relevant to the ownership</w:t>
      </w:r>
    </w:p>
    <w:p w14:paraId="48C31251" w14:textId="77777777" w:rsidR="003F40D5" w:rsidRPr="004A492A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>and management of residential property?</w:t>
      </w:r>
    </w:p>
    <w:p w14:paraId="7EA292E1" w14:textId="02183391" w:rsidR="003F40D5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4A492A">
        <w:rPr>
          <w:rFonts w:ascii="Arial" w:hAnsi="Arial" w:cs="Arial"/>
          <w:color w:val="000000"/>
          <w:szCs w:val="24"/>
        </w:rPr>
        <w:t xml:space="preserve">Yes </w:t>
      </w:r>
      <w:sdt>
        <w:sdtPr>
          <w:rPr>
            <w:rFonts w:ascii="Arial" w:hAnsi="Arial" w:cs="Arial"/>
            <w:color w:val="000000"/>
            <w:szCs w:val="24"/>
          </w:rPr>
          <w:id w:val="2085484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</w:r>
      <w:r w:rsidR="00F4430B">
        <w:rPr>
          <w:rFonts w:ascii="Arial" w:hAnsi="Arial" w:cs="Arial"/>
          <w:color w:val="000000"/>
          <w:szCs w:val="24"/>
        </w:rPr>
        <w:tab/>
        <w:t xml:space="preserve">          </w:t>
      </w:r>
      <w:r w:rsidR="00F4430B" w:rsidRPr="004A492A">
        <w:rPr>
          <w:rFonts w:ascii="Arial" w:hAnsi="Arial" w:cs="Arial"/>
          <w:color w:val="000000"/>
          <w:szCs w:val="24"/>
        </w:rPr>
        <w:t>No</w:t>
      </w:r>
      <w:sdt>
        <w:sdtPr>
          <w:rPr>
            <w:rFonts w:ascii="Arial" w:hAnsi="Arial" w:cs="Arial"/>
            <w:color w:val="000000"/>
            <w:szCs w:val="24"/>
          </w:rPr>
          <w:id w:val="1351985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30B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</w:p>
    <w:p w14:paraId="3DE9B055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421C232D" w14:textId="77777777" w:rsidR="0077684F" w:rsidRDefault="0077684F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272BF988" w14:textId="4BBCB4AD" w:rsidR="0077684F" w:rsidRPr="00CF40FA" w:rsidRDefault="0077684F" w:rsidP="00CF40FA">
      <w:pPr>
        <w:pStyle w:val="Heading2"/>
      </w:pPr>
      <w:r w:rsidRPr="00CF40FA">
        <w:t xml:space="preserve">Declaration </w:t>
      </w:r>
    </w:p>
    <w:p w14:paraId="4BD9E8B0" w14:textId="77777777" w:rsidR="0077684F" w:rsidRDefault="0077684F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491E8A9D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A492A">
        <w:rPr>
          <w:rFonts w:ascii="Arial" w:hAnsi="Arial" w:cs="Arial"/>
          <w:szCs w:val="24"/>
        </w:rPr>
        <w:t>I declare that the information contained in this application is correct to the best of my/our knowledge.</w:t>
      </w:r>
    </w:p>
    <w:p w14:paraId="5E6B2E0F" w14:textId="77777777" w:rsidR="00F4430B" w:rsidRDefault="00F4430B" w:rsidP="003F40D5">
      <w:p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</w:p>
    <w:p w14:paraId="33B88BCB" w14:textId="77777777" w:rsidR="003F40D5" w:rsidRDefault="003F40D5" w:rsidP="003F40D5">
      <w:p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A492A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Pr="004A492A">
        <w:rPr>
          <w:rFonts w:ascii="Arial" w:hAnsi="Arial" w:cs="Arial"/>
          <w:szCs w:val="24"/>
        </w:rPr>
        <w:t>understand that I commit an offence if I supply any information to a local housing authority in connection with</w:t>
      </w:r>
      <w:r>
        <w:rPr>
          <w:rFonts w:ascii="Arial" w:hAnsi="Arial" w:cs="Arial"/>
          <w:szCs w:val="24"/>
        </w:rPr>
        <w:t xml:space="preserve"> </w:t>
      </w:r>
      <w:r w:rsidRPr="004A492A">
        <w:rPr>
          <w:rFonts w:ascii="Arial" w:hAnsi="Arial" w:cs="Arial"/>
          <w:szCs w:val="24"/>
        </w:rPr>
        <w:t>any of their functions under any of Parts 1 to 4 of the Housing Act 2004 that is false or misleading and which I know is</w:t>
      </w:r>
      <w:r>
        <w:rPr>
          <w:rFonts w:ascii="Arial" w:hAnsi="Arial" w:cs="Arial"/>
          <w:szCs w:val="24"/>
        </w:rPr>
        <w:t xml:space="preserve"> </w:t>
      </w:r>
      <w:r w:rsidRPr="004A492A">
        <w:rPr>
          <w:rFonts w:ascii="Arial" w:hAnsi="Arial" w:cs="Arial"/>
          <w:szCs w:val="24"/>
        </w:rPr>
        <w:t>false or misleading or am reckless as to whether it is false or misleading</w:t>
      </w:r>
    </w:p>
    <w:p w14:paraId="3EC7C5D9" w14:textId="77777777" w:rsidR="0077684F" w:rsidRDefault="0077684F" w:rsidP="0077684F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Cs w:val="24"/>
        </w:rPr>
      </w:pPr>
    </w:p>
    <w:p w14:paraId="7A44DB1E" w14:textId="77777777" w:rsidR="0077684F" w:rsidRDefault="0077684F" w:rsidP="0077684F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Cs w:val="24"/>
        </w:rPr>
      </w:pPr>
    </w:p>
    <w:p w14:paraId="5F5B54C5" w14:textId="01C094E3" w:rsidR="0077684F" w:rsidRPr="0077684F" w:rsidRDefault="00000000" w:rsidP="0077684F">
      <w:pPr>
        <w:autoSpaceDE w:val="0"/>
        <w:autoSpaceDN w:val="0"/>
        <w:adjustRightInd w:val="0"/>
        <w:spacing w:after="0" w:line="240" w:lineRule="auto"/>
      </w:pPr>
      <w:sdt>
        <w:sdtPr>
          <w:rPr>
            <w:rFonts w:ascii="Arial" w:hAnsi="Arial" w:cs="Arial"/>
            <w:szCs w:val="24"/>
          </w:rPr>
          <w:id w:val="-1172489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4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77684F" w:rsidRPr="004A492A">
        <w:rPr>
          <w:rFonts w:ascii="Arial" w:hAnsi="Arial" w:cs="Arial"/>
          <w:szCs w:val="24"/>
        </w:rPr>
        <w:t>Ticking this box indicates you have read and understood the above declaration.</w:t>
      </w:r>
    </w:p>
    <w:p w14:paraId="4044A58D" w14:textId="77777777" w:rsidR="0077684F" w:rsidRDefault="0077684F" w:rsidP="003F40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77684F" w14:paraId="23E3A397" w14:textId="77777777" w:rsidTr="0077684F">
        <w:tc>
          <w:tcPr>
            <w:tcW w:w="4360" w:type="dxa"/>
          </w:tcPr>
          <w:p w14:paraId="76689926" w14:textId="77777777" w:rsidR="0077684F" w:rsidRPr="0077684F" w:rsidRDefault="0077684F" w:rsidP="0077684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77684F">
              <w:rPr>
                <w:rFonts w:ascii="Arial" w:hAnsi="Arial" w:cs="Arial"/>
                <w:szCs w:val="24"/>
              </w:rPr>
              <w:t xml:space="preserve">Full name </w:t>
            </w:r>
          </w:p>
          <w:p w14:paraId="216F46FD" w14:textId="77777777" w:rsidR="0077684F" w:rsidRDefault="0077684F" w:rsidP="003F40D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360" w:type="dxa"/>
          </w:tcPr>
          <w:p w14:paraId="45031FB1" w14:textId="77777777" w:rsidR="0077684F" w:rsidRDefault="0077684F" w:rsidP="003F40D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</w:tr>
      <w:tr w:rsidR="0077684F" w14:paraId="1B896C99" w14:textId="77777777" w:rsidTr="0077684F">
        <w:tc>
          <w:tcPr>
            <w:tcW w:w="4360" w:type="dxa"/>
          </w:tcPr>
          <w:p w14:paraId="0D5F003D" w14:textId="5DAD3C07" w:rsidR="0077684F" w:rsidRPr="0077684F" w:rsidRDefault="0077684F" w:rsidP="0077684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Position </w:t>
            </w:r>
            <w:r w:rsidRPr="0077684F">
              <w:rPr>
                <w:rFonts w:ascii="Arial" w:hAnsi="Arial" w:cs="Arial"/>
                <w:szCs w:val="24"/>
              </w:rPr>
              <w:t>(for example</w:t>
            </w:r>
            <w:r>
              <w:rPr>
                <w:rFonts w:ascii="Arial" w:hAnsi="Arial" w:cs="Arial"/>
                <w:szCs w:val="24"/>
              </w:rPr>
              <w:t>: m</w:t>
            </w:r>
            <w:r w:rsidRPr="0077684F">
              <w:rPr>
                <w:rFonts w:ascii="Arial" w:hAnsi="Arial" w:cs="Arial"/>
                <w:szCs w:val="24"/>
              </w:rPr>
              <w:t xml:space="preserve">anaging </w:t>
            </w:r>
            <w:r>
              <w:rPr>
                <w:rFonts w:ascii="Arial" w:hAnsi="Arial" w:cs="Arial"/>
                <w:szCs w:val="24"/>
              </w:rPr>
              <w:t>a</w:t>
            </w:r>
            <w:r w:rsidRPr="0077684F">
              <w:rPr>
                <w:rFonts w:ascii="Arial" w:hAnsi="Arial" w:cs="Arial"/>
                <w:szCs w:val="24"/>
              </w:rPr>
              <w:t>gent)</w:t>
            </w:r>
          </w:p>
          <w:p w14:paraId="6F07ACF9" w14:textId="77777777" w:rsidR="0077684F" w:rsidRDefault="0077684F" w:rsidP="003F40D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360" w:type="dxa"/>
          </w:tcPr>
          <w:p w14:paraId="1483B37D" w14:textId="77777777" w:rsidR="0077684F" w:rsidRDefault="0077684F" w:rsidP="003F40D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</w:tr>
      <w:tr w:rsidR="0077684F" w14:paraId="791807E4" w14:textId="77777777" w:rsidTr="0077684F">
        <w:tc>
          <w:tcPr>
            <w:tcW w:w="4360" w:type="dxa"/>
          </w:tcPr>
          <w:p w14:paraId="530574D8" w14:textId="77777777" w:rsidR="0077684F" w:rsidRPr="0077684F" w:rsidRDefault="0077684F" w:rsidP="0077684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77684F">
              <w:rPr>
                <w:rFonts w:ascii="Arial" w:hAnsi="Arial" w:cs="Arial"/>
                <w:szCs w:val="24"/>
              </w:rPr>
              <w:t>Signature</w:t>
            </w:r>
          </w:p>
          <w:p w14:paraId="0217E72D" w14:textId="77777777" w:rsidR="0077684F" w:rsidRDefault="0077684F" w:rsidP="003F40D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360" w:type="dxa"/>
          </w:tcPr>
          <w:p w14:paraId="6A0C68A9" w14:textId="77777777" w:rsidR="0077684F" w:rsidRDefault="0077684F" w:rsidP="003F40D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</w:tr>
      <w:tr w:rsidR="0077684F" w14:paraId="4F60A46F" w14:textId="77777777" w:rsidTr="0077684F">
        <w:tc>
          <w:tcPr>
            <w:tcW w:w="4360" w:type="dxa"/>
          </w:tcPr>
          <w:p w14:paraId="36A77F3F" w14:textId="77777777" w:rsidR="0077684F" w:rsidRPr="0077684F" w:rsidRDefault="0077684F" w:rsidP="0077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7684F">
              <w:rPr>
                <w:rFonts w:ascii="Arial" w:eastAsia="MS Gothic" w:hAnsi="Arial" w:cs="Arial"/>
                <w:szCs w:val="24"/>
              </w:rPr>
              <w:t>Date</w:t>
            </w:r>
          </w:p>
          <w:p w14:paraId="29F3A745" w14:textId="77777777" w:rsidR="0077684F" w:rsidRDefault="0077684F" w:rsidP="003F40D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360" w:type="dxa"/>
          </w:tcPr>
          <w:p w14:paraId="0364DC36" w14:textId="77777777" w:rsidR="0077684F" w:rsidRDefault="0077684F" w:rsidP="003F40D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</w:tr>
    </w:tbl>
    <w:p w14:paraId="0BCE2B79" w14:textId="77777777" w:rsidR="0077684F" w:rsidRDefault="0077684F" w:rsidP="003F40D5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Cs w:val="24"/>
        </w:rPr>
      </w:pPr>
    </w:p>
    <w:p w14:paraId="193170A1" w14:textId="77777777" w:rsidR="0077684F" w:rsidRDefault="0077684F" w:rsidP="003F40D5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Cs w:val="24"/>
        </w:rPr>
      </w:pPr>
    </w:p>
    <w:p w14:paraId="45A1F532" w14:textId="77777777" w:rsidR="0077684F" w:rsidRDefault="0077684F" w:rsidP="003F40D5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Cs w:val="24"/>
        </w:rPr>
      </w:pPr>
    </w:p>
    <w:p w14:paraId="214AD975" w14:textId="77777777" w:rsidR="00F4430B" w:rsidRPr="0077684F" w:rsidRDefault="00F4430B" w:rsidP="003F40D5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Cs w:val="24"/>
        </w:rPr>
      </w:pPr>
    </w:p>
    <w:p w14:paraId="43168EBF" w14:textId="77777777" w:rsidR="00F4430B" w:rsidRPr="0077684F" w:rsidRDefault="00F4430B" w:rsidP="003F40D5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Cs w:val="24"/>
        </w:rPr>
      </w:pPr>
    </w:p>
    <w:p w14:paraId="78CE2AD4" w14:textId="77777777" w:rsidR="0077684F" w:rsidRPr="0077684F" w:rsidRDefault="0077684F" w:rsidP="003F40D5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Cs w:val="24"/>
        </w:rPr>
      </w:pPr>
    </w:p>
    <w:p w14:paraId="00FCA930" w14:textId="77777777" w:rsidR="0077684F" w:rsidRDefault="0077684F" w:rsidP="003F40D5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Cs w:val="24"/>
        </w:rPr>
      </w:pPr>
    </w:p>
    <w:sectPr w:rsidR="0077684F" w:rsidSect="00CF40FA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851" w:right="1588" w:bottom="2070" w:left="1588" w:header="680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016E" w14:textId="77777777" w:rsidR="0068348C" w:rsidRDefault="0068348C">
      <w:pPr>
        <w:spacing w:after="0" w:line="240" w:lineRule="auto"/>
      </w:pPr>
      <w:r>
        <w:separator/>
      </w:r>
    </w:p>
  </w:endnote>
  <w:endnote w:type="continuationSeparator" w:id="0">
    <w:p w14:paraId="2F36FF45" w14:textId="77777777" w:rsidR="0068348C" w:rsidRDefault="0068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2BE7" w14:textId="77777777" w:rsidR="00045245" w:rsidRDefault="0004524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3EE0047" w14:textId="77777777" w:rsidR="00045245" w:rsidRDefault="00045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8E26" w14:textId="77777777" w:rsidR="00045245" w:rsidRPr="007D48FC" w:rsidRDefault="00045245">
    <w:pPr>
      <w:pStyle w:val="Footer"/>
      <w:framePr w:wrap="around" w:vAnchor="text" w:hAnchor="page" w:x="6022" w:y="-9"/>
      <w:rPr>
        <w:rStyle w:val="PageNumber"/>
        <w:rFonts w:ascii="Arial" w:hAnsi="Arial" w:cs="Arial"/>
        <w:b w:val="0"/>
        <w:bCs/>
      </w:rPr>
    </w:pPr>
    <w:r w:rsidRPr="007D48FC">
      <w:rPr>
        <w:rStyle w:val="PageNumber"/>
        <w:rFonts w:ascii="Arial" w:hAnsi="Arial" w:cs="Arial"/>
        <w:b w:val="0"/>
        <w:bCs/>
      </w:rPr>
      <w:fldChar w:fldCharType="begin"/>
    </w:r>
    <w:r w:rsidRPr="007D48FC">
      <w:rPr>
        <w:rStyle w:val="PageNumber"/>
        <w:rFonts w:ascii="Arial" w:hAnsi="Arial" w:cs="Arial"/>
        <w:b w:val="0"/>
        <w:bCs/>
      </w:rPr>
      <w:instrText xml:space="preserve">PAGE  </w:instrText>
    </w:r>
    <w:r w:rsidRPr="007D48FC">
      <w:rPr>
        <w:rStyle w:val="PageNumber"/>
        <w:rFonts w:ascii="Arial" w:hAnsi="Arial" w:cs="Arial"/>
        <w:b w:val="0"/>
        <w:bCs/>
      </w:rPr>
      <w:fldChar w:fldCharType="separate"/>
    </w:r>
    <w:r w:rsidRPr="007D48FC">
      <w:rPr>
        <w:rStyle w:val="PageNumber"/>
        <w:rFonts w:ascii="Arial" w:hAnsi="Arial" w:cs="Arial"/>
        <w:b w:val="0"/>
        <w:bCs/>
        <w:noProof/>
      </w:rPr>
      <w:t>3</w:t>
    </w:r>
    <w:r w:rsidRPr="007D48FC">
      <w:rPr>
        <w:rStyle w:val="PageNumber"/>
        <w:rFonts w:ascii="Arial" w:hAnsi="Arial" w:cs="Arial"/>
        <w:b w:val="0"/>
        <w:bCs/>
      </w:rPr>
      <w:fldChar w:fldCharType="end"/>
    </w:r>
  </w:p>
  <w:p w14:paraId="1819004E" w14:textId="77777777" w:rsidR="00045245" w:rsidRDefault="000452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8888" w14:textId="77777777" w:rsidR="00045245" w:rsidRPr="0049500C" w:rsidRDefault="00045245" w:rsidP="0049500C">
    <w:pPr>
      <w:spacing w:after="0"/>
      <w:jc w:val="center"/>
      <w:rPr>
        <w:rFonts w:ascii="Arial" w:hAnsi="Arial"/>
        <w:b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84FE" w14:textId="77777777" w:rsidR="0068348C" w:rsidRDefault="0068348C">
      <w:pPr>
        <w:spacing w:after="0" w:line="240" w:lineRule="auto"/>
      </w:pPr>
      <w:r>
        <w:separator/>
      </w:r>
    </w:p>
  </w:footnote>
  <w:footnote w:type="continuationSeparator" w:id="0">
    <w:p w14:paraId="490D1FFC" w14:textId="77777777" w:rsidR="0068348C" w:rsidRDefault="00683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B714" w14:textId="1C101B76" w:rsidR="00045245" w:rsidRDefault="00CF40FA" w:rsidP="00CF40FA">
    <w:pPr>
      <w:pStyle w:val="Header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30FA3C52" wp14:editId="43682471">
          <wp:simplePos x="0" y="0"/>
          <wp:positionH relativeFrom="column">
            <wp:posOffset>4163695</wp:posOffset>
          </wp:positionH>
          <wp:positionV relativeFrom="paragraph">
            <wp:posOffset>-22225</wp:posOffset>
          </wp:positionV>
          <wp:extent cx="1377165" cy="476250"/>
          <wp:effectExtent l="0" t="0" r="0" b="0"/>
          <wp:wrapSquare wrapText="bothSides"/>
          <wp:docPr id="51215185" name="Picture 1" descr="Reigate &amp; Banst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15185" name="Picture 1" descr="Reigate &amp; Banstea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16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A0"/>
    <w:rsid w:val="00026075"/>
    <w:rsid w:val="00027685"/>
    <w:rsid w:val="00045245"/>
    <w:rsid w:val="000515BA"/>
    <w:rsid w:val="001454E2"/>
    <w:rsid w:val="0018626E"/>
    <w:rsid w:val="00220646"/>
    <w:rsid w:val="003F259D"/>
    <w:rsid w:val="003F40D5"/>
    <w:rsid w:val="00472045"/>
    <w:rsid w:val="00546574"/>
    <w:rsid w:val="005B2895"/>
    <w:rsid w:val="005D5898"/>
    <w:rsid w:val="0068348C"/>
    <w:rsid w:val="006E4329"/>
    <w:rsid w:val="0077684F"/>
    <w:rsid w:val="007D48FC"/>
    <w:rsid w:val="008425CA"/>
    <w:rsid w:val="00855449"/>
    <w:rsid w:val="00C543F8"/>
    <w:rsid w:val="00CF40FA"/>
    <w:rsid w:val="00D869E3"/>
    <w:rsid w:val="00E26488"/>
    <w:rsid w:val="00F4430B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6ABBD"/>
  <w15:chartTrackingRefBased/>
  <w15:docId w15:val="{CFE309C2-8CFB-45FB-8138-1C0CC89D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0D5"/>
    <w:pPr>
      <w:spacing w:after="240" w:line="216" w:lineRule="auto"/>
      <w:ind w:left="720" w:hanging="720"/>
      <w:jc w:val="both"/>
    </w:pPr>
    <w:rPr>
      <w:rFonts w:ascii="Book Antiqua" w:eastAsia="Times New Roman" w:hAnsi="Book Antiqua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0F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0F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206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3F40D5"/>
    <w:pPr>
      <w:tabs>
        <w:tab w:val="center" w:pos="4153"/>
        <w:tab w:val="right" w:pos="8306"/>
      </w:tabs>
      <w:jc w:val="center"/>
    </w:pPr>
    <w:rPr>
      <w:rFonts w:ascii="Gill Sans MT" w:hAnsi="Gill Sans MT"/>
      <w:b/>
      <w:sz w:val="18"/>
    </w:rPr>
  </w:style>
  <w:style w:type="character" w:customStyle="1" w:styleId="FooterChar">
    <w:name w:val="Footer Char"/>
    <w:basedOn w:val="DefaultParagraphFont"/>
    <w:link w:val="Footer"/>
    <w:semiHidden/>
    <w:rsid w:val="003F40D5"/>
    <w:rPr>
      <w:rFonts w:ascii="Gill Sans MT" w:eastAsia="Times New Roman" w:hAnsi="Gill Sans MT" w:cs="Times New Roman"/>
      <w:b/>
      <w:kern w:val="0"/>
      <w:sz w:val="18"/>
      <w:szCs w:val="20"/>
      <w14:ligatures w14:val="none"/>
    </w:rPr>
  </w:style>
  <w:style w:type="character" w:styleId="PageNumber">
    <w:name w:val="page number"/>
    <w:semiHidden/>
    <w:rsid w:val="003F40D5"/>
    <w:rPr>
      <w:rFonts w:ascii="Book Antiqua" w:hAnsi="Book Antiqua"/>
      <w:sz w:val="24"/>
    </w:rPr>
  </w:style>
  <w:style w:type="paragraph" w:styleId="Header">
    <w:name w:val="header"/>
    <w:basedOn w:val="Normal"/>
    <w:link w:val="HeaderChar"/>
    <w:semiHidden/>
    <w:rsid w:val="003F40D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F40D5"/>
    <w:rPr>
      <w:rFonts w:ascii="Book Antiqua" w:eastAsia="Times New Roman" w:hAnsi="Book Antiqua" w:cs="Times New Roman"/>
      <w:kern w:val="0"/>
      <w:sz w:val="24"/>
      <w:szCs w:val="20"/>
      <w14:ligatures w14:val="none"/>
    </w:rPr>
  </w:style>
  <w:style w:type="character" w:styleId="Hyperlink">
    <w:name w:val="Hyperlink"/>
    <w:uiPriority w:val="99"/>
    <w:unhideWhenUsed/>
    <w:rsid w:val="003F40D5"/>
    <w:rPr>
      <w:color w:val="0000FF"/>
      <w:u w:val="single"/>
    </w:rPr>
  </w:style>
  <w:style w:type="table" w:styleId="TableGrid">
    <w:name w:val="Table Grid"/>
    <w:basedOn w:val="TableNormal"/>
    <w:uiPriority w:val="39"/>
    <w:rsid w:val="003F40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F40FA"/>
    <w:rPr>
      <w:rFonts w:ascii="Arial" w:eastAsiaTheme="majorEastAsia" w:hAnsi="Arial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F40FA"/>
    <w:rPr>
      <w:rFonts w:ascii="Arial" w:eastAsiaTheme="majorEastAsia" w:hAnsi="Arial" w:cstheme="majorBidi"/>
      <w:b/>
      <w:color w:val="002060"/>
      <w:kern w:val="0"/>
      <w:sz w:val="28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Templates\Private%20Sector%20Housing\HMO%20licencing\Application%20form%20for%20additional%20persons%20fit%20proper%20pers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for additional persons fit proper person</Template>
  <TotalTime>6</TotalTime>
  <Pages>4</Pages>
  <Words>586</Words>
  <Characters>2876</Characters>
  <Application>Microsoft Office Word</Application>
  <DocSecurity>0</DocSecurity>
  <Lines>171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longlnic</dc:creator>
  <cp:keywords/>
  <dc:description/>
  <cp:lastModifiedBy>Vicky Ellis</cp:lastModifiedBy>
  <cp:revision>5</cp:revision>
  <dcterms:created xsi:type="dcterms:W3CDTF">2026-04-13T13:18:00Z</dcterms:created>
  <dcterms:modified xsi:type="dcterms:W3CDTF">2026-04-14T08:22:00Z</dcterms:modified>
</cp:coreProperties>
</file>