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8A64C" w14:textId="6CD828AB" w:rsidR="003C5EA5" w:rsidRPr="003776AC" w:rsidRDefault="00FA48CB" w:rsidP="003776AC">
      <w:pPr>
        <w:pStyle w:val="Heading1"/>
        <w:spacing w:before="120" w:after="120" w:line="276" w:lineRule="auto"/>
        <w:rPr>
          <w:rFonts w:ascii="Calistoga" w:hAnsi="Calistoga"/>
          <w:b w:val="0"/>
          <w:bCs/>
        </w:rPr>
      </w:pPr>
      <w:r w:rsidRPr="00FA48CB">
        <w:rPr>
          <w:rFonts w:ascii="Calistoga" w:hAnsi="Calistoga"/>
          <w:b w:val="0"/>
          <w:bCs/>
        </w:rPr>
        <w:t xml:space="preserve">Surveillance Camera Subject Access Request </w:t>
      </w:r>
      <w:r>
        <w:rPr>
          <w:rFonts w:ascii="Calistoga" w:hAnsi="Calistoga"/>
          <w:b w:val="0"/>
          <w:bCs/>
        </w:rPr>
        <w:t xml:space="preserve">(SAR) </w:t>
      </w:r>
      <w:r w:rsidRPr="00FA48CB">
        <w:rPr>
          <w:rFonts w:ascii="Calistoga" w:hAnsi="Calistoga"/>
          <w:b w:val="0"/>
          <w:bCs/>
        </w:rPr>
        <w:t>F</w:t>
      </w:r>
      <w:r w:rsidR="003776AC">
        <w:rPr>
          <w:rFonts w:ascii="Calistoga" w:hAnsi="Calistoga"/>
          <w:b w:val="0"/>
          <w:bCs/>
        </w:rPr>
        <w:t>o</w:t>
      </w:r>
      <w:r w:rsidRPr="00FA48CB">
        <w:rPr>
          <w:rFonts w:ascii="Calistoga" w:hAnsi="Calistoga"/>
          <w:b w:val="0"/>
          <w:bCs/>
        </w:rPr>
        <w:t>rm</w:t>
      </w:r>
    </w:p>
    <w:p w14:paraId="7BDE32E2" w14:textId="59F936FD" w:rsidR="003776AC" w:rsidRPr="00642C53" w:rsidRDefault="003776AC" w:rsidP="003776AC">
      <w:pPr>
        <w:pStyle w:val="ParagraphsRBBC"/>
      </w:pPr>
      <w:r>
        <w:t>Reigate &amp; Banstead Borough Council</w:t>
      </w:r>
      <w:r w:rsidRPr="00642C53">
        <w:t xml:space="preserve"> (</w:t>
      </w:r>
      <w:r>
        <w:t>RBBC</w:t>
      </w:r>
      <w:r w:rsidRPr="00642C53">
        <w:t xml:space="preserve">) is a data controller as defined by UK GDPR with the ICO registration number </w:t>
      </w:r>
      <w:r w:rsidRPr="00350961">
        <w:t>Z5833130</w:t>
      </w:r>
      <w:r>
        <w:t>.</w:t>
      </w:r>
    </w:p>
    <w:p w14:paraId="0872C11B" w14:textId="48BF77C7" w:rsidR="003776AC" w:rsidRPr="0083757F" w:rsidRDefault="003776AC" w:rsidP="003776AC">
      <w:pPr>
        <w:pStyle w:val="ParagraphsRBBC"/>
      </w:pPr>
      <w:r w:rsidRPr="00642C53">
        <w:t xml:space="preserve">Under the Data Protection Act </w:t>
      </w:r>
      <w:r>
        <w:t>2018 and UK GDPR</w:t>
      </w:r>
      <w:r w:rsidRPr="00642C53">
        <w:t xml:space="preserve">, you have the right to ask any organisation whether it holds any of your personal data and to see a copy of that information. This includes data held on computers, paper files and </w:t>
      </w:r>
      <w:r>
        <w:t>surveillance camera systems.</w:t>
      </w:r>
      <w:r w:rsidRPr="00642C53">
        <w:t xml:space="preserve"> </w:t>
      </w:r>
    </w:p>
    <w:p w14:paraId="47C9FAEC" w14:textId="7462EE66" w:rsidR="003776AC" w:rsidRDefault="003776AC" w:rsidP="003776AC">
      <w:pPr>
        <w:pStyle w:val="ParagraphsRBBC"/>
      </w:pPr>
      <w:r w:rsidRPr="004D50A5">
        <w:t>Under the UK GDPR</w:t>
      </w:r>
      <w:r>
        <w:t>,</w:t>
      </w:r>
      <w:r w:rsidRPr="004D50A5">
        <w:t xml:space="preserve"> </w:t>
      </w:r>
      <w:r>
        <w:t>RB</w:t>
      </w:r>
      <w:r w:rsidRPr="007775B6">
        <w:t>BC</w:t>
      </w:r>
      <w:r w:rsidRPr="004D50A5">
        <w:t xml:space="preserve"> must deal with the</w:t>
      </w:r>
      <w:r>
        <w:t>se</w:t>
      </w:r>
      <w:r w:rsidRPr="004D50A5">
        <w:t xml:space="preserve"> requests free of charge and within one </w:t>
      </w:r>
      <w:r>
        <w:t xml:space="preserve">calendar </w:t>
      </w:r>
      <w:r w:rsidRPr="004D50A5">
        <w:t>month, subject to certain exemptions.</w:t>
      </w:r>
    </w:p>
    <w:p w14:paraId="12B3ECE2" w14:textId="1260A87B" w:rsidR="003C5EA5" w:rsidRDefault="003776AC" w:rsidP="003776AC">
      <w:pPr>
        <w:pStyle w:val="ParagraphsRBBC"/>
      </w:pPr>
      <w:r w:rsidRPr="0083757F">
        <w:t>If you require copies of information the council may hold, please complete all sections below and return this form</w:t>
      </w:r>
      <w:r>
        <w:t xml:space="preserve">, </w:t>
      </w:r>
      <w:r w:rsidRPr="0083757F">
        <w:t>giving as much information as possible to help us identify your personal information and send it to us together with the necessary verification details.</w:t>
      </w:r>
      <w:r>
        <w:t xml:space="preserve"> </w:t>
      </w:r>
    </w:p>
    <w:p w14:paraId="03B30D57" w14:textId="192079BE" w:rsidR="003776AC" w:rsidRDefault="003776AC" w:rsidP="003776AC">
      <w:pPr>
        <w:pStyle w:val="ParagraphsRBBC"/>
        <w:rPr>
          <w:b/>
          <w:bCs/>
        </w:rPr>
      </w:pPr>
      <w:r w:rsidRPr="00B67AD6">
        <w:rPr>
          <w:b/>
          <w:bCs/>
        </w:rPr>
        <w:t>Please note</w:t>
      </w:r>
      <w:r>
        <w:rPr>
          <w:b/>
          <w:bCs/>
        </w:rPr>
        <w:t xml:space="preserve">: </w:t>
      </w:r>
      <w:r w:rsidRPr="00B67AD6">
        <w:rPr>
          <w:b/>
          <w:bCs/>
        </w:rPr>
        <w:t xml:space="preserve">surveillance </w:t>
      </w:r>
      <w:r>
        <w:rPr>
          <w:b/>
          <w:bCs/>
        </w:rPr>
        <w:t>footage</w:t>
      </w:r>
      <w:r w:rsidRPr="00B67AD6">
        <w:rPr>
          <w:b/>
          <w:bCs/>
        </w:rPr>
        <w:t xml:space="preserve"> is typically only held for 30 days before it is </w:t>
      </w:r>
      <w:r>
        <w:rPr>
          <w:b/>
          <w:bCs/>
        </w:rPr>
        <w:t xml:space="preserve">automatically </w:t>
      </w:r>
      <w:r w:rsidRPr="00B67AD6">
        <w:rPr>
          <w:b/>
          <w:bCs/>
        </w:rPr>
        <w:t>deleted</w:t>
      </w:r>
      <w:r>
        <w:rPr>
          <w:b/>
          <w:bCs/>
        </w:rPr>
        <w:t>.</w:t>
      </w:r>
    </w:p>
    <w:p w14:paraId="7B815A02" w14:textId="288CF90B" w:rsidR="003776AC" w:rsidRPr="00F83468" w:rsidRDefault="003776AC" w:rsidP="00F83468">
      <w:pPr>
        <w:pStyle w:val="Heading2RBBC"/>
        <w:rPr>
          <w:rFonts w:eastAsia="Calibri"/>
        </w:rPr>
      </w:pPr>
      <w:r w:rsidRPr="00EF43DD">
        <w:rPr>
          <w:rFonts w:eastAsia="Calibri"/>
        </w:rPr>
        <w:t>Part 1: Person that the information relates to (data subject)</w:t>
      </w:r>
    </w:p>
    <w:tbl>
      <w:tblPr>
        <w:tblStyle w:val="GridTable1Light"/>
        <w:tblW w:w="0" w:type="auto"/>
        <w:tblLook w:val="0680" w:firstRow="0" w:lastRow="0" w:firstColumn="1" w:lastColumn="0" w:noHBand="1" w:noVBand="1"/>
      </w:tblPr>
      <w:tblGrid>
        <w:gridCol w:w="4956"/>
        <w:gridCol w:w="4956"/>
      </w:tblGrid>
      <w:tr w:rsidR="003E75EC" w14:paraId="34955655" w14:textId="77777777" w:rsidTr="003E75EC">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10A409E0" w14:textId="77777777" w:rsidR="00F83468" w:rsidRPr="00F83468" w:rsidRDefault="00F83468" w:rsidP="00F83468">
            <w:pPr>
              <w:pStyle w:val="ParagraphsRBBC"/>
              <w:rPr>
                <w:b w:val="0"/>
                <w:bCs w:val="0"/>
              </w:rPr>
            </w:pPr>
            <w:r w:rsidRPr="00F83468">
              <w:t xml:space="preserve">First name </w:t>
            </w:r>
          </w:p>
          <w:p w14:paraId="1E2A3A38" w14:textId="667035A3" w:rsidR="003E75EC" w:rsidRPr="00F83468" w:rsidRDefault="00F83468" w:rsidP="00F83468">
            <w:pPr>
              <w:pStyle w:val="ParagraphsRBBC"/>
              <w:rPr>
                <w:b w:val="0"/>
                <w:bCs w:val="0"/>
              </w:rPr>
            </w:pPr>
            <w:r w:rsidRPr="00F83468">
              <w:rPr>
                <w:b w:val="0"/>
                <w:bCs w:val="0"/>
              </w:rPr>
              <w:t xml:space="preserve">including any middle name(s). </w:t>
            </w:r>
            <w:r w:rsidRPr="00F83468">
              <w:rPr>
                <w:b w:val="0"/>
                <w:bCs w:val="0"/>
              </w:rPr>
              <w:t>P</w:t>
            </w:r>
            <w:r w:rsidRPr="00F83468">
              <w:rPr>
                <w:b w:val="0"/>
                <w:bCs w:val="0"/>
              </w:rPr>
              <w:t>lease state any alias or other name(s) you may also be known as.</w:t>
            </w:r>
          </w:p>
        </w:tc>
        <w:tc>
          <w:tcPr>
            <w:tcW w:w="4956" w:type="dxa"/>
            <w:noWrap/>
          </w:tcPr>
          <w:p w14:paraId="5508258C" w14:textId="77777777" w:rsidR="003E75EC" w:rsidRDefault="003E75EC" w:rsidP="003776AC">
            <w:pPr>
              <w:pStyle w:val="ParagraphsRBBC"/>
              <w:cnfStyle w:val="000000000000" w:firstRow="0" w:lastRow="0" w:firstColumn="0" w:lastColumn="0" w:oddVBand="0" w:evenVBand="0" w:oddHBand="0" w:evenHBand="0" w:firstRowFirstColumn="0" w:firstRowLastColumn="0" w:lastRowFirstColumn="0" w:lastRowLastColumn="0"/>
            </w:pPr>
          </w:p>
        </w:tc>
      </w:tr>
      <w:tr w:rsidR="003E75EC" w14:paraId="2E41FD1D" w14:textId="77777777" w:rsidTr="003E75EC">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5B69CB4F" w14:textId="77777777" w:rsidR="003E75EC" w:rsidRPr="00F83468" w:rsidRDefault="00F83468" w:rsidP="00F83468">
            <w:pPr>
              <w:pStyle w:val="ParagraphsRBBC"/>
            </w:pPr>
            <w:r w:rsidRPr="00F83468">
              <w:t>Surname</w:t>
            </w:r>
          </w:p>
          <w:p w14:paraId="601DD8FD" w14:textId="2AFC847D" w:rsidR="00F83468" w:rsidRPr="00F83468" w:rsidRDefault="00F83468" w:rsidP="00F83468">
            <w:pPr>
              <w:pStyle w:val="ParagraphsRBBC"/>
              <w:rPr>
                <w:b w:val="0"/>
                <w:bCs w:val="0"/>
              </w:rPr>
            </w:pPr>
            <w:r w:rsidRPr="00F83468">
              <w:rPr>
                <w:b w:val="0"/>
                <w:bCs w:val="0"/>
              </w:rPr>
              <w:t>Please state your maiden name as well, if appropriate</w:t>
            </w:r>
            <w:r w:rsidRPr="00F83468">
              <w:rPr>
                <w:b w:val="0"/>
                <w:bCs w:val="0"/>
              </w:rPr>
              <w:t>.</w:t>
            </w:r>
          </w:p>
        </w:tc>
        <w:tc>
          <w:tcPr>
            <w:tcW w:w="4956" w:type="dxa"/>
            <w:noWrap/>
          </w:tcPr>
          <w:p w14:paraId="741A4124" w14:textId="77777777" w:rsidR="003E75EC" w:rsidRDefault="003E75EC" w:rsidP="003776AC">
            <w:pPr>
              <w:pStyle w:val="ParagraphsRBBC"/>
              <w:cnfStyle w:val="000000000000" w:firstRow="0" w:lastRow="0" w:firstColumn="0" w:lastColumn="0" w:oddVBand="0" w:evenVBand="0" w:oddHBand="0" w:evenHBand="0" w:firstRowFirstColumn="0" w:firstRowLastColumn="0" w:lastRowFirstColumn="0" w:lastRowLastColumn="0"/>
            </w:pPr>
          </w:p>
        </w:tc>
      </w:tr>
      <w:tr w:rsidR="003E75EC" w14:paraId="0992BCCD" w14:textId="77777777" w:rsidTr="003E75EC">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3497FEE7" w14:textId="0C44AA2F" w:rsidR="003E75EC" w:rsidRDefault="00F83468" w:rsidP="003776AC">
            <w:pPr>
              <w:pStyle w:val="ParagraphsRBBC"/>
            </w:pPr>
            <w:r>
              <w:t>Date of birth</w:t>
            </w:r>
          </w:p>
        </w:tc>
        <w:tc>
          <w:tcPr>
            <w:tcW w:w="4956" w:type="dxa"/>
            <w:noWrap/>
          </w:tcPr>
          <w:p w14:paraId="461AB4B1" w14:textId="77777777" w:rsidR="003E75EC" w:rsidRDefault="003E75EC" w:rsidP="003776AC">
            <w:pPr>
              <w:pStyle w:val="ParagraphsRBBC"/>
              <w:cnfStyle w:val="000000000000" w:firstRow="0" w:lastRow="0" w:firstColumn="0" w:lastColumn="0" w:oddVBand="0" w:evenVBand="0" w:oddHBand="0" w:evenHBand="0" w:firstRowFirstColumn="0" w:firstRowLastColumn="0" w:lastRowFirstColumn="0" w:lastRowLastColumn="0"/>
            </w:pPr>
          </w:p>
        </w:tc>
      </w:tr>
      <w:tr w:rsidR="003E75EC" w14:paraId="45BC7C6F" w14:textId="77777777" w:rsidTr="003E75EC">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5D61B76C" w14:textId="1B4B50CC" w:rsidR="003E75EC" w:rsidRDefault="00F83468" w:rsidP="003776AC">
            <w:pPr>
              <w:pStyle w:val="ParagraphsRBBC"/>
            </w:pPr>
            <w:r>
              <w:t>Address</w:t>
            </w:r>
          </w:p>
        </w:tc>
        <w:tc>
          <w:tcPr>
            <w:tcW w:w="4956" w:type="dxa"/>
            <w:noWrap/>
          </w:tcPr>
          <w:p w14:paraId="08C697DC" w14:textId="77777777" w:rsidR="003E75EC" w:rsidRDefault="003E75EC" w:rsidP="003776AC">
            <w:pPr>
              <w:pStyle w:val="ParagraphsRBBC"/>
              <w:cnfStyle w:val="000000000000" w:firstRow="0" w:lastRow="0" w:firstColumn="0" w:lastColumn="0" w:oddVBand="0" w:evenVBand="0" w:oddHBand="0" w:evenHBand="0" w:firstRowFirstColumn="0" w:firstRowLastColumn="0" w:lastRowFirstColumn="0" w:lastRowLastColumn="0"/>
            </w:pPr>
          </w:p>
        </w:tc>
      </w:tr>
      <w:tr w:rsidR="003E75EC" w14:paraId="5347E0A0" w14:textId="77777777" w:rsidTr="003E75EC">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6AFE79ED" w14:textId="0338652C" w:rsidR="003E75EC" w:rsidRDefault="00F83468" w:rsidP="003776AC">
            <w:pPr>
              <w:pStyle w:val="ParagraphsRBBC"/>
            </w:pPr>
            <w:r>
              <w:t xml:space="preserve">Previous address </w:t>
            </w:r>
            <w:r w:rsidRPr="00F83468">
              <w:rPr>
                <w:b w:val="0"/>
                <w:bCs w:val="0"/>
              </w:rPr>
              <w:t>(if less than three years at the above address)</w:t>
            </w:r>
          </w:p>
        </w:tc>
        <w:tc>
          <w:tcPr>
            <w:tcW w:w="4956" w:type="dxa"/>
            <w:noWrap/>
          </w:tcPr>
          <w:p w14:paraId="3F985D80" w14:textId="77777777" w:rsidR="003E75EC" w:rsidRDefault="003E75EC" w:rsidP="003776AC">
            <w:pPr>
              <w:pStyle w:val="ParagraphsRBBC"/>
              <w:cnfStyle w:val="000000000000" w:firstRow="0" w:lastRow="0" w:firstColumn="0" w:lastColumn="0" w:oddVBand="0" w:evenVBand="0" w:oddHBand="0" w:evenHBand="0" w:firstRowFirstColumn="0" w:firstRowLastColumn="0" w:lastRowFirstColumn="0" w:lastRowLastColumn="0"/>
            </w:pPr>
          </w:p>
        </w:tc>
      </w:tr>
      <w:tr w:rsidR="003E75EC" w14:paraId="51A533AA" w14:textId="77777777" w:rsidTr="003E75EC">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07812DE6" w14:textId="5CF46F57" w:rsidR="003E75EC" w:rsidRDefault="00F83468" w:rsidP="003776AC">
            <w:pPr>
              <w:pStyle w:val="ParagraphsRBBC"/>
            </w:pPr>
            <w:r>
              <w:lastRenderedPageBreak/>
              <w:t>Telephone number</w:t>
            </w:r>
          </w:p>
        </w:tc>
        <w:tc>
          <w:tcPr>
            <w:tcW w:w="4956" w:type="dxa"/>
            <w:noWrap/>
          </w:tcPr>
          <w:p w14:paraId="01CA86E2" w14:textId="77777777" w:rsidR="003E75EC" w:rsidRDefault="003E75EC" w:rsidP="003776AC">
            <w:pPr>
              <w:pStyle w:val="ParagraphsRBBC"/>
              <w:cnfStyle w:val="000000000000" w:firstRow="0" w:lastRow="0" w:firstColumn="0" w:lastColumn="0" w:oddVBand="0" w:evenVBand="0" w:oddHBand="0" w:evenHBand="0" w:firstRowFirstColumn="0" w:firstRowLastColumn="0" w:lastRowFirstColumn="0" w:lastRowLastColumn="0"/>
            </w:pPr>
          </w:p>
        </w:tc>
      </w:tr>
      <w:tr w:rsidR="003E75EC" w14:paraId="561BC18C" w14:textId="77777777" w:rsidTr="003E75EC">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49BBD701" w14:textId="531CC4CB" w:rsidR="003E75EC" w:rsidRDefault="00F83468" w:rsidP="003776AC">
            <w:pPr>
              <w:pStyle w:val="ParagraphsRBBC"/>
            </w:pPr>
            <w:r>
              <w:t>Email address</w:t>
            </w:r>
          </w:p>
        </w:tc>
        <w:tc>
          <w:tcPr>
            <w:tcW w:w="4956" w:type="dxa"/>
            <w:noWrap/>
          </w:tcPr>
          <w:p w14:paraId="46340E77" w14:textId="77777777" w:rsidR="003E75EC" w:rsidRDefault="003E75EC" w:rsidP="003776AC">
            <w:pPr>
              <w:pStyle w:val="ParagraphsRBBC"/>
              <w:cnfStyle w:val="000000000000" w:firstRow="0" w:lastRow="0" w:firstColumn="0" w:lastColumn="0" w:oddVBand="0" w:evenVBand="0" w:oddHBand="0" w:evenHBand="0" w:firstRowFirstColumn="0" w:firstRowLastColumn="0" w:lastRowFirstColumn="0" w:lastRowLastColumn="0"/>
            </w:pPr>
          </w:p>
        </w:tc>
      </w:tr>
      <w:tr w:rsidR="003E75EC" w14:paraId="61816B6C" w14:textId="77777777" w:rsidTr="003E75EC">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01DCFB4B" w14:textId="2A66B8C8" w:rsidR="003E75EC" w:rsidRDefault="00F83468" w:rsidP="003776AC">
            <w:pPr>
              <w:pStyle w:val="ParagraphsRBBC"/>
            </w:pPr>
            <w:r>
              <w:t>Relationship to organisation</w:t>
            </w:r>
          </w:p>
        </w:tc>
        <w:tc>
          <w:tcPr>
            <w:tcW w:w="4956" w:type="dxa"/>
            <w:noWrap/>
          </w:tcPr>
          <w:p w14:paraId="15A12126" w14:textId="77777777" w:rsidR="003E75EC" w:rsidRDefault="003E75EC" w:rsidP="003776AC">
            <w:pPr>
              <w:pStyle w:val="ParagraphsRBBC"/>
              <w:cnfStyle w:val="000000000000" w:firstRow="0" w:lastRow="0" w:firstColumn="0" w:lastColumn="0" w:oddVBand="0" w:evenVBand="0" w:oddHBand="0" w:evenHBand="0" w:firstRowFirstColumn="0" w:firstRowLastColumn="0" w:lastRowFirstColumn="0" w:lastRowLastColumn="0"/>
            </w:pPr>
          </w:p>
        </w:tc>
      </w:tr>
      <w:tr w:rsidR="003E75EC" w14:paraId="04A39C2E" w14:textId="77777777" w:rsidTr="003E75EC">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3D02FD0E" w14:textId="35BD876C" w:rsidR="003E75EC" w:rsidRDefault="00F83468" w:rsidP="003776AC">
            <w:pPr>
              <w:pStyle w:val="ParagraphsRBBC"/>
            </w:pPr>
            <w:r>
              <w:t>Identifying reference numbers</w:t>
            </w:r>
          </w:p>
        </w:tc>
        <w:tc>
          <w:tcPr>
            <w:tcW w:w="4956" w:type="dxa"/>
            <w:noWrap/>
          </w:tcPr>
          <w:p w14:paraId="36B2CE5D" w14:textId="77777777" w:rsidR="003E75EC" w:rsidRDefault="003E75EC" w:rsidP="003776AC">
            <w:pPr>
              <w:pStyle w:val="ParagraphsRBBC"/>
              <w:cnfStyle w:val="000000000000" w:firstRow="0" w:lastRow="0" w:firstColumn="0" w:lastColumn="0" w:oddVBand="0" w:evenVBand="0" w:oddHBand="0" w:evenHBand="0" w:firstRowFirstColumn="0" w:firstRowLastColumn="0" w:lastRowFirstColumn="0" w:lastRowLastColumn="0"/>
            </w:pPr>
          </w:p>
        </w:tc>
      </w:tr>
      <w:tr w:rsidR="00F83468" w14:paraId="3B3DF066" w14:textId="77777777" w:rsidTr="003E75EC">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154980A2" w14:textId="7549B8AB" w:rsidR="00F83468" w:rsidRPr="00EF43DD" w:rsidRDefault="00F83468" w:rsidP="00F83468">
            <w:pPr>
              <w:pStyle w:val="ParagraphsRBBC"/>
              <w:rPr>
                <w:b w:val="0"/>
                <w:bCs w:val="0"/>
              </w:rPr>
            </w:pPr>
            <w:r w:rsidRPr="00EF43DD">
              <w:t xml:space="preserve">Please enclose one piece of identification from each of the lists below as proof of the identity of the data subject: </w:t>
            </w:r>
          </w:p>
          <w:p w14:paraId="38E1ACDF" w14:textId="77777777" w:rsidR="00F83468" w:rsidRPr="00EF43DD" w:rsidRDefault="00F83468" w:rsidP="00F83468">
            <w:pPr>
              <w:pStyle w:val="ParagraphsRBBC"/>
            </w:pPr>
            <w:r w:rsidRPr="00EF43DD">
              <w:t xml:space="preserve">1. Examples of acceptable name identification: </w:t>
            </w:r>
          </w:p>
          <w:p w14:paraId="44B1A859" w14:textId="77777777" w:rsidR="00F83468" w:rsidRPr="00EF43DD" w:rsidRDefault="00F83468" w:rsidP="00F83468">
            <w:pPr>
              <w:pStyle w:val="ParagraphsRBBC"/>
              <w:numPr>
                <w:ilvl w:val="0"/>
                <w:numId w:val="50"/>
              </w:numPr>
            </w:pPr>
            <w:r w:rsidRPr="00EF43DD">
              <w:t xml:space="preserve">Current driver’s licence. </w:t>
            </w:r>
          </w:p>
          <w:p w14:paraId="6E944727" w14:textId="77777777" w:rsidR="00F83468" w:rsidRPr="00EF43DD" w:rsidRDefault="00F83468" w:rsidP="00F83468">
            <w:pPr>
              <w:pStyle w:val="ParagraphsRBBC"/>
              <w:numPr>
                <w:ilvl w:val="0"/>
                <w:numId w:val="50"/>
              </w:numPr>
            </w:pPr>
            <w:r w:rsidRPr="00EF43DD">
              <w:t xml:space="preserve">Current passport. </w:t>
            </w:r>
          </w:p>
          <w:p w14:paraId="497AA7CA" w14:textId="77777777" w:rsidR="00F83468" w:rsidRPr="00EF43DD" w:rsidRDefault="00F83468" w:rsidP="00F83468">
            <w:pPr>
              <w:pStyle w:val="ParagraphsRBBC"/>
              <w:numPr>
                <w:ilvl w:val="0"/>
                <w:numId w:val="50"/>
              </w:numPr>
            </w:pPr>
            <w:r w:rsidRPr="00EF43DD">
              <w:t xml:space="preserve">Birth certificate. </w:t>
            </w:r>
          </w:p>
          <w:p w14:paraId="0183DDB5" w14:textId="77777777" w:rsidR="00F83468" w:rsidRPr="00DB4549" w:rsidRDefault="00F83468" w:rsidP="00F83468">
            <w:pPr>
              <w:pStyle w:val="ParagraphsRBBC"/>
              <w:numPr>
                <w:ilvl w:val="0"/>
                <w:numId w:val="50"/>
              </w:numPr>
            </w:pPr>
            <w:r w:rsidRPr="00EF43DD">
              <w:t xml:space="preserve">A copy of a change of name document for instance a marriage certificate. </w:t>
            </w:r>
          </w:p>
          <w:p w14:paraId="3ADD1CC1" w14:textId="77777777" w:rsidR="00F83468" w:rsidRPr="00EF43DD" w:rsidRDefault="00F83468" w:rsidP="00F83468">
            <w:pPr>
              <w:pStyle w:val="ParagraphsRBBC"/>
            </w:pPr>
            <w:r w:rsidRPr="00EF43DD">
              <w:t xml:space="preserve">2. Examples of acceptable proof of address: </w:t>
            </w:r>
          </w:p>
          <w:p w14:paraId="4FA4F433" w14:textId="77777777" w:rsidR="00F83468" w:rsidRPr="00EF43DD" w:rsidRDefault="00F83468" w:rsidP="00F83468">
            <w:pPr>
              <w:pStyle w:val="ParagraphsRBBC"/>
              <w:numPr>
                <w:ilvl w:val="0"/>
                <w:numId w:val="51"/>
              </w:numPr>
            </w:pPr>
            <w:r w:rsidRPr="00EF43DD">
              <w:t>Recent utility bill</w:t>
            </w:r>
            <w:r>
              <w:t>.</w:t>
            </w:r>
            <w:r w:rsidRPr="006A426C">
              <w:rPr>
                <w:i/>
                <w:iCs/>
              </w:rPr>
              <w:t xml:space="preserve"> *</w:t>
            </w:r>
          </w:p>
          <w:p w14:paraId="063936E7" w14:textId="77777777" w:rsidR="00F83468" w:rsidRPr="00EF43DD" w:rsidRDefault="00F83468" w:rsidP="00F83468">
            <w:pPr>
              <w:pStyle w:val="ParagraphsRBBC"/>
              <w:numPr>
                <w:ilvl w:val="0"/>
                <w:numId w:val="51"/>
              </w:numPr>
            </w:pPr>
            <w:r w:rsidRPr="00EF43DD">
              <w:t>Bank statement</w:t>
            </w:r>
            <w:r>
              <w:t>.</w:t>
            </w:r>
            <w:r w:rsidRPr="006A426C">
              <w:rPr>
                <w:i/>
                <w:iCs/>
              </w:rPr>
              <w:t xml:space="preserve"> *</w:t>
            </w:r>
          </w:p>
          <w:p w14:paraId="5BFBDE62" w14:textId="77777777" w:rsidR="00F83468" w:rsidRPr="00EF43DD" w:rsidRDefault="00F83468" w:rsidP="00F83468">
            <w:pPr>
              <w:pStyle w:val="ParagraphsRBBC"/>
              <w:numPr>
                <w:ilvl w:val="0"/>
                <w:numId w:val="51"/>
              </w:numPr>
            </w:pPr>
            <w:r w:rsidRPr="00EF43DD">
              <w:t>Council tax bill</w:t>
            </w:r>
            <w:r>
              <w:t>.</w:t>
            </w:r>
            <w:r w:rsidRPr="006A426C">
              <w:rPr>
                <w:i/>
                <w:iCs/>
              </w:rPr>
              <w:t xml:space="preserve"> *</w:t>
            </w:r>
          </w:p>
          <w:p w14:paraId="688F44B8" w14:textId="77777777" w:rsidR="00F83468" w:rsidRPr="00EF43DD" w:rsidRDefault="00F83468" w:rsidP="00F83468">
            <w:pPr>
              <w:pStyle w:val="ParagraphsRBBC"/>
              <w:numPr>
                <w:ilvl w:val="0"/>
                <w:numId w:val="51"/>
              </w:numPr>
            </w:pPr>
            <w:r w:rsidRPr="00EF43DD">
              <w:t>Recent correspondence with the council.</w:t>
            </w:r>
          </w:p>
          <w:p w14:paraId="13AB54C0" w14:textId="6A51CC88" w:rsidR="00F83468" w:rsidRPr="00F83468" w:rsidRDefault="00F83468" w:rsidP="00F83468">
            <w:pPr>
              <w:pStyle w:val="ParagraphsRBBC"/>
              <w:rPr>
                <w:i/>
                <w:iCs/>
              </w:rPr>
            </w:pPr>
            <w:r w:rsidRPr="006A426C">
              <w:rPr>
                <w:i/>
                <w:iCs/>
              </w:rPr>
              <w:t>* Bills should be no more than 3 months old.</w:t>
            </w:r>
          </w:p>
        </w:tc>
        <w:tc>
          <w:tcPr>
            <w:tcW w:w="4956" w:type="dxa"/>
            <w:noWrap/>
          </w:tcPr>
          <w:p w14:paraId="2DF13745" w14:textId="77777777" w:rsidR="00F83468" w:rsidRDefault="00F83468" w:rsidP="00F83468">
            <w:pPr>
              <w:pStyle w:val="ParagraphsRBBC"/>
              <w:cnfStyle w:val="000000000000" w:firstRow="0" w:lastRow="0" w:firstColumn="0" w:lastColumn="0" w:oddVBand="0" w:evenVBand="0" w:oddHBand="0" w:evenHBand="0" w:firstRowFirstColumn="0" w:firstRowLastColumn="0" w:lastRowFirstColumn="0" w:lastRowLastColumn="0"/>
            </w:pPr>
            <w:r>
              <w:t>Item 1:</w:t>
            </w:r>
          </w:p>
          <w:p w14:paraId="1009AB04" w14:textId="77777777" w:rsidR="00F83468" w:rsidRDefault="00F83468" w:rsidP="00F83468">
            <w:pPr>
              <w:pStyle w:val="ParagraphsRBBC"/>
              <w:cnfStyle w:val="000000000000" w:firstRow="0" w:lastRow="0" w:firstColumn="0" w:lastColumn="0" w:oddVBand="0" w:evenVBand="0" w:oddHBand="0" w:evenHBand="0" w:firstRowFirstColumn="0" w:firstRowLastColumn="0" w:lastRowFirstColumn="0" w:lastRowLastColumn="0"/>
            </w:pPr>
          </w:p>
          <w:p w14:paraId="2EDEFA88" w14:textId="1E4FC9B6" w:rsidR="00F83468" w:rsidRDefault="00F83468" w:rsidP="00F83468">
            <w:pPr>
              <w:pStyle w:val="ParagraphsRBBC"/>
              <w:cnfStyle w:val="000000000000" w:firstRow="0" w:lastRow="0" w:firstColumn="0" w:lastColumn="0" w:oddVBand="0" w:evenVBand="0" w:oddHBand="0" w:evenHBand="0" w:firstRowFirstColumn="0" w:firstRowLastColumn="0" w:lastRowFirstColumn="0" w:lastRowLastColumn="0"/>
            </w:pPr>
            <w:r>
              <w:t>Item 2:</w:t>
            </w:r>
          </w:p>
        </w:tc>
      </w:tr>
    </w:tbl>
    <w:p w14:paraId="5B3FEB93" w14:textId="07BE0A3D" w:rsidR="003E75EC" w:rsidRDefault="0007350F" w:rsidP="0007350F">
      <w:pPr>
        <w:pStyle w:val="Heading2RBBC"/>
        <w:rPr>
          <w:rFonts w:eastAsia="Calibri"/>
        </w:rPr>
      </w:pPr>
      <w:r w:rsidRPr="006A426C">
        <w:rPr>
          <w:rFonts w:eastAsia="Calibri"/>
        </w:rPr>
        <w:t>Part 2: Is the requested information about you (are you the data subject)?</w:t>
      </w:r>
    </w:p>
    <w:p w14:paraId="12468253" w14:textId="57C454DF" w:rsidR="0007350F" w:rsidRDefault="0007350F" w:rsidP="0007350F">
      <w:pPr>
        <w:pStyle w:val="ParagraphsRBBC"/>
      </w:pPr>
      <w:r w:rsidRPr="0083757F">
        <w:t>No</w:t>
      </w:r>
      <w:r>
        <w:t>,</w:t>
      </w:r>
      <w:r w:rsidRPr="0083757F">
        <w:t xml:space="preserve"> the information is not about me.(</w:t>
      </w:r>
      <w:r>
        <w:t>g</w:t>
      </w:r>
      <w:r w:rsidRPr="0083757F">
        <w:t>o to</w:t>
      </w:r>
      <w:r>
        <w:t xml:space="preserve"> </w:t>
      </w:r>
      <w:r w:rsidRPr="0083757F">
        <w:rPr>
          <w:b/>
          <w:bCs/>
        </w:rPr>
        <w:t>part 3</w:t>
      </w:r>
      <w:r w:rsidRPr="0083757F">
        <w:t>).</w:t>
      </w:r>
    </w:p>
    <w:p w14:paraId="69050C8A" w14:textId="7D5DA870" w:rsidR="0007350F" w:rsidRDefault="0007350F" w:rsidP="0007350F">
      <w:pPr>
        <w:pStyle w:val="ParagraphsRBBC"/>
      </w:pPr>
      <w:r>
        <w:lastRenderedPageBreak/>
        <w:t>Or</w:t>
      </w:r>
    </w:p>
    <w:p w14:paraId="3DC6EFC7" w14:textId="781FD110" w:rsidR="0007350F" w:rsidRDefault="0007350F" w:rsidP="0007350F">
      <w:pPr>
        <w:pStyle w:val="ParagraphsRBBC"/>
        <w:rPr>
          <w:rFonts w:eastAsia="Calibri"/>
        </w:rPr>
      </w:pPr>
      <w:r w:rsidRPr="0083757F">
        <w:rPr>
          <w:rFonts w:eastAsia="Calibri"/>
        </w:rPr>
        <w:t>Yes, the information is about me.(</w:t>
      </w:r>
      <w:r>
        <w:rPr>
          <w:rFonts w:eastAsia="Calibri"/>
        </w:rPr>
        <w:t>g</w:t>
      </w:r>
      <w:r w:rsidRPr="0083757F">
        <w:rPr>
          <w:rFonts w:eastAsia="Calibri"/>
        </w:rPr>
        <w:t xml:space="preserve">o to </w:t>
      </w:r>
      <w:r w:rsidRPr="0083757F">
        <w:rPr>
          <w:rFonts w:eastAsia="Calibri"/>
          <w:b/>
          <w:bCs/>
        </w:rPr>
        <w:t>part</w:t>
      </w:r>
      <w:r w:rsidRPr="009866D2">
        <w:rPr>
          <w:rFonts w:eastAsia="Calibri"/>
          <w:b/>
          <w:bCs/>
        </w:rPr>
        <w:t xml:space="preserve"> </w:t>
      </w:r>
      <w:r w:rsidRPr="0083757F">
        <w:rPr>
          <w:rFonts w:eastAsia="Calibri"/>
          <w:b/>
          <w:bCs/>
        </w:rPr>
        <w:t>4</w:t>
      </w:r>
      <w:r w:rsidRPr="0083757F">
        <w:rPr>
          <w:rFonts w:eastAsia="Calibri"/>
        </w:rPr>
        <w:t>)</w:t>
      </w:r>
      <w:r>
        <w:rPr>
          <w:rFonts w:eastAsia="Calibri"/>
        </w:rPr>
        <w:t>.</w:t>
      </w:r>
    </w:p>
    <w:p w14:paraId="430B9083" w14:textId="0F371CC8" w:rsidR="0007350F" w:rsidRPr="0007350F" w:rsidRDefault="0007350F" w:rsidP="0007350F">
      <w:pPr>
        <w:pStyle w:val="Heading2RBBC"/>
      </w:pPr>
      <w:r w:rsidRPr="0007350F">
        <w:t>Part 3: Person (agent) acting on behalf of the data subject</w:t>
      </w:r>
    </w:p>
    <w:tbl>
      <w:tblPr>
        <w:tblStyle w:val="GridTable1Light"/>
        <w:tblW w:w="0" w:type="auto"/>
        <w:tblLook w:val="0680" w:firstRow="0" w:lastRow="0" w:firstColumn="1" w:lastColumn="0" w:noHBand="1" w:noVBand="1"/>
      </w:tblPr>
      <w:tblGrid>
        <w:gridCol w:w="4956"/>
        <w:gridCol w:w="4956"/>
      </w:tblGrid>
      <w:tr w:rsidR="0007350F" w14:paraId="691CF70F"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009C3964" w14:textId="3CECE24B" w:rsidR="0007350F" w:rsidRPr="00F83468" w:rsidRDefault="0007350F" w:rsidP="00CB4CEB">
            <w:pPr>
              <w:pStyle w:val="ParagraphsRBBC"/>
              <w:rPr>
                <w:b w:val="0"/>
                <w:bCs w:val="0"/>
              </w:rPr>
            </w:pPr>
            <w:r w:rsidRPr="00F83468">
              <w:t>F</w:t>
            </w:r>
            <w:r w:rsidR="00684440">
              <w:t>ull</w:t>
            </w:r>
            <w:r w:rsidRPr="00F83468">
              <w:t xml:space="preserve"> name </w:t>
            </w:r>
          </w:p>
        </w:tc>
        <w:tc>
          <w:tcPr>
            <w:tcW w:w="4956" w:type="dxa"/>
            <w:noWrap/>
          </w:tcPr>
          <w:p w14:paraId="04526C9A" w14:textId="77777777" w:rsidR="0007350F" w:rsidRDefault="0007350F"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07350F" w14:paraId="0FBD1131"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610DC6E4" w14:textId="57967332" w:rsidR="0007350F" w:rsidRPr="00F83468" w:rsidRDefault="00684440" w:rsidP="00CB4CEB">
            <w:pPr>
              <w:pStyle w:val="ParagraphsRBBC"/>
              <w:rPr>
                <w:b w:val="0"/>
                <w:bCs w:val="0"/>
              </w:rPr>
            </w:pPr>
            <w:r>
              <w:t>Address</w:t>
            </w:r>
          </w:p>
        </w:tc>
        <w:tc>
          <w:tcPr>
            <w:tcW w:w="4956" w:type="dxa"/>
            <w:noWrap/>
          </w:tcPr>
          <w:p w14:paraId="6893F8CF" w14:textId="77777777" w:rsidR="0007350F" w:rsidRDefault="0007350F"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07350F" w14:paraId="5A25358F"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63493F2B" w14:textId="0B7567C3" w:rsidR="0007350F" w:rsidRDefault="00684440" w:rsidP="00CB4CEB">
            <w:pPr>
              <w:pStyle w:val="ParagraphsRBBC"/>
            </w:pPr>
            <w:r>
              <w:t>Telephone number</w:t>
            </w:r>
          </w:p>
        </w:tc>
        <w:tc>
          <w:tcPr>
            <w:tcW w:w="4956" w:type="dxa"/>
            <w:noWrap/>
          </w:tcPr>
          <w:p w14:paraId="0C094192" w14:textId="77777777" w:rsidR="0007350F" w:rsidRDefault="0007350F"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07350F" w14:paraId="597B3E20"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60849FA4" w14:textId="045D3DAB" w:rsidR="0007350F" w:rsidRPr="00684440" w:rsidRDefault="00684440" w:rsidP="00684440">
            <w:pPr>
              <w:pStyle w:val="ParagraphsRBBC"/>
            </w:pPr>
            <w:r w:rsidRPr="0083757F">
              <w:t>What is your relationship to the data subject? (e.g. parent, carer, legal representative)</w:t>
            </w:r>
            <w:r>
              <w:t>:</w:t>
            </w:r>
          </w:p>
        </w:tc>
        <w:tc>
          <w:tcPr>
            <w:tcW w:w="4956" w:type="dxa"/>
            <w:noWrap/>
          </w:tcPr>
          <w:p w14:paraId="5AED379C" w14:textId="77777777" w:rsidR="0007350F" w:rsidRDefault="0007350F"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07350F" w14:paraId="11A4A67B"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1A755E18" w14:textId="39CA5D6F" w:rsidR="00684440" w:rsidRPr="00271D08" w:rsidRDefault="00684440" w:rsidP="00684440">
            <w:pPr>
              <w:pStyle w:val="ParagraphsRBBC"/>
            </w:pPr>
            <w:r w:rsidRPr="00271D08">
              <w:t xml:space="preserve">Please provide proof of your entitlement to act on behalf of the Data Subject. </w:t>
            </w:r>
          </w:p>
          <w:p w14:paraId="7C574B92" w14:textId="77777777" w:rsidR="0007350F" w:rsidRDefault="00684440" w:rsidP="00684440">
            <w:pPr>
              <w:pStyle w:val="ParagraphsRBBC"/>
            </w:pPr>
            <w:r w:rsidRPr="00684440">
              <w:rPr>
                <w:b w:val="0"/>
                <w:bCs w:val="0"/>
              </w:rPr>
              <w:t>This may include a Power of Attorney, or a letter or declaration signed by the person indicating they wish you to act on their behalf.</w:t>
            </w:r>
          </w:p>
          <w:p w14:paraId="074DEDA8" w14:textId="50D4F380" w:rsidR="00684440" w:rsidRPr="00684440" w:rsidRDefault="00684440" w:rsidP="00684440">
            <w:pPr>
              <w:pStyle w:val="ParagraphsRBBC"/>
              <w:rPr>
                <w:rFonts w:eastAsiaTheme="minorEastAsia"/>
              </w:rPr>
            </w:pPr>
            <w:r w:rsidRPr="0083757F">
              <w:t>Please enclose:</w:t>
            </w:r>
          </w:p>
          <w:p w14:paraId="53A2EBDF" w14:textId="77777777" w:rsidR="00684440" w:rsidRPr="00DB4549" w:rsidRDefault="00684440" w:rsidP="00684440">
            <w:pPr>
              <w:pStyle w:val="ParagraphsRBBC"/>
            </w:pPr>
            <w:r w:rsidRPr="0083757F">
              <w:t>1. Written proof of your authority to</w:t>
            </w:r>
            <w:r>
              <w:t xml:space="preserve"> </w:t>
            </w:r>
            <w:r w:rsidRPr="0083757F">
              <w:t>act on behalf of the third party,</w:t>
            </w:r>
            <w:r>
              <w:t xml:space="preserve"> </w:t>
            </w:r>
            <w:r w:rsidRPr="0083757F">
              <w:t>acceptable authority includes:</w:t>
            </w:r>
          </w:p>
          <w:p w14:paraId="2C3F9970" w14:textId="77777777" w:rsidR="00684440" w:rsidRPr="00684440" w:rsidRDefault="00684440" w:rsidP="00684440">
            <w:pPr>
              <w:pStyle w:val="ParagraphsRBBC"/>
              <w:numPr>
                <w:ilvl w:val="0"/>
                <w:numId w:val="54"/>
              </w:numPr>
            </w:pPr>
            <w:r w:rsidRPr="00684440">
              <w:t>A letter of authority lasting or enduring power of attorney.</w:t>
            </w:r>
          </w:p>
          <w:p w14:paraId="1EEE25D9" w14:textId="77777777" w:rsidR="00684440" w:rsidRPr="00684440" w:rsidRDefault="00684440" w:rsidP="00684440">
            <w:pPr>
              <w:pStyle w:val="ParagraphsRBBC"/>
              <w:numPr>
                <w:ilvl w:val="0"/>
                <w:numId w:val="54"/>
              </w:numPr>
            </w:pPr>
            <w:r w:rsidRPr="00684440">
              <w:t>Evidence of parental responsibility.</w:t>
            </w:r>
          </w:p>
          <w:p w14:paraId="65AC32AC" w14:textId="148E68D1" w:rsidR="00684440" w:rsidRPr="00684440" w:rsidRDefault="00684440" w:rsidP="00684440">
            <w:pPr>
              <w:pStyle w:val="ParagraphsRBBC"/>
              <w:numPr>
                <w:ilvl w:val="0"/>
                <w:numId w:val="54"/>
              </w:numPr>
            </w:pPr>
            <w:r w:rsidRPr="00684440">
              <w:t>Other (please specify).</w:t>
            </w:r>
          </w:p>
          <w:p w14:paraId="680B4563" w14:textId="1A20D963" w:rsidR="00684440" w:rsidRPr="00684440" w:rsidRDefault="00684440" w:rsidP="00684440">
            <w:pPr>
              <w:pStyle w:val="ParagraphsRBBC"/>
              <w:rPr>
                <w:b w:val="0"/>
                <w:bCs w:val="0"/>
              </w:rPr>
            </w:pPr>
            <w:r w:rsidRPr="0083757F">
              <w:t>2. Enclose a form of acceptable</w:t>
            </w:r>
            <w:r>
              <w:t xml:space="preserve"> </w:t>
            </w:r>
            <w:r w:rsidRPr="0083757F">
              <w:t>name identification (listed</w:t>
            </w:r>
            <w:r>
              <w:t xml:space="preserve"> </w:t>
            </w:r>
            <w:r w:rsidRPr="0083757F">
              <w:t>above) for yourself</w:t>
            </w:r>
          </w:p>
        </w:tc>
        <w:tc>
          <w:tcPr>
            <w:tcW w:w="4956" w:type="dxa"/>
            <w:noWrap/>
          </w:tcPr>
          <w:p w14:paraId="1C517518" w14:textId="77777777" w:rsidR="0007350F" w:rsidRDefault="00684440" w:rsidP="00CB4CEB">
            <w:pPr>
              <w:pStyle w:val="ParagraphsRBBC"/>
              <w:cnfStyle w:val="000000000000" w:firstRow="0" w:lastRow="0" w:firstColumn="0" w:lastColumn="0" w:oddVBand="0" w:evenVBand="0" w:oddHBand="0" w:evenHBand="0" w:firstRowFirstColumn="0" w:firstRowLastColumn="0" w:lastRowFirstColumn="0" w:lastRowLastColumn="0"/>
            </w:pPr>
            <w:r>
              <w:t>Item 1:</w:t>
            </w:r>
          </w:p>
          <w:p w14:paraId="079D71D2" w14:textId="77777777" w:rsidR="00684440" w:rsidRDefault="00684440" w:rsidP="00CB4CEB">
            <w:pPr>
              <w:pStyle w:val="ParagraphsRBBC"/>
              <w:cnfStyle w:val="000000000000" w:firstRow="0" w:lastRow="0" w:firstColumn="0" w:lastColumn="0" w:oddVBand="0" w:evenVBand="0" w:oddHBand="0" w:evenHBand="0" w:firstRowFirstColumn="0" w:firstRowLastColumn="0" w:lastRowFirstColumn="0" w:lastRowLastColumn="0"/>
            </w:pPr>
          </w:p>
          <w:p w14:paraId="1371D929" w14:textId="27CFA8C1" w:rsidR="00684440" w:rsidRDefault="00684440" w:rsidP="00CB4CEB">
            <w:pPr>
              <w:pStyle w:val="ParagraphsRBBC"/>
              <w:cnfStyle w:val="000000000000" w:firstRow="0" w:lastRow="0" w:firstColumn="0" w:lastColumn="0" w:oddVBand="0" w:evenVBand="0" w:oddHBand="0" w:evenHBand="0" w:firstRowFirstColumn="0" w:firstRowLastColumn="0" w:lastRowFirstColumn="0" w:lastRowLastColumn="0"/>
            </w:pPr>
            <w:r>
              <w:t>Item 2:</w:t>
            </w:r>
          </w:p>
        </w:tc>
      </w:tr>
    </w:tbl>
    <w:p w14:paraId="7A2F017E" w14:textId="24FECE27" w:rsidR="0007350F" w:rsidRDefault="00684440" w:rsidP="00684440">
      <w:pPr>
        <w:pStyle w:val="Heading2RBBC"/>
      </w:pPr>
      <w:r w:rsidRPr="00DB4549">
        <w:t>Part 4: Details of the information being requested</w:t>
      </w:r>
    </w:p>
    <w:p w14:paraId="0006A33A" w14:textId="473D5AEC" w:rsidR="00684440" w:rsidRDefault="00684440" w:rsidP="00684440">
      <w:pPr>
        <w:pStyle w:val="ParagraphsRBBC"/>
      </w:pPr>
      <w:r w:rsidRPr="00271D08">
        <w:lastRenderedPageBreak/>
        <w:t xml:space="preserve">To help us find the </w:t>
      </w:r>
      <w:r>
        <w:t>footage</w:t>
      </w:r>
      <w:r w:rsidRPr="00271D08">
        <w:t xml:space="preserve"> you require, please complete the following section </w:t>
      </w:r>
      <w:r>
        <w:t>and</w:t>
      </w:r>
      <w:r w:rsidRPr="00271D08">
        <w:t xml:space="preserve"> be as accurate as possible with times, location, and identification.</w:t>
      </w:r>
    </w:p>
    <w:tbl>
      <w:tblPr>
        <w:tblStyle w:val="GridTable1Light"/>
        <w:tblW w:w="0" w:type="auto"/>
        <w:tblLook w:val="0680" w:firstRow="0" w:lastRow="0" w:firstColumn="1" w:lastColumn="0" w:noHBand="1" w:noVBand="1"/>
      </w:tblPr>
      <w:tblGrid>
        <w:gridCol w:w="4956"/>
        <w:gridCol w:w="4956"/>
      </w:tblGrid>
      <w:tr w:rsidR="00690B9D" w14:paraId="24AE3616"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2E93B549" w14:textId="2E1CD9FF" w:rsidR="00690B9D" w:rsidRPr="00F83468" w:rsidRDefault="00690B9D" w:rsidP="00CB4CEB">
            <w:pPr>
              <w:pStyle w:val="ParagraphsRBBC"/>
              <w:rPr>
                <w:b w:val="0"/>
                <w:bCs w:val="0"/>
              </w:rPr>
            </w:pPr>
            <w:r>
              <w:t>Date</w:t>
            </w:r>
            <w:r w:rsidRPr="00F83468">
              <w:t xml:space="preserve"> </w:t>
            </w:r>
          </w:p>
        </w:tc>
        <w:tc>
          <w:tcPr>
            <w:tcW w:w="4956" w:type="dxa"/>
            <w:noWrap/>
          </w:tcPr>
          <w:p w14:paraId="739E8DAE" w14:textId="77777777" w:rsidR="00690B9D" w:rsidRDefault="00690B9D"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690B9D" w14:paraId="44169723"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4A5DB6CB" w14:textId="6F1EA912" w:rsidR="00690B9D" w:rsidRPr="00F83468" w:rsidRDefault="00690B9D" w:rsidP="00CB4CEB">
            <w:pPr>
              <w:pStyle w:val="ParagraphsRBBC"/>
              <w:rPr>
                <w:b w:val="0"/>
                <w:bCs w:val="0"/>
              </w:rPr>
            </w:pPr>
            <w:r>
              <w:t>Time</w:t>
            </w:r>
          </w:p>
        </w:tc>
        <w:tc>
          <w:tcPr>
            <w:tcW w:w="4956" w:type="dxa"/>
            <w:noWrap/>
          </w:tcPr>
          <w:p w14:paraId="083A6A8F" w14:textId="77777777" w:rsidR="00690B9D" w:rsidRDefault="00690B9D"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690B9D" w14:paraId="0C3F337B"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31B0F37B" w14:textId="7F8DD0E0" w:rsidR="00690B9D" w:rsidRDefault="00690B9D" w:rsidP="00CB4CEB">
            <w:pPr>
              <w:pStyle w:val="ParagraphsRBBC"/>
            </w:pPr>
            <w:r>
              <w:t>Or if a date range</w:t>
            </w:r>
          </w:p>
        </w:tc>
        <w:tc>
          <w:tcPr>
            <w:tcW w:w="4956" w:type="dxa"/>
            <w:noWrap/>
          </w:tcPr>
          <w:p w14:paraId="069B839E" w14:textId="77777777" w:rsidR="00690B9D" w:rsidRDefault="00690B9D" w:rsidP="00CB4CEB">
            <w:pPr>
              <w:pStyle w:val="ParagraphsRBBC"/>
              <w:cnfStyle w:val="000000000000" w:firstRow="0" w:lastRow="0" w:firstColumn="0" w:lastColumn="0" w:oddVBand="0" w:evenVBand="0" w:oddHBand="0" w:evenHBand="0" w:firstRowFirstColumn="0" w:firstRowLastColumn="0" w:lastRowFirstColumn="0" w:lastRowLastColumn="0"/>
            </w:pPr>
            <w:r>
              <w:t>From:</w:t>
            </w:r>
          </w:p>
          <w:p w14:paraId="6C798062" w14:textId="75B76B2E" w:rsidR="00690B9D" w:rsidRDefault="00690B9D" w:rsidP="00CB4CEB">
            <w:pPr>
              <w:pStyle w:val="ParagraphsRBBC"/>
              <w:cnfStyle w:val="000000000000" w:firstRow="0" w:lastRow="0" w:firstColumn="0" w:lastColumn="0" w:oddVBand="0" w:evenVBand="0" w:oddHBand="0" w:evenHBand="0" w:firstRowFirstColumn="0" w:firstRowLastColumn="0" w:lastRowFirstColumn="0" w:lastRowLastColumn="0"/>
            </w:pPr>
            <w:r>
              <w:t>To:</w:t>
            </w:r>
          </w:p>
        </w:tc>
      </w:tr>
      <w:tr w:rsidR="00690B9D" w14:paraId="212774B6"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6FA69D2B" w14:textId="03556CE6" w:rsidR="00690B9D" w:rsidRPr="00684440" w:rsidRDefault="00690B9D" w:rsidP="00CB4CEB">
            <w:pPr>
              <w:pStyle w:val="ParagraphsRBBC"/>
            </w:pPr>
            <w:r>
              <w:t>Location</w:t>
            </w:r>
          </w:p>
        </w:tc>
        <w:tc>
          <w:tcPr>
            <w:tcW w:w="4956" w:type="dxa"/>
            <w:noWrap/>
          </w:tcPr>
          <w:p w14:paraId="65E87042" w14:textId="77777777" w:rsidR="00690B9D" w:rsidRDefault="00690B9D"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690B9D" w14:paraId="39CC3628"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3618A4E2" w14:textId="77777777" w:rsidR="00690B9D" w:rsidRPr="000F0D5E" w:rsidRDefault="00690B9D" w:rsidP="00690B9D">
            <w:pPr>
              <w:pStyle w:val="ParagraphsRBBC"/>
            </w:pPr>
            <w:r w:rsidRPr="000F0D5E">
              <w:t>Description of incident:</w:t>
            </w:r>
          </w:p>
          <w:p w14:paraId="3D6D088C" w14:textId="6A7A4E43" w:rsidR="00690B9D" w:rsidRPr="00690B9D" w:rsidRDefault="00690B9D" w:rsidP="00690B9D">
            <w:pPr>
              <w:pStyle w:val="ParagraphsRBBC"/>
              <w:rPr>
                <w:b w:val="0"/>
                <w:bCs w:val="0"/>
              </w:rPr>
            </w:pPr>
            <w:r w:rsidRPr="00690B9D">
              <w:rPr>
                <w:b w:val="0"/>
                <w:bCs w:val="0"/>
              </w:rPr>
              <w:t>Please continue on another sheet if necessary.</w:t>
            </w:r>
          </w:p>
        </w:tc>
        <w:tc>
          <w:tcPr>
            <w:tcW w:w="4956" w:type="dxa"/>
            <w:noWrap/>
          </w:tcPr>
          <w:p w14:paraId="4535BE24" w14:textId="7E2D5370" w:rsidR="00690B9D" w:rsidRDefault="00690B9D"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690B9D" w14:paraId="4B742058"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4BD6757C" w14:textId="65CA5C9C" w:rsidR="00690B9D" w:rsidRPr="00690B9D" w:rsidRDefault="00690B9D" w:rsidP="00690B9D">
            <w:pPr>
              <w:pStyle w:val="ParagraphsRBBC"/>
            </w:pPr>
            <w:r w:rsidRPr="00690B9D">
              <w:t xml:space="preserve">If </w:t>
            </w:r>
            <w:r w:rsidRPr="00690B9D">
              <w:t xml:space="preserve">this is a crime </w:t>
            </w:r>
            <w:r w:rsidRPr="00690B9D">
              <w:rPr>
                <w:b w:val="0"/>
                <w:bCs w:val="0"/>
              </w:rPr>
              <w:t>(for example, theft or assault) has it been reported to the police?</w:t>
            </w:r>
          </w:p>
        </w:tc>
        <w:tc>
          <w:tcPr>
            <w:tcW w:w="4956" w:type="dxa"/>
            <w:noWrap/>
          </w:tcPr>
          <w:p w14:paraId="7D65F4FA" w14:textId="77777777" w:rsidR="00690B9D" w:rsidRDefault="00690B9D"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690B9D" w14:paraId="1F84C13F"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41D3CB7C" w14:textId="6B7FDA5A" w:rsidR="00690B9D" w:rsidRPr="00690B9D" w:rsidRDefault="00690B9D" w:rsidP="00690B9D">
            <w:pPr>
              <w:pStyle w:val="ParagraphsRBBC"/>
            </w:pPr>
            <w:r w:rsidRPr="00690B9D">
              <w:t xml:space="preserve">If </w:t>
            </w:r>
            <w:r w:rsidRPr="00690B9D">
              <w:t>yes, what is the ‘Crime Reference N</w:t>
            </w:r>
            <w:r w:rsidRPr="00690B9D">
              <w:t>umber</w:t>
            </w:r>
            <w:r w:rsidRPr="00690B9D">
              <w:t>’:</w:t>
            </w:r>
          </w:p>
        </w:tc>
        <w:tc>
          <w:tcPr>
            <w:tcW w:w="4956" w:type="dxa"/>
            <w:noWrap/>
          </w:tcPr>
          <w:p w14:paraId="75322365" w14:textId="77777777" w:rsidR="00690B9D" w:rsidRDefault="00690B9D"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690B9D" w14:paraId="52D9217F"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47C354D4" w14:textId="2E39079D" w:rsidR="00690B9D" w:rsidRPr="00690B9D" w:rsidRDefault="00690B9D" w:rsidP="00690B9D">
            <w:pPr>
              <w:pStyle w:val="ParagraphsRBBC"/>
            </w:pPr>
            <w:r w:rsidRPr="00F45EF3">
              <w:t xml:space="preserve">Vehicle </w:t>
            </w:r>
            <w:r>
              <w:t>d</w:t>
            </w:r>
            <w:r w:rsidRPr="00F45EF3">
              <w:t xml:space="preserve">etails </w:t>
            </w:r>
            <w:r w:rsidRPr="00690B9D">
              <w:rPr>
                <w:b w:val="0"/>
                <w:bCs w:val="0"/>
              </w:rPr>
              <w:t>(if applicable):</w:t>
            </w:r>
          </w:p>
        </w:tc>
        <w:tc>
          <w:tcPr>
            <w:tcW w:w="4956" w:type="dxa"/>
            <w:noWrap/>
          </w:tcPr>
          <w:p w14:paraId="5C730771" w14:textId="77777777" w:rsidR="00690B9D" w:rsidRPr="00690B9D" w:rsidRDefault="00690B9D" w:rsidP="00690B9D">
            <w:pPr>
              <w:pStyle w:val="ParagraphsRBBC"/>
              <w:cnfStyle w:val="000000000000" w:firstRow="0" w:lastRow="0" w:firstColumn="0" w:lastColumn="0" w:oddVBand="0" w:evenVBand="0" w:oddHBand="0" w:evenHBand="0" w:firstRowFirstColumn="0" w:firstRowLastColumn="0" w:lastRowFirstColumn="0" w:lastRowLastColumn="0"/>
            </w:pPr>
            <w:r w:rsidRPr="00690B9D">
              <w:t>VRM:</w:t>
            </w:r>
          </w:p>
          <w:p w14:paraId="088CCF62" w14:textId="77777777" w:rsidR="00690B9D" w:rsidRPr="00690B9D" w:rsidRDefault="00690B9D" w:rsidP="00690B9D">
            <w:pPr>
              <w:pStyle w:val="ParagraphsRBBC"/>
              <w:cnfStyle w:val="000000000000" w:firstRow="0" w:lastRow="0" w:firstColumn="0" w:lastColumn="0" w:oddVBand="0" w:evenVBand="0" w:oddHBand="0" w:evenHBand="0" w:firstRowFirstColumn="0" w:firstRowLastColumn="0" w:lastRowFirstColumn="0" w:lastRowLastColumn="0"/>
            </w:pPr>
            <w:r w:rsidRPr="00690B9D">
              <w:t>Colour:</w:t>
            </w:r>
          </w:p>
          <w:p w14:paraId="367EEFBB" w14:textId="77777777" w:rsidR="00690B9D" w:rsidRPr="00690B9D" w:rsidRDefault="00690B9D" w:rsidP="00690B9D">
            <w:pPr>
              <w:pStyle w:val="ParagraphsRBBC"/>
              <w:cnfStyle w:val="000000000000" w:firstRow="0" w:lastRow="0" w:firstColumn="0" w:lastColumn="0" w:oddVBand="0" w:evenVBand="0" w:oddHBand="0" w:evenHBand="0" w:firstRowFirstColumn="0" w:firstRowLastColumn="0" w:lastRowFirstColumn="0" w:lastRowLastColumn="0"/>
            </w:pPr>
            <w:r w:rsidRPr="00690B9D">
              <w:t>Make</w:t>
            </w:r>
          </w:p>
          <w:p w14:paraId="57BAE243" w14:textId="77777777" w:rsidR="00690B9D" w:rsidRPr="00690B9D" w:rsidRDefault="00690B9D" w:rsidP="00690B9D">
            <w:pPr>
              <w:pStyle w:val="ParagraphsRBBC"/>
              <w:cnfStyle w:val="000000000000" w:firstRow="0" w:lastRow="0" w:firstColumn="0" w:lastColumn="0" w:oddVBand="0" w:evenVBand="0" w:oddHBand="0" w:evenHBand="0" w:firstRowFirstColumn="0" w:firstRowLastColumn="0" w:lastRowFirstColumn="0" w:lastRowLastColumn="0"/>
            </w:pPr>
            <w:r w:rsidRPr="00690B9D">
              <w:t>Model:</w:t>
            </w:r>
          </w:p>
          <w:p w14:paraId="4FBA50B7" w14:textId="03948530" w:rsidR="00690B9D" w:rsidRPr="00690B9D" w:rsidRDefault="00690B9D" w:rsidP="00690B9D">
            <w:pPr>
              <w:pStyle w:val="ParagraphsRBBC"/>
              <w:cnfStyle w:val="000000000000" w:firstRow="0" w:lastRow="0" w:firstColumn="0" w:lastColumn="0" w:oddVBand="0" w:evenVBand="0" w:oddHBand="0" w:evenHBand="0" w:firstRowFirstColumn="0" w:firstRowLastColumn="0" w:lastRowFirstColumn="0" w:lastRowLastColumn="0"/>
              <w:rPr>
                <w:rFonts w:eastAsia="Calibri"/>
              </w:rPr>
            </w:pPr>
            <w:r w:rsidRPr="00690B9D">
              <w:rPr>
                <w:rFonts w:eastAsia="Calibri"/>
              </w:rPr>
              <w:t xml:space="preserve">Distinguishing </w:t>
            </w:r>
            <w:r>
              <w:rPr>
                <w:rFonts w:eastAsia="Calibri"/>
              </w:rPr>
              <w:t>f</w:t>
            </w:r>
            <w:r w:rsidRPr="00690B9D">
              <w:rPr>
                <w:rFonts w:eastAsia="Calibri"/>
              </w:rPr>
              <w:t>eatures:</w:t>
            </w:r>
          </w:p>
          <w:p w14:paraId="2B9A2062" w14:textId="716C5970" w:rsidR="00690B9D" w:rsidRPr="00690B9D" w:rsidRDefault="00690B9D" w:rsidP="00690B9D">
            <w:pPr>
              <w:spacing w:after="0"/>
              <w:cnfStyle w:val="000000000000" w:firstRow="0" w:lastRow="0" w:firstColumn="0" w:lastColumn="0" w:oddVBand="0" w:evenVBand="0" w:oddHBand="0" w:evenHBand="0" w:firstRowFirstColumn="0" w:firstRowLastColumn="0" w:lastRowFirstColumn="0" w:lastRowLastColumn="0"/>
              <w:rPr>
                <w:rFonts w:eastAsia="Calibri"/>
                <w:b/>
                <w:bCs/>
              </w:rPr>
            </w:pPr>
          </w:p>
        </w:tc>
      </w:tr>
    </w:tbl>
    <w:p w14:paraId="2BA330CB" w14:textId="6E00A8CC" w:rsidR="00690B9D" w:rsidRDefault="00541F27" w:rsidP="00541F27">
      <w:pPr>
        <w:pStyle w:val="Heading2RBBC"/>
      </w:pPr>
      <w:r w:rsidRPr="0083757F">
        <w:t xml:space="preserve">Part </w:t>
      </w:r>
      <w:r w:rsidRPr="000F0D5E">
        <w:t>5: Declaration</w:t>
      </w:r>
    </w:p>
    <w:p w14:paraId="23C9AF9F" w14:textId="4189191C" w:rsidR="00541F27" w:rsidRPr="00155CAE" w:rsidRDefault="00541F27" w:rsidP="00541F27">
      <w:pPr>
        <w:pStyle w:val="ParagraphsRBBC"/>
      </w:pPr>
      <w:r w:rsidRPr="00155CAE">
        <w:t xml:space="preserve">I certify that the information given on this form is true. I understand that it is necessary for </w:t>
      </w:r>
      <w:r>
        <w:t xml:space="preserve">Reigate </w:t>
      </w:r>
      <w:r>
        <w:t>&amp;</w:t>
      </w:r>
      <w:r>
        <w:t xml:space="preserve"> Banstead</w:t>
      </w:r>
      <w:r w:rsidRPr="00155CAE">
        <w:t xml:space="preserve"> Borough Council to confirm my identity and that of the Data Subject (where different) and it may be necessary to obtain more detailed information in order to comply with this application.</w:t>
      </w:r>
    </w:p>
    <w:p w14:paraId="45A69C5F" w14:textId="0B6328B4" w:rsidR="00541F27" w:rsidRDefault="00541F27" w:rsidP="00541F27">
      <w:pPr>
        <w:pStyle w:val="ParagraphsRBBC"/>
        <w:rPr>
          <w:b/>
          <w:bCs/>
        </w:rPr>
      </w:pPr>
      <w:r w:rsidRPr="00155CAE">
        <w:rPr>
          <w:b/>
          <w:bCs/>
        </w:rPr>
        <w:lastRenderedPageBreak/>
        <w:t>Please note – it is a criminal offence to attempt to obtain another person’s personal information by deception.</w:t>
      </w:r>
    </w:p>
    <w:tbl>
      <w:tblPr>
        <w:tblStyle w:val="GridTable1Light"/>
        <w:tblW w:w="0" w:type="auto"/>
        <w:tblLook w:val="0680" w:firstRow="0" w:lastRow="0" w:firstColumn="1" w:lastColumn="0" w:noHBand="1" w:noVBand="1"/>
      </w:tblPr>
      <w:tblGrid>
        <w:gridCol w:w="4956"/>
        <w:gridCol w:w="4956"/>
      </w:tblGrid>
      <w:tr w:rsidR="00541F27" w14:paraId="200F52E3"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0813374E" w14:textId="6B880921" w:rsidR="00541F27" w:rsidRPr="00F83468" w:rsidRDefault="00541F27" w:rsidP="00CB4CEB">
            <w:pPr>
              <w:pStyle w:val="ParagraphsRBBC"/>
              <w:rPr>
                <w:b w:val="0"/>
                <w:bCs w:val="0"/>
              </w:rPr>
            </w:pPr>
            <w:r>
              <w:t>Print name</w:t>
            </w:r>
          </w:p>
        </w:tc>
        <w:tc>
          <w:tcPr>
            <w:tcW w:w="4956" w:type="dxa"/>
            <w:noWrap/>
          </w:tcPr>
          <w:p w14:paraId="643D55BE" w14:textId="77777777" w:rsidR="00541F27" w:rsidRDefault="00541F27"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541F27" w14:paraId="478E9ADD"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06EB816B" w14:textId="5603B805" w:rsidR="00541F27" w:rsidRPr="00F83468" w:rsidRDefault="00541F27" w:rsidP="00CB4CEB">
            <w:pPr>
              <w:pStyle w:val="ParagraphsRBBC"/>
              <w:rPr>
                <w:b w:val="0"/>
                <w:bCs w:val="0"/>
              </w:rPr>
            </w:pPr>
            <w:r>
              <w:t>Signed</w:t>
            </w:r>
          </w:p>
        </w:tc>
        <w:tc>
          <w:tcPr>
            <w:tcW w:w="4956" w:type="dxa"/>
            <w:noWrap/>
          </w:tcPr>
          <w:p w14:paraId="13D0AD22" w14:textId="77777777" w:rsidR="00541F27" w:rsidRDefault="00541F27"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541F27" w14:paraId="630A47B3"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44D7DBE3" w14:textId="4C8F5130" w:rsidR="00541F27" w:rsidRDefault="00541F27" w:rsidP="00CB4CEB">
            <w:pPr>
              <w:pStyle w:val="ParagraphsRBBC"/>
            </w:pPr>
            <w:r>
              <w:t>Date</w:t>
            </w:r>
          </w:p>
        </w:tc>
        <w:tc>
          <w:tcPr>
            <w:tcW w:w="4956" w:type="dxa"/>
            <w:noWrap/>
          </w:tcPr>
          <w:p w14:paraId="40D268C6" w14:textId="4CAA06CF" w:rsidR="00541F27" w:rsidRDefault="00541F27" w:rsidP="00CB4CEB">
            <w:pPr>
              <w:pStyle w:val="ParagraphsRBBC"/>
              <w:cnfStyle w:val="000000000000" w:firstRow="0" w:lastRow="0" w:firstColumn="0" w:lastColumn="0" w:oddVBand="0" w:evenVBand="0" w:oddHBand="0" w:evenHBand="0" w:firstRowFirstColumn="0" w:firstRowLastColumn="0" w:lastRowFirstColumn="0" w:lastRowLastColumn="0"/>
            </w:pPr>
          </w:p>
        </w:tc>
      </w:tr>
    </w:tbl>
    <w:p w14:paraId="168504BB" w14:textId="477FD481" w:rsidR="00541F27" w:rsidRDefault="00541F27" w:rsidP="00541F27">
      <w:pPr>
        <w:pStyle w:val="ParagraphsRBBC"/>
      </w:pPr>
      <w:r w:rsidRPr="00541F27">
        <w:t>The personal information you provide on this form will only be used by Reigate &amp; Banstead Borough Council for the purpose of locating any information to which you are requesting access. It will only be kept for the period specified in our Retention Policy, details of which are available on request.</w:t>
      </w:r>
    </w:p>
    <w:p w14:paraId="79A9CE17" w14:textId="0A0673BF" w:rsidR="00541F27" w:rsidRDefault="00541F27" w:rsidP="00541F27">
      <w:pPr>
        <w:pStyle w:val="Heading2RBBC"/>
      </w:pPr>
      <w:r>
        <w:t>Part 6: Checklist</w:t>
      </w:r>
    </w:p>
    <w:p w14:paraId="0C288FE1" w14:textId="2AB9D086" w:rsidR="00541F27" w:rsidRDefault="00483279" w:rsidP="00483279">
      <w:pPr>
        <w:pStyle w:val="ParagraphsRBBC"/>
      </w:pPr>
      <w:r w:rsidRPr="00483279">
        <w:t>Have you included everything:</w:t>
      </w:r>
    </w:p>
    <w:tbl>
      <w:tblPr>
        <w:tblStyle w:val="GridTable1Light"/>
        <w:tblW w:w="0" w:type="auto"/>
        <w:tblLook w:val="0680" w:firstRow="0" w:lastRow="0" w:firstColumn="1" w:lastColumn="0" w:noHBand="1" w:noVBand="1"/>
      </w:tblPr>
      <w:tblGrid>
        <w:gridCol w:w="4956"/>
        <w:gridCol w:w="4956"/>
      </w:tblGrid>
      <w:tr w:rsidR="00483279" w14:paraId="26197D2F"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4D2528F3" w14:textId="3E8A0B1F" w:rsidR="00483279" w:rsidRPr="00F83468" w:rsidRDefault="00483279" w:rsidP="00CB4CEB">
            <w:pPr>
              <w:pStyle w:val="ParagraphsRBBC"/>
              <w:rPr>
                <w:b w:val="0"/>
                <w:bCs w:val="0"/>
              </w:rPr>
            </w:pPr>
            <w:r w:rsidRPr="000F0D5E">
              <w:t>Data Subject’s personal details</w:t>
            </w:r>
          </w:p>
        </w:tc>
        <w:tc>
          <w:tcPr>
            <w:tcW w:w="4956" w:type="dxa"/>
            <w:noWrap/>
          </w:tcPr>
          <w:p w14:paraId="25A0D509" w14:textId="77777777" w:rsidR="00483279" w:rsidRDefault="00483279"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483279" w14:paraId="023F221B"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3AE42F6B" w14:textId="75B2E2C0" w:rsidR="00483279" w:rsidRPr="00F83468" w:rsidRDefault="00483279" w:rsidP="00CB4CEB">
            <w:pPr>
              <w:pStyle w:val="ParagraphsRBBC"/>
              <w:rPr>
                <w:b w:val="0"/>
                <w:bCs w:val="0"/>
              </w:rPr>
            </w:pPr>
            <w:r w:rsidRPr="000F0D5E">
              <w:t>Data Subject’s Postal Address</w:t>
            </w:r>
          </w:p>
        </w:tc>
        <w:tc>
          <w:tcPr>
            <w:tcW w:w="4956" w:type="dxa"/>
            <w:noWrap/>
          </w:tcPr>
          <w:p w14:paraId="5EFBF050" w14:textId="77777777" w:rsidR="00483279" w:rsidRDefault="00483279"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483279" w14:paraId="5067A6B8"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4B0C0EA5" w14:textId="13F1250A" w:rsidR="00483279" w:rsidRDefault="00483279" w:rsidP="00CB4CEB">
            <w:pPr>
              <w:pStyle w:val="ParagraphsRBBC"/>
            </w:pPr>
            <w:r w:rsidRPr="000F0D5E">
              <w:t>Your address (if different)</w:t>
            </w:r>
          </w:p>
        </w:tc>
        <w:tc>
          <w:tcPr>
            <w:tcW w:w="4956" w:type="dxa"/>
            <w:noWrap/>
          </w:tcPr>
          <w:p w14:paraId="289AA98F" w14:textId="77777777" w:rsidR="00483279" w:rsidRDefault="00483279"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483279" w14:paraId="654B33DA"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1DD80EE7" w14:textId="11111C72" w:rsidR="00483279" w:rsidRPr="000F0D5E" w:rsidRDefault="00483279" w:rsidP="00CB4CEB">
            <w:pPr>
              <w:pStyle w:val="ParagraphsRBBC"/>
            </w:pPr>
            <w:r w:rsidRPr="000F0D5E">
              <w:t>Have you completed Part 4 of this form to the best of your knowledge?</w:t>
            </w:r>
          </w:p>
        </w:tc>
        <w:tc>
          <w:tcPr>
            <w:tcW w:w="4956" w:type="dxa"/>
            <w:noWrap/>
          </w:tcPr>
          <w:p w14:paraId="04C06E11" w14:textId="77777777" w:rsidR="00483279" w:rsidRDefault="00483279"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483279" w14:paraId="6C8739A6"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47D47B9E" w14:textId="1ABB8EB1" w:rsidR="00483279" w:rsidRPr="000F0D5E" w:rsidRDefault="00483279" w:rsidP="00CB4CEB">
            <w:pPr>
              <w:pStyle w:val="ParagraphsRBBC"/>
            </w:pPr>
            <w:r w:rsidRPr="000F0D5E">
              <w:t>Proof of Identity (Data Subject)</w:t>
            </w:r>
          </w:p>
        </w:tc>
        <w:tc>
          <w:tcPr>
            <w:tcW w:w="4956" w:type="dxa"/>
            <w:noWrap/>
          </w:tcPr>
          <w:p w14:paraId="3D9732DE" w14:textId="77777777" w:rsidR="00483279" w:rsidRDefault="00483279"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483279" w14:paraId="1BE5D63C"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34C15C84" w14:textId="5B587F28" w:rsidR="00483279" w:rsidRPr="000F0D5E" w:rsidRDefault="00483279" w:rsidP="00CB4CEB">
            <w:pPr>
              <w:pStyle w:val="ParagraphsRBBC"/>
            </w:pPr>
            <w:r w:rsidRPr="000F0D5E">
              <w:t>Proof of Identity (if you are acting on behalf of someone else)</w:t>
            </w:r>
          </w:p>
        </w:tc>
        <w:tc>
          <w:tcPr>
            <w:tcW w:w="4956" w:type="dxa"/>
            <w:noWrap/>
          </w:tcPr>
          <w:p w14:paraId="7906FB5B" w14:textId="77777777" w:rsidR="00483279" w:rsidRDefault="00483279"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483279" w14:paraId="29E6BBC8"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76E74520" w14:textId="13BEA94C" w:rsidR="00483279" w:rsidRPr="000F0D5E" w:rsidRDefault="00483279" w:rsidP="00CB4CEB">
            <w:pPr>
              <w:pStyle w:val="ParagraphsRBBC"/>
            </w:pPr>
            <w:r w:rsidRPr="000F0D5E">
              <w:t>Power of Attorney, Court Order, or consent of Data Subject (if appropriate)</w:t>
            </w:r>
          </w:p>
        </w:tc>
        <w:tc>
          <w:tcPr>
            <w:tcW w:w="4956" w:type="dxa"/>
            <w:noWrap/>
          </w:tcPr>
          <w:p w14:paraId="2153E0E0" w14:textId="77777777" w:rsidR="00483279" w:rsidRDefault="00483279"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483279" w14:paraId="7860004E"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01B6D807" w14:textId="15F8AF0B" w:rsidR="00483279" w:rsidRPr="000F0D5E" w:rsidRDefault="00483279" w:rsidP="00CB4CEB">
            <w:pPr>
              <w:pStyle w:val="ParagraphsRBBC"/>
            </w:pPr>
            <w:r w:rsidRPr="000F0D5E">
              <w:t>Proof of Change of Name (if appropriate)</w:t>
            </w:r>
          </w:p>
        </w:tc>
        <w:tc>
          <w:tcPr>
            <w:tcW w:w="4956" w:type="dxa"/>
            <w:noWrap/>
          </w:tcPr>
          <w:p w14:paraId="5E8A3D56" w14:textId="77777777" w:rsidR="00483279" w:rsidRDefault="00483279" w:rsidP="00CB4CEB">
            <w:pPr>
              <w:pStyle w:val="ParagraphsRBBC"/>
              <w:cnfStyle w:val="000000000000" w:firstRow="0" w:lastRow="0" w:firstColumn="0" w:lastColumn="0" w:oddVBand="0" w:evenVBand="0" w:oddHBand="0" w:evenHBand="0" w:firstRowFirstColumn="0" w:firstRowLastColumn="0" w:lastRowFirstColumn="0" w:lastRowLastColumn="0"/>
            </w:pPr>
          </w:p>
        </w:tc>
      </w:tr>
      <w:tr w:rsidR="00483279" w14:paraId="2D19412C" w14:textId="77777777" w:rsidTr="00CB4CEB">
        <w:tc>
          <w:tcPr>
            <w:cnfStyle w:val="001000000000" w:firstRow="0" w:lastRow="0" w:firstColumn="1" w:lastColumn="0" w:oddVBand="0" w:evenVBand="0" w:oddHBand="0" w:evenHBand="0" w:firstRowFirstColumn="0" w:firstRowLastColumn="0" w:lastRowFirstColumn="0" w:lastRowLastColumn="0"/>
            <w:tcW w:w="4956" w:type="dxa"/>
            <w:shd w:val="clear" w:color="auto" w:fill="F2F2F2" w:themeFill="background2" w:themeFillShade="F2"/>
            <w:noWrap/>
          </w:tcPr>
          <w:p w14:paraId="73051626" w14:textId="3CE5F32D" w:rsidR="00483279" w:rsidRPr="000F0D5E" w:rsidRDefault="00483279" w:rsidP="00CB4CEB">
            <w:pPr>
              <w:pStyle w:val="ParagraphsRBBC"/>
            </w:pPr>
            <w:r w:rsidRPr="000F0D5E">
              <w:t>Have you signed the form?</w:t>
            </w:r>
          </w:p>
        </w:tc>
        <w:tc>
          <w:tcPr>
            <w:tcW w:w="4956" w:type="dxa"/>
            <w:noWrap/>
          </w:tcPr>
          <w:p w14:paraId="252F92A3" w14:textId="77777777" w:rsidR="00483279" w:rsidRDefault="00483279" w:rsidP="00CB4CEB">
            <w:pPr>
              <w:pStyle w:val="ParagraphsRBBC"/>
              <w:cnfStyle w:val="000000000000" w:firstRow="0" w:lastRow="0" w:firstColumn="0" w:lastColumn="0" w:oddVBand="0" w:evenVBand="0" w:oddHBand="0" w:evenHBand="0" w:firstRowFirstColumn="0" w:firstRowLastColumn="0" w:lastRowFirstColumn="0" w:lastRowLastColumn="0"/>
            </w:pPr>
          </w:p>
        </w:tc>
      </w:tr>
    </w:tbl>
    <w:p w14:paraId="09E5CB1B" w14:textId="77777777" w:rsidR="00483279" w:rsidRPr="009866D2" w:rsidRDefault="00483279" w:rsidP="00483279">
      <w:pPr>
        <w:pStyle w:val="ParagraphsRBBC"/>
      </w:pPr>
      <w:r w:rsidRPr="009866D2">
        <w:lastRenderedPageBreak/>
        <w:t>If you are sending original documents, you may wish to send your document by recorded delivery.</w:t>
      </w:r>
    </w:p>
    <w:p w14:paraId="3B1F683E" w14:textId="3B0CE20E" w:rsidR="00483279" w:rsidRDefault="00483279" w:rsidP="00483279">
      <w:pPr>
        <w:pStyle w:val="ParagraphsRBBC"/>
      </w:pPr>
      <w:r w:rsidRPr="009866D2">
        <w:t>If you are sending copies, these must be signed and certified as genuine by someone who knows you. It should include their name, address, telephone number and the capacity in which they know you.</w:t>
      </w:r>
    </w:p>
    <w:p w14:paraId="0D9A9314" w14:textId="77777777" w:rsidR="00483279" w:rsidRPr="00527FD1" w:rsidRDefault="00483279" w:rsidP="00483279">
      <w:pPr>
        <w:pStyle w:val="ParagraphsRBBC"/>
        <w:rPr>
          <w:rFonts w:cs="Arial"/>
          <w:sz w:val="22"/>
        </w:rPr>
      </w:pPr>
      <w:r w:rsidRPr="00527FD1">
        <w:rPr>
          <w:rFonts w:cs="Arial"/>
          <w:b/>
          <w:bCs/>
          <w:sz w:val="22"/>
        </w:rPr>
        <w:t>Note</w:t>
      </w:r>
      <w:r w:rsidRPr="00527FD1">
        <w:rPr>
          <w:rFonts w:cs="Arial"/>
          <w:sz w:val="22"/>
        </w:rPr>
        <w:t>: we must respond to your request promptly and within one calendar month. Th</w:t>
      </w:r>
      <w:r>
        <w:rPr>
          <w:rFonts w:cs="Arial"/>
          <w:sz w:val="22"/>
        </w:rPr>
        <w:t>is</w:t>
      </w:r>
      <w:r w:rsidRPr="00527FD1">
        <w:rPr>
          <w:rFonts w:cs="Arial"/>
          <w:sz w:val="22"/>
        </w:rPr>
        <w:t xml:space="preserve"> period will not begin until we are satisfied about your identity and that of the data subject (where different). </w:t>
      </w:r>
    </w:p>
    <w:p w14:paraId="7E09237B" w14:textId="77777777" w:rsidR="00483279" w:rsidRPr="00527FD1" w:rsidRDefault="00483279" w:rsidP="00483279">
      <w:pPr>
        <w:pStyle w:val="ParagraphsRBBC"/>
        <w:rPr>
          <w:rFonts w:cs="Arial"/>
          <w:sz w:val="22"/>
        </w:rPr>
      </w:pPr>
      <w:r w:rsidRPr="00527FD1">
        <w:rPr>
          <w:rFonts w:cs="Arial"/>
          <w:sz w:val="22"/>
        </w:rPr>
        <w:t xml:space="preserve">If the information contains details of another person, we may need to seek their consent before we can provide that information to you. </w:t>
      </w:r>
    </w:p>
    <w:p w14:paraId="3FA30EE2" w14:textId="77777777" w:rsidR="00483279" w:rsidRPr="006A426C" w:rsidRDefault="00483279" w:rsidP="00483279">
      <w:pPr>
        <w:pStyle w:val="ParagraphsRBBC"/>
        <w:rPr>
          <w:rFonts w:cs="Arial"/>
          <w:b/>
          <w:bCs/>
          <w:sz w:val="22"/>
        </w:rPr>
      </w:pPr>
      <w:r w:rsidRPr="00527FD1">
        <w:rPr>
          <w:rFonts w:cs="Arial"/>
          <w:b/>
          <w:bCs/>
          <w:sz w:val="22"/>
        </w:rPr>
        <w:t xml:space="preserve">Please email this completed form to: </w:t>
      </w:r>
    </w:p>
    <w:p w14:paraId="6D451098" w14:textId="0D327EDD" w:rsidR="00483279" w:rsidRDefault="00483279" w:rsidP="00483279">
      <w:pPr>
        <w:pStyle w:val="ParagraphsRBBC"/>
        <w:rPr>
          <w:b/>
          <w:bCs/>
          <w:color w:val="0000FF"/>
          <w:sz w:val="22"/>
        </w:rPr>
      </w:pPr>
      <w:hyperlink r:id="rId8" w:tooltip="email address for the Reigate and Banstead Borough Council data protection officer: data.protection@reigate-banstead.gov.uk" w:history="1">
        <w:r w:rsidRPr="000922A9">
          <w:rPr>
            <w:rStyle w:val="Hyperlink"/>
            <w:rFonts w:cs="Arial"/>
            <w:color w:val="1F40B9"/>
          </w:rPr>
          <w:t>data.protection@reigate-banstead.gov.uk</w:t>
        </w:r>
      </w:hyperlink>
      <w:r w:rsidRPr="000922A9">
        <w:rPr>
          <w:rFonts w:cs="Arial"/>
          <w:b/>
          <w:bCs/>
          <w:color w:val="0000FF"/>
          <w:sz w:val="22"/>
        </w:rPr>
        <w:t xml:space="preserve"> </w:t>
      </w:r>
    </w:p>
    <w:p w14:paraId="3D433109" w14:textId="088AEFC6" w:rsidR="00483279" w:rsidRPr="00527FD1" w:rsidRDefault="00483279" w:rsidP="00483279">
      <w:pPr>
        <w:pStyle w:val="ParagraphsRBBC"/>
      </w:pPr>
      <w:r w:rsidRPr="00527FD1">
        <w:t xml:space="preserve">or send it to: </w:t>
      </w:r>
    </w:p>
    <w:p w14:paraId="55BD00DB" w14:textId="5CB06B1D" w:rsidR="00483279" w:rsidRDefault="00483279" w:rsidP="00483279">
      <w:pPr>
        <w:pStyle w:val="ParagraphsRBBC"/>
      </w:pPr>
      <w:r w:rsidRPr="00527FD1">
        <w:t>Subject Access Requests</w:t>
      </w:r>
      <w:r>
        <w:t>,</w:t>
      </w:r>
    </w:p>
    <w:p w14:paraId="4ED6C28D" w14:textId="770A2D2B" w:rsidR="00483279" w:rsidRPr="00527FD1" w:rsidRDefault="00483279" w:rsidP="00483279">
      <w:pPr>
        <w:pStyle w:val="ParagraphsRBBC"/>
      </w:pPr>
      <w:r>
        <w:t>FAO: The Data Protection Officer</w:t>
      </w:r>
      <w:r>
        <w:t>,</w:t>
      </w:r>
    </w:p>
    <w:p w14:paraId="1FF271C4" w14:textId="5C73D191" w:rsidR="00483279" w:rsidRPr="000922A9" w:rsidRDefault="00483279" w:rsidP="00483279">
      <w:pPr>
        <w:pStyle w:val="ParagraphsRBBC"/>
      </w:pPr>
      <w:r w:rsidRPr="000922A9">
        <w:t>Town Hall</w:t>
      </w:r>
      <w:r>
        <w:t>,</w:t>
      </w:r>
    </w:p>
    <w:p w14:paraId="33033E2D" w14:textId="623B86C2" w:rsidR="00483279" w:rsidRPr="000922A9" w:rsidRDefault="00483279" w:rsidP="00483279">
      <w:pPr>
        <w:pStyle w:val="ParagraphsRBBC"/>
      </w:pPr>
      <w:r w:rsidRPr="000922A9">
        <w:t>Castlefield Road</w:t>
      </w:r>
      <w:r>
        <w:t>,</w:t>
      </w:r>
    </w:p>
    <w:p w14:paraId="1E751340" w14:textId="20ADAD93" w:rsidR="00483279" w:rsidRPr="000922A9" w:rsidRDefault="00483279" w:rsidP="00483279">
      <w:pPr>
        <w:pStyle w:val="ParagraphsRBBC"/>
      </w:pPr>
      <w:r w:rsidRPr="000922A9">
        <w:t>Reigate</w:t>
      </w:r>
      <w:r>
        <w:t>,</w:t>
      </w:r>
    </w:p>
    <w:p w14:paraId="0C703BFF" w14:textId="41E8A5DC" w:rsidR="00483279" w:rsidRPr="000922A9" w:rsidRDefault="00483279" w:rsidP="00483279">
      <w:pPr>
        <w:pStyle w:val="ParagraphsRBBC"/>
      </w:pPr>
      <w:r w:rsidRPr="000922A9">
        <w:t>Surrey</w:t>
      </w:r>
      <w:r>
        <w:t>,</w:t>
      </w:r>
    </w:p>
    <w:p w14:paraId="48BA4C86" w14:textId="77777777" w:rsidR="00483279" w:rsidRPr="00527FD1" w:rsidRDefault="00483279" w:rsidP="00483279">
      <w:pPr>
        <w:pStyle w:val="ParagraphsRBBC"/>
      </w:pPr>
      <w:r w:rsidRPr="000922A9">
        <w:t>RH2 0SH</w:t>
      </w:r>
    </w:p>
    <w:p w14:paraId="2E1694EF" w14:textId="77777777" w:rsidR="00483279" w:rsidRDefault="00483279" w:rsidP="00483279">
      <w:pPr>
        <w:pStyle w:val="ParagraphsRBBC"/>
      </w:pPr>
      <w:r w:rsidRPr="00527FD1">
        <w:t xml:space="preserve">If there is anything about this form which is unclear, or if you would like advice about your application or assistance with completion, please contact the Policy &amp; Information team on: </w:t>
      </w:r>
    </w:p>
    <w:p w14:paraId="7C41FF19" w14:textId="66800B4B" w:rsidR="00483279" w:rsidRPr="00527FD1" w:rsidRDefault="00483279" w:rsidP="00483279">
      <w:pPr>
        <w:pStyle w:val="ParagraphsRBBC"/>
      </w:pPr>
      <w:r>
        <w:t xml:space="preserve">Tel: </w:t>
      </w:r>
      <w:r w:rsidRPr="00C95B42">
        <w:t>01737 276</w:t>
      </w:r>
      <w:r>
        <w:t xml:space="preserve"> </w:t>
      </w:r>
      <w:r w:rsidRPr="00C95B42">
        <w:t>000 (ask to speak to the Data Protection Officer).</w:t>
      </w:r>
    </w:p>
    <w:p w14:paraId="25F59096" w14:textId="3E1E78F3" w:rsidR="00483279" w:rsidRPr="00483279" w:rsidRDefault="00483279" w:rsidP="00483279">
      <w:pPr>
        <w:pStyle w:val="ParagraphsRBBC"/>
      </w:pPr>
      <w:r w:rsidRPr="00527FD1">
        <w:t>Thank you.</w:t>
      </w:r>
    </w:p>
    <w:sectPr w:rsidR="00483279" w:rsidRPr="00483279" w:rsidSect="007108F7">
      <w:headerReference w:type="default" r:id="rId9"/>
      <w:footerReference w:type="default" r:id="rId10"/>
      <w:headerReference w:type="first" r:id="rId11"/>
      <w:footerReference w:type="first" r:id="rId12"/>
      <w:pgSz w:w="11906" w:h="16838"/>
      <w:pgMar w:top="1985" w:right="992" w:bottom="1985" w:left="992"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D4505" w14:textId="77777777" w:rsidR="00DE0926" w:rsidRDefault="00DE0926" w:rsidP="00EE7049">
      <w:r>
        <w:separator/>
      </w:r>
    </w:p>
  </w:endnote>
  <w:endnote w:type="continuationSeparator" w:id="0">
    <w:p w14:paraId="2D01159A" w14:textId="77777777" w:rsidR="00DE0926" w:rsidRDefault="00DE0926" w:rsidP="00EE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ga">
    <w:panose1 w:val="00000000000000000000"/>
    <w:charset w:val="00"/>
    <w:family w:val="auto"/>
    <w:pitch w:val="variable"/>
    <w:sig w:usb0="A00000FF" w:usb1="5000207B" w:usb2="00000000" w:usb3="00000000" w:csb0="000001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2478" w14:textId="1B5E3820" w:rsidR="00F4051B" w:rsidRDefault="00F83468" w:rsidP="008518D4">
    <w:pPr>
      <w:pStyle w:val="Footer"/>
      <w:spacing w:line="360" w:lineRule="auto"/>
    </w:pPr>
    <w:r w:rsidRPr="004F04A1">
      <w:t>Reigate &amp; Banstead Borough Council</w:t>
    </w:r>
    <w:r w:rsidR="00F4051B" w:rsidRPr="004F04A1">
      <w:ptab w:relativeTo="margin" w:alignment="center" w:leader="none"/>
    </w:r>
    <w:r w:rsidR="00F4051B" w:rsidRPr="004F04A1">
      <w:ptab w:relativeTo="margin" w:alignment="right" w:leader="none"/>
    </w:r>
    <w:sdt>
      <w:sdtPr>
        <w:id w:val="955920847"/>
        <w:docPartObj>
          <w:docPartGallery w:val="Page Numbers (Top of Page)"/>
          <w:docPartUnique/>
        </w:docPartObj>
      </w:sdtPr>
      <w:sdtContent>
        <w:r w:rsidR="00F4051B" w:rsidRPr="00FF047A">
          <w:rPr>
            <w:szCs w:val="24"/>
          </w:rPr>
          <w:fldChar w:fldCharType="begin"/>
        </w:r>
        <w:r w:rsidR="00F4051B" w:rsidRPr="00FF047A">
          <w:instrText xml:space="preserve"> PAGE </w:instrText>
        </w:r>
        <w:r w:rsidR="00F4051B" w:rsidRPr="00FF047A">
          <w:rPr>
            <w:szCs w:val="24"/>
          </w:rPr>
          <w:fldChar w:fldCharType="separate"/>
        </w:r>
        <w:r w:rsidR="00F4051B" w:rsidRPr="00FF047A">
          <w:rPr>
            <w:szCs w:val="24"/>
          </w:rPr>
          <w:t>2</w:t>
        </w:r>
        <w:r w:rsidR="00F4051B" w:rsidRPr="00FF047A">
          <w:rPr>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8B73D" w14:textId="77777777" w:rsidR="009860C5" w:rsidRDefault="00714432" w:rsidP="004F04A1">
    <w:pPr>
      <w:pStyle w:val="Footer"/>
    </w:pPr>
    <w:r>
      <w:rPr>
        <w:noProof/>
      </w:rPr>
      <w:drawing>
        <wp:anchor distT="0" distB="0" distL="114300" distR="114300" simplePos="0" relativeHeight="251661312" behindDoc="1" locked="0" layoutInCell="1" allowOverlap="1" wp14:anchorId="3F0D69B3" wp14:editId="009CD983">
          <wp:simplePos x="0" y="0"/>
          <wp:positionH relativeFrom="margin">
            <wp:posOffset>-809625</wp:posOffset>
          </wp:positionH>
          <wp:positionV relativeFrom="paragraph">
            <wp:posOffset>-502779</wp:posOffset>
          </wp:positionV>
          <wp:extent cx="7919720" cy="55245"/>
          <wp:effectExtent l="0" t="0" r="508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19720" cy="5524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0288" behindDoc="0" locked="0" layoutInCell="1" allowOverlap="1" wp14:anchorId="1C513622" wp14:editId="72966B06">
          <wp:simplePos x="0" y="0"/>
          <wp:positionH relativeFrom="column">
            <wp:posOffset>5270853</wp:posOffset>
          </wp:positionH>
          <wp:positionV relativeFrom="paragraph">
            <wp:posOffset>-288925</wp:posOffset>
          </wp:positionV>
          <wp:extent cx="1440000" cy="497116"/>
          <wp:effectExtent l="0" t="0" r="8255" b="0"/>
          <wp:wrapThrough wrapText="bothSides">
            <wp:wrapPolygon edited="0">
              <wp:start x="0" y="0"/>
              <wp:lineTo x="0" y="20716"/>
              <wp:lineTo x="21438" y="20716"/>
              <wp:lineTo x="21438" y="0"/>
              <wp:lineTo x="0" y="0"/>
            </wp:wrapPolygon>
          </wp:wrapThrough>
          <wp:docPr id="3" name="Picture 3" descr="Reigate and Banstea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igate and Banstead Borough Council logo"/>
                  <pic:cNvPicPr/>
                </pic:nvPicPr>
                <pic:blipFill>
                  <a:blip r:embed="rId2">
                    <a:extLst>
                      <a:ext uri="{28A0092B-C50C-407E-A947-70E740481C1C}">
                        <a14:useLocalDpi xmlns:a14="http://schemas.microsoft.com/office/drawing/2010/main" val="0"/>
                      </a:ext>
                    </a:extLst>
                  </a:blip>
                  <a:stretch>
                    <a:fillRect/>
                  </a:stretch>
                </pic:blipFill>
                <pic:spPr>
                  <a:xfrm>
                    <a:off x="0" y="0"/>
                    <a:ext cx="1440000" cy="49711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BA42D" w14:textId="77777777" w:rsidR="00DE0926" w:rsidRDefault="00DE0926" w:rsidP="00EE7049">
      <w:bookmarkStart w:id="0" w:name="_Hlk50645783"/>
      <w:bookmarkEnd w:id="0"/>
      <w:r>
        <w:separator/>
      </w:r>
    </w:p>
  </w:footnote>
  <w:footnote w:type="continuationSeparator" w:id="0">
    <w:p w14:paraId="33FCCA2D" w14:textId="77777777" w:rsidR="00DE0926" w:rsidRDefault="00DE0926" w:rsidP="00EE7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B7A8" w14:textId="0FD0A701" w:rsidR="009D19F4" w:rsidRPr="00F83468" w:rsidRDefault="00F83468" w:rsidP="00F83468">
    <w:pPr>
      <w:pStyle w:val="ParagraphsRBBC"/>
      <w:rPr>
        <w:rFonts w:eastAsiaTheme="majorEastAsia"/>
        <w:bCs/>
        <w:color w:val="28285F" w:themeColor="text2"/>
        <w:sz w:val="22"/>
      </w:rPr>
    </w:pPr>
    <w:r w:rsidRPr="00F83468">
      <w:rPr>
        <w:bCs/>
        <w:sz w:val="22"/>
      </w:rPr>
      <w:t>Surveillance Camera Subject Access Request (SAR)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6BDEA" w14:textId="77777777" w:rsidR="008677B8" w:rsidRDefault="00360FA3" w:rsidP="004F04A1">
    <w:pPr>
      <w:pStyle w:val="Header"/>
    </w:pPr>
    <w:r>
      <w:rPr>
        <w:noProof/>
      </w:rPr>
      <w:drawing>
        <wp:anchor distT="0" distB="0" distL="114300" distR="114300" simplePos="0" relativeHeight="251662336" behindDoc="1" locked="0" layoutInCell="1" allowOverlap="1" wp14:anchorId="15D1E76E" wp14:editId="30A82E85">
          <wp:simplePos x="0" y="0"/>
          <wp:positionH relativeFrom="column">
            <wp:posOffset>4970145</wp:posOffset>
          </wp:positionH>
          <wp:positionV relativeFrom="paragraph">
            <wp:posOffset>-741045</wp:posOffset>
          </wp:positionV>
          <wp:extent cx="2334895" cy="2273935"/>
          <wp:effectExtent l="0" t="0" r="825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895" cy="2273935"/>
                  </a:xfrm>
                  <a:prstGeom prst="rect">
                    <a:avLst/>
                  </a:prstGeom>
                  <a:noFill/>
                </pic:spPr>
              </pic:pic>
            </a:graphicData>
          </a:graphic>
        </wp:anchor>
      </w:drawing>
    </w:r>
    <w:r w:rsidR="008677B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5356F"/>
    <w:multiLevelType w:val="hybridMultilevel"/>
    <w:tmpl w:val="63703A34"/>
    <w:lvl w:ilvl="0" w:tplc="740C81F4">
      <w:start w:val="1"/>
      <w:numFmt w:val="bullet"/>
      <w:lvlText w:val=""/>
      <w:lvlJc w:val="left"/>
      <w:pPr>
        <w:ind w:left="720" w:hanging="360"/>
      </w:pPr>
      <w:rPr>
        <w:rFonts w:ascii="Wingdings" w:hAnsi="Wingdings" w:hint="default"/>
        <w:b/>
        <w:i w:val="0"/>
        <w:color w:val="005D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815D9"/>
    <w:multiLevelType w:val="hybridMultilevel"/>
    <w:tmpl w:val="D59EC84C"/>
    <w:lvl w:ilvl="0" w:tplc="269EDC28">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019F5"/>
    <w:multiLevelType w:val="hybridMultilevel"/>
    <w:tmpl w:val="610C6D7C"/>
    <w:lvl w:ilvl="0" w:tplc="8A52D4F4">
      <w:start w:val="1"/>
      <w:numFmt w:val="decimal"/>
      <w:pStyle w:val="Numberedlist"/>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0678D"/>
    <w:multiLevelType w:val="multilevel"/>
    <w:tmpl w:val="4D16AE7C"/>
    <w:lvl w:ilvl="0">
      <w:start w:val="1"/>
      <w:numFmt w:val="decimal"/>
      <w:pStyle w:val="Numberedparagraphs"/>
      <w:suff w:val="space"/>
      <w:lvlText w:val="%1."/>
      <w:lvlJc w:val="left"/>
      <w:pPr>
        <w:ind w:left="357" w:hanging="357"/>
      </w:pPr>
      <w:rPr>
        <w:rFonts w:hint="default"/>
      </w:rPr>
    </w:lvl>
    <w:lvl w:ilvl="1">
      <w:start w:val="1"/>
      <w:numFmt w:val="decimal"/>
      <w:suff w:val="space"/>
      <w:lvlText w:val="%1.%2"/>
      <w:lvlJc w:val="left"/>
      <w:pPr>
        <w:ind w:left="0" w:firstLine="357"/>
      </w:pPr>
      <w:rPr>
        <w:rFonts w:hint="default"/>
      </w:rPr>
    </w:lvl>
    <w:lvl w:ilvl="2">
      <w:start w:val="1"/>
      <w:numFmt w:val="decimal"/>
      <w:suff w:val="space"/>
      <w:lvlText w:val="%1.%2.%3"/>
      <w:lvlJc w:val="left"/>
      <w:pPr>
        <w:ind w:left="1071" w:hanging="357"/>
      </w:pPr>
      <w:rPr>
        <w:rFonts w:hint="default"/>
      </w:rPr>
    </w:lvl>
    <w:lvl w:ilvl="3">
      <w:start w:val="1"/>
      <w:numFmt w:val="decimal"/>
      <w:suff w:val="space"/>
      <w:lvlText w:val="%1.%2.%3.%4"/>
      <w:lvlJc w:val="left"/>
      <w:pPr>
        <w:ind w:left="1428" w:hanging="357"/>
      </w:pPr>
      <w:rPr>
        <w:rFonts w:hint="default"/>
      </w:rPr>
    </w:lvl>
    <w:lvl w:ilvl="4">
      <w:start w:val="1"/>
      <w:numFmt w:val="decimal"/>
      <w:suff w:val="space"/>
      <w:lvlText w:val="%1.%2.%3.%4.%5"/>
      <w:lvlJc w:val="left"/>
      <w:pPr>
        <w:ind w:left="1785" w:hanging="357"/>
      </w:pPr>
      <w:rPr>
        <w:rFonts w:hint="default"/>
      </w:rPr>
    </w:lvl>
    <w:lvl w:ilvl="5">
      <w:start w:val="1"/>
      <w:numFmt w:val="decimal"/>
      <w:suff w:val="space"/>
      <w:lvlText w:val="%1.%2.%3.%4.%5.%6"/>
      <w:lvlJc w:val="left"/>
      <w:pPr>
        <w:ind w:left="2142" w:hanging="357"/>
      </w:pPr>
      <w:rPr>
        <w:rFonts w:hint="default"/>
      </w:rPr>
    </w:lvl>
    <w:lvl w:ilvl="6">
      <w:start w:val="1"/>
      <w:numFmt w:val="decimal"/>
      <w:suff w:val="space"/>
      <w:lvlText w:val="%1.%2.%3.%4.%5.%6.%7"/>
      <w:lvlJc w:val="left"/>
      <w:pPr>
        <w:ind w:left="2499" w:hanging="357"/>
      </w:pPr>
      <w:rPr>
        <w:rFonts w:hint="default"/>
      </w:rPr>
    </w:lvl>
    <w:lvl w:ilvl="7">
      <w:start w:val="1"/>
      <w:numFmt w:val="decimal"/>
      <w:suff w:val="space"/>
      <w:lvlText w:val="%1.%2.%3.%4.%5.%6.%7.%8"/>
      <w:lvlJc w:val="left"/>
      <w:pPr>
        <w:ind w:left="2856" w:hanging="357"/>
      </w:pPr>
      <w:rPr>
        <w:rFonts w:hint="default"/>
      </w:rPr>
    </w:lvl>
    <w:lvl w:ilvl="8">
      <w:start w:val="1"/>
      <w:numFmt w:val="decimal"/>
      <w:suff w:val="space"/>
      <w:lvlText w:val="%1.%2.%3.%4.%5.%6.%7.%8.%9"/>
      <w:lvlJc w:val="left"/>
      <w:pPr>
        <w:ind w:left="3213" w:hanging="357"/>
      </w:pPr>
      <w:rPr>
        <w:rFonts w:hint="default"/>
      </w:rPr>
    </w:lvl>
  </w:abstractNum>
  <w:abstractNum w:abstractNumId="4" w15:restartNumberingAfterBreak="0">
    <w:nsid w:val="0C972EB6"/>
    <w:multiLevelType w:val="hybridMultilevel"/>
    <w:tmpl w:val="96BAE2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1214F3C"/>
    <w:multiLevelType w:val="multilevel"/>
    <w:tmpl w:val="5DDE7B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6A15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4E1BCC"/>
    <w:multiLevelType w:val="multilevel"/>
    <w:tmpl w:val="2D6614E0"/>
    <w:lvl w:ilvl="0">
      <w:start w:val="1"/>
      <w:numFmt w:val="decimal"/>
      <w:lvlText w:val="%1."/>
      <w:lvlJc w:val="left"/>
      <w:pPr>
        <w:ind w:left="360" w:hanging="360"/>
      </w:pPr>
      <w:rPr>
        <w:rFonts w:hint="default"/>
      </w:rPr>
    </w:lvl>
    <w:lvl w:ilvl="1">
      <w:start w:val="1"/>
      <w:numFmt w:val="decimal"/>
      <w:lvlText w:val="%2.1"/>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1C7ABA"/>
    <w:multiLevelType w:val="multilevel"/>
    <w:tmpl w:val="201ADC30"/>
    <w:lvl w:ilvl="0">
      <w:start w:val="1"/>
      <w:numFmt w:val="decimal"/>
      <w:lvlText w:val="%1.1"/>
      <w:lvlJc w:val="left"/>
      <w:pPr>
        <w:ind w:left="360" w:hanging="360"/>
      </w:pPr>
      <w:rPr>
        <w:rFonts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BB3AD1"/>
    <w:multiLevelType w:val="hybridMultilevel"/>
    <w:tmpl w:val="4B66ECF0"/>
    <w:lvl w:ilvl="0" w:tplc="957C51F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23E514F"/>
    <w:multiLevelType w:val="multilevel"/>
    <w:tmpl w:val="8D02FB4C"/>
    <w:lvl w:ilvl="0">
      <w:start w:val="1"/>
      <w:numFmt w:val="decimal"/>
      <w:lvlText w:val="%1."/>
      <w:lvlJc w:val="left"/>
      <w:pPr>
        <w:ind w:left="360" w:hanging="360"/>
      </w:pPr>
      <w:rPr>
        <w:rFonts w:hint="default"/>
      </w:rPr>
    </w:lvl>
    <w:lvl w:ilvl="1">
      <w:start w:val="1"/>
      <w:numFmt w:val="decimal"/>
      <w:lvlText w:val="%2.1"/>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D02093"/>
    <w:multiLevelType w:val="multilevel"/>
    <w:tmpl w:val="5DDE7B3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tabs>
          <w:tab w:val="num" w:pos="567"/>
        </w:tabs>
        <w:ind w:left="907" w:hanging="340"/>
      </w:pPr>
      <w:rPr>
        <w:rFonts w:hint="default"/>
      </w:rPr>
    </w:lvl>
    <w:lvl w:ilvl="3">
      <w:start w:val="1"/>
      <w:numFmt w:val="lowerRoman"/>
      <w:lvlText w:val="%4)"/>
      <w:lvlJc w:val="left"/>
      <w:pPr>
        <w:tabs>
          <w:tab w:val="num" w:pos="907"/>
        </w:tabs>
        <w:ind w:left="907" w:hanging="340"/>
      </w:pPr>
      <w:rPr>
        <w:rFonts w:hint="default"/>
      </w:rPr>
    </w:lvl>
    <w:lvl w:ilvl="4">
      <w:start w:val="1"/>
      <w:numFmt w:val="lowerLetter"/>
      <w:lvlText w:val="%5)"/>
      <w:lvlJc w:val="left"/>
      <w:pPr>
        <w:tabs>
          <w:tab w:val="num" w:pos="907"/>
        </w:tabs>
        <w:ind w:left="907" w:hanging="340"/>
      </w:pPr>
      <w:rPr>
        <w:rFonts w:hint="default"/>
      </w:rPr>
    </w:lvl>
    <w:lvl w:ilvl="5">
      <w:start w:val="1"/>
      <w:numFmt w:val="decimal"/>
      <w:lvlText w:val="%6"/>
      <w:lvlJc w:val="left"/>
      <w:pPr>
        <w:tabs>
          <w:tab w:val="num" w:pos="907"/>
        </w:tabs>
        <w:ind w:left="907" w:hanging="340"/>
      </w:pPr>
      <w:rPr>
        <w:rFonts w:hint="default"/>
      </w:rPr>
    </w:lvl>
    <w:lvl w:ilvl="6">
      <w:start w:val="1"/>
      <w:numFmt w:val="lowerLetter"/>
      <w:lvlText w:val="%7)"/>
      <w:lvlJc w:val="left"/>
      <w:pPr>
        <w:tabs>
          <w:tab w:val="num" w:pos="907"/>
        </w:tabs>
        <w:ind w:left="907" w:hanging="340"/>
      </w:pPr>
      <w:rPr>
        <w:rFonts w:hint="default"/>
      </w:rPr>
    </w:lvl>
    <w:lvl w:ilvl="7">
      <w:start w:val="1"/>
      <w:numFmt w:val="decimal"/>
      <w:lvlText w:val="%8)"/>
      <w:lvlJc w:val="left"/>
      <w:pPr>
        <w:tabs>
          <w:tab w:val="num" w:pos="907"/>
        </w:tabs>
        <w:ind w:left="907" w:hanging="340"/>
      </w:pPr>
      <w:rPr>
        <w:rFonts w:hint="default"/>
      </w:rPr>
    </w:lvl>
    <w:lvl w:ilvl="8">
      <w:start w:val="1"/>
      <w:numFmt w:val="lowerLetter"/>
      <w:lvlText w:val="%9)"/>
      <w:lvlJc w:val="left"/>
      <w:pPr>
        <w:tabs>
          <w:tab w:val="num" w:pos="907"/>
        </w:tabs>
        <w:ind w:left="907" w:hanging="340"/>
      </w:pPr>
      <w:rPr>
        <w:rFonts w:hint="default"/>
      </w:rPr>
    </w:lvl>
  </w:abstractNum>
  <w:abstractNum w:abstractNumId="12" w15:restartNumberingAfterBreak="0">
    <w:nsid w:val="2C822C43"/>
    <w:multiLevelType w:val="hybridMultilevel"/>
    <w:tmpl w:val="9A28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819CF"/>
    <w:multiLevelType w:val="hybridMultilevel"/>
    <w:tmpl w:val="559A7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23FC1"/>
    <w:multiLevelType w:val="multilevel"/>
    <w:tmpl w:val="5DDE7B3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tabs>
          <w:tab w:val="num" w:pos="567"/>
        </w:tabs>
        <w:ind w:left="907" w:hanging="340"/>
      </w:pPr>
      <w:rPr>
        <w:rFonts w:hint="default"/>
      </w:rPr>
    </w:lvl>
    <w:lvl w:ilvl="3">
      <w:start w:val="1"/>
      <w:numFmt w:val="lowerRoman"/>
      <w:lvlText w:val="%4)"/>
      <w:lvlJc w:val="left"/>
      <w:pPr>
        <w:tabs>
          <w:tab w:val="num" w:pos="907"/>
        </w:tabs>
        <w:ind w:left="907" w:hanging="340"/>
      </w:pPr>
      <w:rPr>
        <w:rFonts w:hint="default"/>
      </w:rPr>
    </w:lvl>
    <w:lvl w:ilvl="4">
      <w:start w:val="1"/>
      <w:numFmt w:val="lowerLetter"/>
      <w:lvlText w:val="%5)"/>
      <w:lvlJc w:val="left"/>
      <w:pPr>
        <w:tabs>
          <w:tab w:val="num" w:pos="907"/>
        </w:tabs>
        <w:ind w:left="907" w:hanging="340"/>
      </w:pPr>
      <w:rPr>
        <w:rFonts w:hint="default"/>
      </w:rPr>
    </w:lvl>
    <w:lvl w:ilvl="5">
      <w:start w:val="1"/>
      <w:numFmt w:val="decimal"/>
      <w:lvlText w:val="%6"/>
      <w:lvlJc w:val="left"/>
      <w:pPr>
        <w:tabs>
          <w:tab w:val="num" w:pos="907"/>
        </w:tabs>
        <w:ind w:left="907" w:hanging="340"/>
      </w:pPr>
      <w:rPr>
        <w:rFonts w:hint="default"/>
      </w:rPr>
    </w:lvl>
    <w:lvl w:ilvl="6">
      <w:start w:val="1"/>
      <w:numFmt w:val="lowerLetter"/>
      <w:lvlText w:val="%7)"/>
      <w:lvlJc w:val="left"/>
      <w:pPr>
        <w:tabs>
          <w:tab w:val="num" w:pos="907"/>
        </w:tabs>
        <w:ind w:left="907" w:hanging="340"/>
      </w:pPr>
      <w:rPr>
        <w:rFonts w:hint="default"/>
      </w:rPr>
    </w:lvl>
    <w:lvl w:ilvl="7">
      <w:start w:val="1"/>
      <w:numFmt w:val="decimal"/>
      <w:lvlText w:val="%8)"/>
      <w:lvlJc w:val="left"/>
      <w:pPr>
        <w:tabs>
          <w:tab w:val="num" w:pos="907"/>
        </w:tabs>
        <w:ind w:left="907" w:hanging="340"/>
      </w:pPr>
      <w:rPr>
        <w:rFonts w:hint="default"/>
      </w:rPr>
    </w:lvl>
    <w:lvl w:ilvl="8">
      <w:start w:val="1"/>
      <w:numFmt w:val="lowerLetter"/>
      <w:lvlText w:val="%9)"/>
      <w:lvlJc w:val="left"/>
      <w:pPr>
        <w:tabs>
          <w:tab w:val="num" w:pos="907"/>
        </w:tabs>
        <w:ind w:left="907" w:hanging="340"/>
      </w:pPr>
      <w:rPr>
        <w:rFonts w:hint="default"/>
      </w:rPr>
    </w:lvl>
  </w:abstractNum>
  <w:abstractNum w:abstractNumId="15" w15:restartNumberingAfterBreak="0">
    <w:nsid w:val="35F00956"/>
    <w:multiLevelType w:val="multilevel"/>
    <w:tmpl w:val="DCB0F96E"/>
    <w:lvl w:ilvl="0">
      <w:start w:val="1"/>
      <w:numFmt w:val="decimal"/>
      <w:pStyle w:val="Listnumbered"/>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64" w:hanging="244"/>
      </w:pPr>
      <w:rPr>
        <w:rFonts w:hint="default"/>
      </w:rPr>
    </w:lvl>
    <w:lvl w:ilvl="3">
      <w:start w:val="1"/>
      <w:numFmt w:val="decimal"/>
      <w:lvlText w:val="%4)"/>
      <w:lvlJc w:val="left"/>
      <w:pPr>
        <w:ind w:left="1474" w:hanging="39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535915"/>
    <w:multiLevelType w:val="multilevel"/>
    <w:tmpl w:val="DDF0BC3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1.%2.%3)"/>
      <w:lvlJc w:val="left"/>
      <w:pPr>
        <w:tabs>
          <w:tab w:val="num" w:pos="567"/>
        </w:tabs>
        <w:ind w:left="1474" w:hanging="907"/>
      </w:pPr>
      <w:rPr>
        <w:rFonts w:hint="default"/>
      </w:rPr>
    </w:lvl>
    <w:lvl w:ilvl="3">
      <w:start w:val="1"/>
      <w:numFmt w:val="lowerRoman"/>
      <w:lvlText w:val="%1.%2.%3)%4."/>
      <w:lvlJc w:val="left"/>
      <w:pPr>
        <w:tabs>
          <w:tab w:val="num" w:pos="1474"/>
        </w:tabs>
        <w:ind w:left="2722" w:hanging="1248"/>
      </w:pPr>
      <w:rPr>
        <w:rFonts w:hint="default"/>
      </w:rPr>
    </w:lvl>
    <w:lvl w:ilvl="4">
      <w:start w:val="1"/>
      <w:numFmt w:val="decimal"/>
      <w:lvlText w:val="%1.%2.%3)%4)%5"/>
      <w:lvlJc w:val="left"/>
      <w:pPr>
        <w:tabs>
          <w:tab w:val="num" w:pos="2835"/>
        </w:tabs>
        <w:ind w:left="2835" w:firstLine="0"/>
      </w:pPr>
      <w:rPr>
        <w:rFonts w:hint="default"/>
      </w:rPr>
    </w:lvl>
    <w:lvl w:ilvl="5">
      <w:start w:val="1"/>
      <w:numFmt w:val="none"/>
      <w:lvlText w:val="1.5"/>
      <w:lvlJc w:val="left"/>
      <w:pPr>
        <w:ind w:left="454" w:hanging="454"/>
      </w:pPr>
      <w:rPr>
        <w:rFonts w:hint="default"/>
      </w:rPr>
    </w:lvl>
    <w:lvl w:ilvl="6">
      <w:start w:val="1"/>
      <w:numFmt w:val="decimal"/>
      <w:lvlText w:val="%7.6"/>
      <w:lvlJc w:val="left"/>
      <w:pPr>
        <w:ind w:left="454" w:hanging="454"/>
      </w:pPr>
      <w:rPr>
        <w:rFonts w:hint="default"/>
      </w:rPr>
    </w:lvl>
    <w:lvl w:ilvl="7">
      <w:start w:val="1"/>
      <w:numFmt w:val="none"/>
      <w:lvlText w:val="1.7"/>
      <w:lvlJc w:val="left"/>
      <w:pPr>
        <w:ind w:left="454" w:hanging="454"/>
      </w:pPr>
      <w:rPr>
        <w:rFonts w:hint="default"/>
      </w:rPr>
    </w:lvl>
    <w:lvl w:ilvl="8">
      <w:start w:val="1"/>
      <w:numFmt w:val="none"/>
      <w:lvlText w:val="1.8"/>
      <w:lvlJc w:val="left"/>
      <w:pPr>
        <w:ind w:left="454" w:hanging="454"/>
      </w:pPr>
      <w:rPr>
        <w:rFonts w:hint="default"/>
      </w:rPr>
    </w:lvl>
  </w:abstractNum>
  <w:abstractNum w:abstractNumId="17" w15:restartNumberingAfterBreak="0">
    <w:nsid w:val="36FF032D"/>
    <w:multiLevelType w:val="hybridMultilevel"/>
    <w:tmpl w:val="2DFEE532"/>
    <w:lvl w:ilvl="0" w:tplc="45FE7B2E">
      <w:start w:val="1"/>
      <w:numFmt w:val="bullet"/>
      <w:pStyle w:val="ParabulletsRBBC"/>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CA32B4"/>
    <w:multiLevelType w:val="hybridMultilevel"/>
    <w:tmpl w:val="EDEAF032"/>
    <w:lvl w:ilvl="0" w:tplc="4A68D6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5F01C7"/>
    <w:multiLevelType w:val="hybridMultilevel"/>
    <w:tmpl w:val="CE2037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30347B"/>
    <w:multiLevelType w:val="multilevel"/>
    <w:tmpl w:val="67DCB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667752"/>
    <w:multiLevelType w:val="hybridMultilevel"/>
    <w:tmpl w:val="ABD6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3D35F6"/>
    <w:multiLevelType w:val="hybridMultilevel"/>
    <w:tmpl w:val="63FE79D4"/>
    <w:lvl w:ilvl="0" w:tplc="269EDC2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45651"/>
    <w:multiLevelType w:val="hybridMultilevel"/>
    <w:tmpl w:val="19147C5E"/>
    <w:lvl w:ilvl="0" w:tplc="CBB6BF06">
      <w:numFmt w:val="bullet"/>
      <w:lvlText w:val="•"/>
      <w:lvlJc w:val="left"/>
      <w:pPr>
        <w:ind w:left="1695" w:hanging="133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5805C7"/>
    <w:multiLevelType w:val="hybridMultilevel"/>
    <w:tmpl w:val="9B82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F40A10"/>
    <w:multiLevelType w:val="multilevel"/>
    <w:tmpl w:val="433EFC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93064A"/>
    <w:multiLevelType w:val="multilevel"/>
    <w:tmpl w:val="C6FE94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7E2ADC"/>
    <w:multiLevelType w:val="multilevel"/>
    <w:tmpl w:val="C6FE94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4F00BB"/>
    <w:multiLevelType w:val="hybridMultilevel"/>
    <w:tmpl w:val="5880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3F73CF"/>
    <w:multiLevelType w:val="hybridMultilevel"/>
    <w:tmpl w:val="5824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659C9"/>
    <w:multiLevelType w:val="hybridMultilevel"/>
    <w:tmpl w:val="7E5C0910"/>
    <w:lvl w:ilvl="0" w:tplc="269EDC28">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BF1F65"/>
    <w:multiLevelType w:val="hybridMultilevel"/>
    <w:tmpl w:val="220ED7D2"/>
    <w:lvl w:ilvl="0" w:tplc="08090001">
      <w:start w:val="1"/>
      <w:numFmt w:val="bullet"/>
      <w:lvlText w:val=""/>
      <w:lvlJc w:val="left"/>
      <w:pPr>
        <w:ind w:left="644" w:hanging="360"/>
      </w:pPr>
      <w:rPr>
        <w:rFonts w:ascii="Symbol" w:hAnsi="Symbol" w:hint="default"/>
      </w:rPr>
    </w:lvl>
    <w:lvl w:ilvl="1" w:tplc="4ADA0ED2">
      <w:numFmt w:val="bullet"/>
      <w:lvlText w:val="-"/>
      <w:lvlJc w:val="left"/>
      <w:pPr>
        <w:ind w:left="1364" w:hanging="360"/>
      </w:pPr>
      <w:rPr>
        <w:rFonts w:ascii="Arial" w:eastAsiaTheme="minorEastAsia" w:hAnsi="Arial" w:cs="Arial"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5886A9F"/>
    <w:multiLevelType w:val="multilevel"/>
    <w:tmpl w:val="CEA06FB4"/>
    <w:lvl w:ilvl="0">
      <w:start w:val="1"/>
      <w:numFmt w:val="decimal"/>
      <w:suff w:val="space"/>
      <w:lvlText w:val="%1."/>
      <w:lvlJc w:val="left"/>
      <w:pPr>
        <w:ind w:left="357" w:hanging="357"/>
      </w:pPr>
      <w:rPr>
        <w:rFonts w:hint="default"/>
      </w:rPr>
    </w:lvl>
    <w:lvl w:ilvl="1">
      <w:start w:val="1"/>
      <w:numFmt w:val="decimal"/>
      <w:suff w:val="space"/>
      <w:lvlText w:val="%2.%1"/>
      <w:lvlJc w:val="left"/>
      <w:pPr>
        <w:ind w:left="0" w:firstLine="357"/>
      </w:pPr>
      <w:rPr>
        <w:rFonts w:hint="default"/>
      </w:rPr>
    </w:lvl>
    <w:lvl w:ilvl="2">
      <w:start w:val="1"/>
      <w:numFmt w:val="decimal"/>
      <w:suff w:val="space"/>
      <w:lvlText w:val="%3.%1.%2"/>
      <w:lvlJc w:val="left"/>
      <w:pPr>
        <w:ind w:left="1071" w:hanging="357"/>
      </w:pPr>
      <w:rPr>
        <w:rFonts w:hint="default"/>
      </w:rPr>
    </w:lvl>
    <w:lvl w:ilvl="3">
      <w:start w:val="1"/>
      <w:numFmt w:val="decimal"/>
      <w:suff w:val="space"/>
      <w:lvlText w:val="%4.%1.%2.%3"/>
      <w:lvlJc w:val="left"/>
      <w:pPr>
        <w:ind w:left="1428" w:hanging="357"/>
      </w:pPr>
      <w:rPr>
        <w:rFonts w:hint="default"/>
      </w:rPr>
    </w:lvl>
    <w:lvl w:ilvl="4">
      <w:start w:val="1"/>
      <w:numFmt w:val="decimal"/>
      <w:suff w:val="space"/>
      <w:lvlText w:val="%5.%1.%2.%3.%4"/>
      <w:lvlJc w:val="left"/>
      <w:pPr>
        <w:ind w:left="1785" w:hanging="357"/>
      </w:pPr>
      <w:rPr>
        <w:rFonts w:hint="default"/>
      </w:rPr>
    </w:lvl>
    <w:lvl w:ilvl="5">
      <w:start w:val="1"/>
      <w:numFmt w:val="decimal"/>
      <w:suff w:val="space"/>
      <w:lvlText w:val="%6.%1.%2.%3.%4.%5"/>
      <w:lvlJc w:val="left"/>
      <w:pPr>
        <w:ind w:left="2142" w:hanging="357"/>
      </w:pPr>
      <w:rPr>
        <w:rFonts w:hint="default"/>
      </w:rPr>
    </w:lvl>
    <w:lvl w:ilvl="6">
      <w:start w:val="1"/>
      <w:numFmt w:val="decimal"/>
      <w:suff w:val="space"/>
      <w:lvlText w:val="%7.%1.%2.%3.%4.%5.%6"/>
      <w:lvlJc w:val="left"/>
      <w:pPr>
        <w:ind w:left="2499" w:hanging="357"/>
      </w:pPr>
      <w:rPr>
        <w:rFonts w:hint="default"/>
      </w:rPr>
    </w:lvl>
    <w:lvl w:ilvl="7">
      <w:start w:val="1"/>
      <w:numFmt w:val="decimal"/>
      <w:suff w:val="space"/>
      <w:lvlText w:val="%8.%2.%3.%4.%5.%6.%7"/>
      <w:lvlJc w:val="left"/>
      <w:pPr>
        <w:ind w:left="2856" w:hanging="357"/>
      </w:pPr>
      <w:rPr>
        <w:rFonts w:hint="default"/>
      </w:rPr>
    </w:lvl>
    <w:lvl w:ilvl="8">
      <w:start w:val="1"/>
      <w:numFmt w:val="decimal"/>
      <w:suff w:val="space"/>
      <w:lvlText w:val="%9.%1.%2.%3.%4.%5.%6.%7.%8"/>
      <w:lvlJc w:val="left"/>
      <w:pPr>
        <w:ind w:left="3213" w:hanging="357"/>
      </w:pPr>
      <w:rPr>
        <w:rFonts w:hint="default"/>
      </w:rPr>
    </w:lvl>
  </w:abstractNum>
  <w:abstractNum w:abstractNumId="33" w15:restartNumberingAfterBreak="0">
    <w:nsid w:val="69553C52"/>
    <w:multiLevelType w:val="hybridMultilevel"/>
    <w:tmpl w:val="A3463B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D8562A4"/>
    <w:multiLevelType w:val="hybridMultilevel"/>
    <w:tmpl w:val="FDFEC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D01E6"/>
    <w:multiLevelType w:val="hybridMultilevel"/>
    <w:tmpl w:val="FA146E16"/>
    <w:lvl w:ilvl="0" w:tplc="08090001">
      <w:start w:val="1"/>
      <w:numFmt w:val="bullet"/>
      <w:lvlText w:val=""/>
      <w:lvlJc w:val="left"/>
      <w:pPr>
        <w:ind w:left="720" w:hanging="360"/>
      </w:pPr>
      <w:rPr>
        <w:rFonts w:ascii="Symbol" w:hAnsi="Symbol" w:hint="default"/>
      </w:rPr>
    </w:lvl>
    <w:lvl w:ilvl="1" w:tplc="E4A066D2">
      <w:numFmt w:val="bullet"/>
      <w:lvlText w:val="•"/>
      <w:lvlJc w:val="left"/>
      <w:pPr>
        <w:ind w:left="2775" w:hanging="1695"/>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21C2A"/>
    <w:multiLevelType w:val="hybridMultilevel"/>
    <w:tmpl w:val="F6F2276E"/>
    <w:lvl w:ilvl="0" w:tplc="2EB64754">
      <w:start w:val="1"/>
      <w:numFmt w:val="bullet"/>
      <w:pStyle w:val="BulletedlistRBBC"/>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C83F67"/>
    <w:multiLevelType w:val="hybridMultilevel"/>
    <w:tmpl w:val="407E6E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2463DEE"/>
    <w:multiLevelType w:val="hybridMultilevel"/>
    <w:tmpl w:val="14C2A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30438A9"/>
    <w:multiLevelType w:val="hybridMultilevel"/>
    <w:tmpl w:val="D1C05FD8"/>
    <w:lvl w:ilvl="0" w:tplc="71A8AF8C">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40" w15:restartNumberingAfterBreak="0">
    <w:nsid w:val="73584BCE"/>
    <w:multiLevelType w:val="hybridMultilevel"/>
    <w:tmpl w:val="CD2EF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D00481"/>
    <w:multiLevelType w:val="multilevel"/>
    <w:tmpl w:val="A77CE91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2745B4"/>
    <w:multiLevelType w:val="hybridMultilevel"/>
    <w:tmpl w:val="B1A82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450844"/>
    <w:multiLevelType w:val="hybridMultilevel"/>
    <w:tmpl w:val="FBAC890C"/>
    <w:lvl w:ilvl="0" w:tplc="05BAF0AC">
      <w:start w:val="1"/>
      <w:numFmt w:val="decimal"/>
      <w:lvlText w:val="%1."/>
      <w:lvlJc w:val="left"/>
      <w:pPr>
        <w:ind w:left="786" w:hanging="360"/>
      </w:pPr>
      <w:rPr>
        <w:b/>
        <w:color w:val="007025" w:themeColor="accent1" w:themeShade="BF"/>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4" w15:restartNumberingAfterBreak="0">
    <w:nsid w:val="7F315708"/>
    <w:multiLevelType w:val="multilevel"/>
    <w:tmpl w:val="DDF0BC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CF78E4"/>
    <w:multiLevelType w:val="hybridMultilevel"/>
    <w:tmpl w:val="4C9EB406"/>
    <w:lvl w:ilvl="0" w:tplc="F56AA866">
      <w:start w:val="1"/>
      <w:numFmt w:val="decimal"/>
      <w:pStyle w:val="AnnexRBBC"/>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F11A02"/>
    <w:multiLevelType w:val="hybridMultilevel"/>
    <w:tmpl w:val="D166E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139093">
    <w:abstractNumId w:val="13"/>
  </w:num>
  <w:num w:numId="2" w16cid:durableId="977496462">
    <w:abstractNumId w:val="9"/>
  </w:num>
  <w:num w:numId="3" w16cid:durableId="721562738">
    <w:abstractNumId w:val="43"/>
  </w:num>
  <w:num w:numId="4" w16cid:durableId="917053237">
    <w:abstractNumId w:val="0"/>
  </w:num>
  <w:num w:numId="5" w16cid:durableId="993294934">
    <w:abstractNumId w:val="39"/>
  </w:num>
  <w:num w:numId="6" w16cid:durableId="1473712914">
    <w:abstractNumId w:val="40"/>
  </w:num>
  <w:num w:numId="7" w16cid:durableId="938948162">
    <w:abstractNumId w:val="46"/>
  </w:num>
  <w:num w:numId="8" w16cid:durableId="1350519803">
    <w:abstractNumId w:val="22"/>
  </w:num>
  <w:num w:numId="9" w16cid:durableId="1501577818">
    <w:abstractNumId w:val="25"/>
  </w:num>
  <w:num w:numId="10" w16cid:durableId="1761412690">
    <w:abstractNumId w:val="6"/>
  </w:num>
  <w:num w:numId="11" w16cid:durableId="1400521307">
    <w:abstractNumId w:val="20"/>
  </w:num>
  <w:num w:numId="12" w16cid:durableId="598224429">
    <w:abstractNumId w:val="27"/>
  </w:num>
  <w:num w:numId="13" w16cid:durableId="1788310792">
    <w:abstractNumId w:val="26"/>
  </w:num>
  <w:num w:numId="14" w16cid:durableId="380523255">
    <w:abstractNumId w:val="10"/>
  </w:num>
  <w:num w:numId="15" w16cid:durableId="12210192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050243">
    <w:abstractNumId w:val="7"/>
  </w:num>
  <w:num w:numId="17" w16cid:durableId="387533542">
    <w:abstractNumId w:val="8"/>
  </w:num>
  <w:num w:numId="18" w16cid:durableId="442383594">
    <w:abstractNumId w:val="14"/>
  </w:num>
  <w:num w:numId="19" w16cid:durableId="5112647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7548909">
    <w:abstractNumId w:val="1"/>
  </w:num>
  <w:num w:numId="21" w16cid:durableId="808860639">
    <w:abstractNumId w:val="30"/>
  </w:num>
  <w:num w:numId="22" w16cid:durableId="482045852">
    <w:abstractNumId w:val="19"/>
  </w:num>
  <w:num w:numId="23" w16cid:durableId="40904768">
    <w:abstractNumId w:val="41"/>
  </w:num>
  <w:num w:numId="24" w16cid:durableId="952902196">
    <w:abstractNumId w:val="44"/>
  </w:num>
  <w:num w:numId="25" w16cid:durableId="1535193833">
    <w:abstractNumId w:val="16"/>
  </w:num>
  <w:num w:numId="26" w16cid:durableId="942498446">
    <w:abstractNumId w:val="5"/>
  </w:num>
  <w:num w:numId="27" w16cid:durableId="429932341">
    <w:abstractNumId w:val="11"/>
  </w:num>
  <w:num w:numId="28" w16cid:durableId="1847478217">
    <w:abstractNumId w:val="33"/>
  </w:num>
  <w:num w:numId="29" w16cid:durableId="326175228">
    <w:abstractNumId w:val="32"/>
  </w:num>
  <w:num w:numId="30" w16cid:durableId="480661497">
    <w:abstractNumId w:val="32"/>
    <w:lvlOverride w:ilvl="0">
      <w:lvl w:ilvl="0">
        <w:start w:val="1"/>
        <w:numFmt w:val="decimal"/>
        <w:suff w:val="space"/>
        <w:lvlText w:val="%1."/>
        <w:lvlJc w:val="left"/>
        <w:pPr>
          <w:ind w:left="357" w:hanging="357"/>
        </w:pPr>
        <w:rPr>
          <w:rFonts w:hint="default"/>
        </w:rPr>
      </w:lvl>
    </w:lvlOverride>
    <w:lvlOverride w:ilvl="1">
      <w:lvl w:ilvl="1">
        <w:start w:val="1"/>
        <w:numFmt w:val="decimal"/>
        <w:suff w:val="space"/>
        <w:lvlText w:val="%2.%1"/>
        <w:lvlJc w:val="left"/>
        <w:pPr>
          <w:ind w:left="0" w:firstLine="357"/>
        </w:pPr>
        <w:rPr>
          <w:rFonts w:hint="default"/>
        </w:rPr>
      </w:lvl>
    </w:lvlOverride>
    <w:lvlOverride w:ilvl="2">
      <w:lvl w:ilvl="2">
        <w:start w:val="1"/>
        <w:numFmt w:val="decimal"/>
        <w:suff w:val="space"/>
        <w:lvlText w:val="%3.%1.%2"/>
        <w:lvlJc w:val="left"/>
        <w:pPr>
          <w:ind w:left="1071" w:hanging="357"/>
        </w:pPr>
        <w:rPr>
          <w:rFonts w:hint="default"/>
        </w:rPr>
      </w:lvl>
    </w:lvlOverride>
    <w:lvlOverride w:ilvl="3">
      <w:lvl w:ilvl="3">
        <w:start w:val="1"/>
        <w:numFmt w:val="decimal"/>
        <w:suff w:val="space"/>
        <w:lvlText w:val="%4.%1.%2.%3"/>
        <w:lvlJc w:val="left"/>
        <w:pPr>
          <w:ind w:left="1428" w:hanging="357"/>
        </w:pPr>
        <w:rPr>
          <w:rFonts w:hint="default"/>
        </w:rPr>
      </w:lvl>
    </w:lvlOverride>
    <w:lvlOverride w:ilvl="4">
      <w:lvl w:ilvl="4">
        <w:start w:val="1"/>
        <w:numFmt w:val="decimal"/>
        <w:suff w:val="space"/>
        <w:lvlText w:val="%5.%1.%2.%3.%4"/>
        <w:lvlJc w:val="left"/>
        <w:pPr>
          <w:ind w:left="1785" w:hanging="357"/>
        </w:pPr>
        <w:rPr>
          <w:rFonts w:hint="default"/>
        </w:rPr>
      </w:lvl>
    </w:lvlOverride>
    <w:lvlOverride w:ilvl="5">
      <w:lvl w:ilvl="5">
        <w:start w:val="1"/>
        <w:numFmt w:val="decimal"/>
        <w:suff w:val="space"/>
        <w:lvlText w:val="%6.%1.%2.%3.%4.%5"/>
        <w:lvlJc w:val="left"/>
        <w:pPr>
          <w:ind w:left="2142" w:hanging="357"/>
        </w:pPr>
        <w:rPr>
          <w:rFonts w:hint="default"/>
        </w:rPr>
      </w:lvl>
    </w:lvlOverride>
    <w:lvlOverride w:ilvl="6">
      <w:lvl w:ilvl="6">
        <w:start w:val="1"/>
        <w:numFmt w:val="decimal"/>
        <w:suff w:val="space"/>
        <w:lvlText w:val="%7.%1.%2.%3.%4.%5.%6"/>
        <w:lvlJc w:val="left"/>
        <w:pPr>
          <w:ind w:left="2499" w:hanging="357"/>
        </w:pPr>
        <w:rPr>
          <w:rFonts w:hint="default"/>
        </w:rPr>
      </w:lvl>
    </w:lvlOverride>
    <w:lvlOverride w:ilvl="7">
      <w:lvl w:ilvl="7">
        <w:start w:val="1"/>
        <w:numFmt w:val="decimal"/>
        <w:suff w:val="space"/>
        <w:lvlText w:val="%8.%2.%3.%4.%5.%6.%7"/>
        <w:lvlJc w:val="left"/>
        <w:pPr>
          <w:ind w:left="2856" w:hanging="357"/>
        </w:pPr>
        <w:rPr>
          <w:rFonts w:hint="default"/>
        </w:rPr>
      </w:lvl>
    </w:lvlOverride>
    <w:lvlOverride w:ilvl="8">
      <w:lvl w:ilvl="8">
        <w:start w:val="1"/>
        <w:numFmt w:val="decimal"/>
        <w:suff w:val="space"/>
        <w:lvlText w:val="%9.%1.%2.%3.%4.%5.%6.%7.%8"/>
        <w:lvlJc w:val="left"/>
        <w:pPr>
          <w:ind w:left="3213" w:hanging="357"/>
        </w:pPr>
        <w:rPr>
          <w:rFonts w:hint="default"/>
        </w:rPr>
      </w:lvl>
    </w:lvlOverride>
  </w:num>
  <w:num w:numId="31" w16cid:durableId="1773862962">
    <w:abstractNumId w:val="32"/>
    <w:lvlOverride w:ilvl="0">
      <w:lvl w:ilvl="0">
        <w:start w:val="1"/>
        <w:numFmt w:val="decimal"/>
        <w:suff w:val="space"/>
        <w:lvlText w:val="%1."/>
        <w:lvlJc w:val="left"/>
        <w:pPr>
          <w:ind w:left="357" w:hanging="357"/>
        </w:pPr>
        <w:rPr>
          <w:rFonts w:hint="default"/>
        </w:rPr>
      </w:lvl>
    </w:lvlOverride>
    <w:lvlOverride w:ilvl="1">
      <w:lvl w:ilvl="1">
        <w:start w:val="1"/>
        <w:numFmt w:val="decimal"/>
        <w:isLgl/>
        <w:suff w:val="space"/>
        <w:lvlText w:val="%2.%1"/>
        <w:lvlJc w:val="left"/>
        <w:pPr>
          <w:ind w:left="0" w:firstLine="357"/>
        </w:pPr>
        <w:rPr>
          <w:rFonts w:hint="default"/>
        </w:rPr>
      </w:lvl>
    </w:lvlOverride>
    <w:lvlOverride w:ilvl="2">
      <w:lvl w:ilvl="2">
        <w:start w:val="1"/>
        <w:numFmt w:val="decimal"/>
        <w:suff w:val="space"/>
        <w:lvlText w:val="%3.%1.%2"/>
        <w:lvlJc w:val="left"/>
        <w:pPr>
          <w:ind w:left="1071" w:hanging="357"/>
        </w:pPr>
        <w:rPr>
          <w:rFonts w:hint="default"/>
        </w:rPr>
      </w:lvl>
    </w:lvlOverride>
    <w:lvlOverride w:ilvl="3">
      <w:lvl w:ilvl="3">
        <w:start w:val="1"/>
        <w:numFmt w:val="decimal"/>
        <w:suff w:val="space"/>
        <w:lvlText w:val="%4.%1.%2.%3"/>
        <w:lvlJc w:val="left"/>
        <w:pPr>
          <w:ind w:left="1428" w:hanging="357"/>
        </w:pPr>
        <w:rPr>
          <w:rFonts w:hint="default"/>
        </w:rPr>
      </w:lvl>
    </w:lvlOverride>
    <w:lvlOverride w:ilvl="4">
      <w:lvl w:ilvl="4">
        <w:start w:val="1"/>
        <w:numFmt w:val="decimal"/>
        <w:suff w:val="space"/>
        <w:lvlText w:val="%5.%1.%2.%3.%4"/>
        <w:lvlJc w:val="left"/>
        <w:pPr>
          <w:ind w:left="1785" w:hanging="357"/>
        </w:pPr>
        <w:rPr>
          <w:rFonts w:hint="default"/>
        </w:rPr>
      </w:lvl>
    </w:lvlOverride>
    <w:lvlOverride w:ilvl="5">
      <w:lvl w:ilvl="5">
        <w:start w:val="1"/>
        <w:numFmt w:val="decimal"/>
        <w:suff w:val="space"/>
        <w:lvlText w:val="%6.%1.%2.%3.%4.%5"/>
        <w:lvlJc w:val="left"/>
        <w:pPr>
          <w:ind w:left="2142" w:hanging="357"/>
        </w:pPr>
        <w:rPr>
          <w:rFonts w:hint="default"/>
        </w:rPr>
      </w:lvl>
    </w:lvlOverride>
    <w:lvlOverride w:ilvl="6">
      <w:lvl w:ilvl="6">
        <w:start w:val="1"/>
        <w:numFmt w:val="decimal"/>
        <w:suff w:val="space"/>
        <w:lvlText w:val="%7.%1.%2.%3.%4.%5.%6"/>
        <w:lvlJc w:val="left"/>
        <w:pPr>
          <w:ind w:left="2499" w:hanging="357"/>
        </w:pPr>
        <w:rPr>
          <w:rFonts w:hint="default"/>
        </w:rPr>
      </w:lvl>
    </w:lvlOverride>
    <w:lvlOverride w:ilvl="7">
      <w:lvl w:ilvl="7">
        <w:start w:val="1"/>
        <w:numFmt w:val="decimal"/>
        <w:suff w:val="space"/>
        <w:lvlText w:val="%8.%2.%3.%4.%5.%6.%7"/>
        <w:lvlJc w:val="left"/>
        <w:pPr>
          <w:ind w:left="2856" w:hanging="357"/>
        </w:pPr>
        <w:rPr>
          <w:rFonts w:hint="default"/>
        </w:rPr>
      </w:lvl>
    </w:lvlOverride>
    <w:lvlOverride w:ilvl="8">
      <w:lvl w:ilvl="8">
        <w:start w:val="1"/>
        <w:numFmt w:val="decimal"/>
        <w:suff w:val="space"/>
        <w:lvlText w:val="%9.%1.%2.%3.%4.%5.%6.%7.%8"/>
        <w:lvlJc w:val="left"/>
        <w:pPr>
          <w:ind w:left="3213" w:hanging="357"/>
        </w:pPr>
        <w:rPr>
          <w:rFonts w:hint="default"/>
        </w:rPr>
      </w:lvl>
    </w:lvlOverride>
  </w:num>
  <w:num w:numId="32" w16cid:durableId="1422525322">
    <w:abstractNumId w:val="32"/>
    <w:lvlOverride w:ilvl="0">
      <w:lvl w:ilvl="0">
        <w:start w:val="1"/>
        <w:numFmt w:val="decimal"/>
        <w:suff w:val="space"/>
        <w:lvlText w:val="%1."/>
        <w:lvlJc w:val="left"/>
        <w:pPr>
          <w:ind w:left="357" w:hanging="357"/>
        </w:pPr>
        <w:rPr>
          <w:rFonts w:hint="default"/>
        </w:rPr>
      </w:lvl>
    </w:lvlOverride>
    <w:lvlOverride w:ilvl="1">
      <w:lvl w:ilvl="1">
        <w:start w:val="1"/>
        <w:numFmt w:val="none"/>
        <w:isLgl/>
        <w:suff w:val="space"/>
        <w:lvlText w:val="%1."/>
        <w:lvlJc w:val="left"/>
        <w:pPr>
          <w:ind w:left="0" w:firstLine="357"/>
        </w:pPr>
        <w:rPr>
          <w:rFonts w:hint="default"/>
        </w:rPr>
      </w:lvl>
    </w:lvlOverride>
    <w:lvlOverride w:ilvl="2">
      <w:lvl w:ilvl="2">
        <w:start w:val="1"/>
        <w:numFmt w:val="decimal"/>
        <w:suff w:val="space"/>
        <w:lvlText w:val="%3.%1.%2"/>
        <w:lvlJc w:val="left"/>
        <w:pPr>
          <w:ind w:left="1071" w:hanging="357"/>
        </w:pPr>
        <w:rPr>
          <w:rFonts w:hint="default"/>
        </w:rPr>
      </w:lvl>
    </w:lvlOverride>
    <w:lvlOverride w:ilvl="3">
      <w:lvl w:ilvl="3">
        <w:start w:val="1"/>
        <w:numFmt w:val="decimal"/>
        <w:suff w:val="space"/>
        <w:lvlText w:val="%4.%1.%2.%3"/>
        <w:lvlJc w:val="left"/>
        <w:pPr>
          <w:ind w:left="1428" w:hanging="357"/>
        </w:pPr>
        <w:rPr>
          <w:rFonts w:hint="default"/>
        </w:rPr>
      </w:lvl>
    </w:lvlOverride>
    <w:lvlOverride w:ilvl="4">
      <w:lvl w:ilvl="4">
        <w:start w:val="1"/>
        <w:numFmt w:val="decimal"/>
        <w:suff w:val="space"/>
        <w:lvlText w:val="%5.%1.%2.%3.%4"/>
        <w:lvlJc w:val="left"/>
        <w:pPr>
          <w:ind w:left="1785" w:hanging="357"/>
        </w:pPr>
        <w:rPr>
          <w:rFonts w:hint="default"/>
        </w:rPr>
      </w:lvl>
    </w:lvlOverride>
    <w:lvlOverride w:ilvl="5">
      <w:lvl w:ilvl="5">
        <w:start w:val="1"/>
        <w:numFmt w:val="decimal"/>
        <w:suff w:val="space"/>
        <w:lvlText w:val="%6.%1.%2.%3.%4.%5"/>
        <w:lvlJc w:val="left"/>
        <w:pPr>
          <w:ind w:left="2142" w:hanging="357"/>
        </w:pPr>
        <w:rPr>
          <w:rFonts w:hint="default"/>
        </w:rPr>
      </w:lvl>
    </w:lvlOverride>
    <w:lvlOverride w:ilvl="6">
      <w:lvl w:ilvl="6">
        <w:start w:val="1"/>
        <w:numFmt w:val="decimal"/>
        <w:suff w:val="space"/>
        <w:lvlText w:val="%7.%1.%2.%3.%4.%5.%6"/>
        <w:lvlJc w:val="left"/>
        <w:pPr>
          <w:ind w:left="2499" w:hanging="357"/>
        </w:pPr>
        <w:rPr>
          <w:rFonts w:hint="default"/>
        </w:rPr>
      </w:lvl>
    </w:lvlOverride>
    <w:lvlOverride w:ilvl="7">
      <w:lvl w:ilvl="7">
        <w:start w:val="1"/>
        <w:numFmt w:val="decimal"/>
        <w:suff w:val="space"/>
        <w:lvlText w:val="%8.%2.%3.%4.%5.%6.%7"/>
        <w:lvlJc w:val="left"/>
        <w:pPr>
          <w:ind w:left="2856" w:hanging="357"/>
        </w:pPr>
        <w:rPr>
          <w:rFonts w:hint="default"/>
        </w:rPr>
      </w:lvl>
    </w:lvlOverride>
    <w:lvlOverride w:ilvl="8">
      <w:lvl w:ilvl="8">
        <w:start w:val="1"/>
        <w:numFmt w:val="decimal"/>
        <w:suff w:val="space"/>
        <w:lvlText w:val="%9.%1.%2.%3.%4.%5.%6.%7.%8"/>
        <w:lvlJc w:val="left"/>
        <w:pPr>
          <w:ind w:left="3213" w:hanging="357"/>
        </w:pPr>
        <w:rPr>
          <w:rFonts w:hint="default"/>
        </w:rPr>
      </w:lvl>
    </w:lvlOverride>
  </w:num>
  <w:num w:numId="33" w16cid:durableId="605962850">
    <w:abstractNumId w:val="32"/>
    <w:lvlOverride w:ilvl="0">
      <w:lvl w:ilvl="0">
        <w:start w:val="1"/>
        <w:numFmt w:val="decimal"/>
        <w:suff w:val="space"/>
        <w:lvlText w:val="%1."/>
        <w:lvlJc w:val="left"/>
        <w:pPr>
          <w:ind w:left="357" w:hanging="357"/>
        </w:pPr>
        <w:rPr>
          <w:rFonts w:hint="default"/>
        </w:rPr>
      </w:lvl>
    </w:lvlOverride>
    <w:lvlOverride w:ilvl="1">
      <w:lvl w:ilvl="1">
        <w:start w:val="1"/>
        <w:numFmt w:val="none"/>
        <w:isLgl/>
        <w:suff w:val="space"/>
        <w:lvlText w:val="%1.1"/>
        <w:lvlJc w:val="left"/>
        <w:pPr>
          <w:ind w:left="0" w:firstLine="357"/>
        </w:pPr>
        <w:rPr>
          <w:rFonts w:hint="default"/>
        </w:rPr>
      </w:lvl>
    </w:lvlOverride>
    <w:lvlOverride w:ilvl="2">
      <w:lvl w:ilvl="2">
        <w:start w:val="1"/>
        <w:numFmt w:val="decimal"/>
        <w:suff w:val="space"/>
        <w:lvlText w:val="%3.%1.%2"/>
        <w:lvlJc w:val="left"/>
        <w:pPr>
          <w:ind w:left="1071" w:hanging="357"/>
        </w:pPr>
        <w:rPr>
          <w:rFonts w:hint="default"/>
        </w:rPr>
      </w:lvl>
    </w:lvlOverride>
    <w:lvlOverride w:ilvl="3">
      <w:lvl w:ilvl="3">
        <w:start w:val="1"/>
        <w:numFmt w:val="decimal"/>
        <w:suff w:val="space"/>
        <w:lvlText w:val="%4.%1.%2.%3"/>
        <w:lvlJc w:val="left"/>
        <w:pPr>
          <w:ind w:left="1428" w:hanging="357"/>
        </w:pPr>
        <w:rPr>
          <w:rFonts w:hint="default"/>
        </w:rPr>
      </w:lvl>
    </w:lvlOverride>
    <w:lvlOverride w:ilvl="4">
      <w:lvl w:ilvl="4">
        <w:start w:val="1"/>
        <w:numFmt w:val="decimal"/>
        <w:suff w:val="space"/>
        <w:lvlText w:val="%5.%1.%2.%3.%4"/>
        <w:lvlJc w:val="left"/>
        <w:pPr>
          <w:ind w:left="1785" w:hanging="357"/>
        </w:pPr>
        <w:rPr>
          <w:rFonts w:hint="default"/>
        </w:rPr>
      </w:lvl>
    </w:lvlOverride>
    <w:lvlOverride w:ilvl="5">
      <w:lvl w:ilvl="5">
        <w:start w:val="1"/>
        <w:numFmt w:val="decimal"/>
        <w:suff w:val="space"/>
        <w:lvlText w:val="%6.%1.%2.%3.%4.%5"/>
        <w:lvlJc w:val="left"/>
        <w:pPr>
          <w:ind w:left="2142" w:hanging="357"/>
        </w:pPr>
        <w:rPr>
          <w:rFonts w:hint="default"/>
        </w:rPr>
      </w:lvl>
    </w:lvlOverride>
    <w:lvlOverride w:ilvl="6">
      <w:lvl w:ilvl="6">
        <w:start w:val="1"/>
        <w:numFmt w:val="decimal"/>
        <w:suff w:val="space"/>
        <w:lvlText w:val="%7.%1.%2.%3.%4.%5.%6"/>
        <w:lvlJc w:val="left"/>
        <w:pPr>
          <w:ind w:left="2499" w:hanging="357"/>
        </w:pPr>
        <w:rPr>
          <w:rFonts w:hint="default"/>
        </w:rPr>
      </w:lvl>
    </w:lvlOverride>
    <w:lvlOverride w:ilvl="7">
      <w:lvl w:ilvl="7">
        <w:start w:val="1"/>
        <w:numFmt w:val="decimal"/>
        <w:suff w:val="space"/>
        <w:lvlText w:val="%8.%2.%3.%4.%5.%6.%7"/>
        <w:lvlJc w:val="left"/>
        <w:pPr>
          <w:ind w:left="2856" w:hanging="357"/>
        </w:pPr>
        <w:rPr>
          <w:rFonts w:hint="default"/>
        </w:rPr>
      </w:lvl>
    </w:lvlOverride>
    <w:lvlOverride w:ilvl="8">
      <w:lvl w:ilvl="8">
        <w:start w:val="1"/>
        <w:numFmt w:val="decimal"/>
        <w:suff w:val="space"/>
        <w:lvlText w:val="%9.%1.%2.%3.%4.%5.%6.%7.%8"/>
        <w:lvlJc w:val="left"/>
        <w:pPr>
          <w:ind w:left="3213" w:hanging="357"/>
        </w:pPr>
        <w:rPr>
          <w:rFonts w:hint="default"/>
        </w:rPr>
      </w:lvl>
    </w:lvlOverride>
  </w:num>
  <w:num w:numId="34" w16cid:durableId="306672811">
    <w:abstractNumId w:val="32"/>
    <w:lvlOverride w:ilvl="0">
      <w:lvl w:ilvl="0">
        <w:start w:val="1"/>
        <w:numFmt w:val="decimal"/>
        <w:suff w:val="space"/>
        <w:lvlText w:val="%1."/>
        <w:lvlJc w:val="left"/>
        <w:pPr>
          <w:ind w:left="357" w:hanging="357"/>
        </w:pPr>
        <w:rPr>
          <w:rFonts w:hint="default"/>
        </w:rPr>
      </w:lvl>
    </w:lvlOverride>
    <w:lvlOverride w:ilvl="1">
      <w:lvl w:ilvl="1">
        <w:start w:val="1"/>
        <w:numFmt w:val="none"/>
        <w:isLgl/>
        <w:suff w:val="space"/>
        <w:lvlText w:val="%1.1"/>
        <w:lvlJc w:val="left"/>
        <w:pPr>
          <w:ind w:left="0" w:firstLine="357"/>
        </w:pPr>
        <w:rPr>
          <w:rFonts w:hint="default"/>
        </w:rPr>
      </w:lvl>
    </w:lvlOverride>
    <w:lvlOverride w:ilvl="2">
      <w:lvl w:ilvl="2">
        <w:start w:val="1"/>
        <w:numFmt w:val="decimal"/>
        <w:suff w:val="space"/>
        <w:lvlText w:val="%3.%1.%21"/>
        <w:lvlJc w:val="left"/>
        <w:pPr>
          <w:ind w:left="1071" w:hanging="357"/>
        </w:pPr>
        <w:rPr>
          <w:rFonts w:hint="default"/>
        </w:rPr>
      </w:lvl>
    </w:lvlOverride>
    <w:lvlOverride w:ilvl="3">
      <w:lvl w:ilvl="3">
        <w:start w:val="1"/>
        <w:numFmt w:val="decimal"/>
        <w:suff w:val="space"/>
        <w:lvlText w:val="%4.%1.%2.%3"/>
        <w:lvlJc w:val="left"/>
        <w:pPr>
          <w:ind w:left="1428" w:hanging="357"/>
        </w:pPr>
        <w:rPr>
          <w:rFonts w:hint="default"/>
        </w:rPr>
      </w:lvl>
    </w:lvlOverride>
    <w:lvlOverride w:ilvl="4">
      <w:lvl w:ilvl="4">
        <w:start w:val="1"/>
        <w:numFmt w:val="decimal"/>
        <w:suff w:val="space"/>
        <w:lvlText w:val="%5.%1.%2.%3.%4"/>
        <w:lvlJc w:val="left"/>
        <w:pPr>
          <w:ind w:left="1785" w:hanging="357"/>
        </w:pPr>
        <w:rPr>
          <w:rFonts w:hint="default"/>
        </w:rPr>
      </w:lvl>
    </w:lvlOverride>
    <w:lvlOverride w:ilvl="5">
      <w:lvl w:ilvl="5">
        <w:start w:val="1"/>
        <w:numFmt w:val="decimal"/>
        <w:suff w:val="space"/>
        <w:lvlText w:val="%6.%1.%2.%3.%4.%5"/>
        <w:lvlJc w:val="left"/>
        <w:pPr>
          <w:ind w:left="2142" w:hanging="357"/>
        </w:pPr>
        <w:rPr>
          <w:rFonts w:hint="default"/>
        </w:rPr>
      </w:lvl>
    </w:lvlOverride>
    <w:lvlOverride w:ilvl="6">
      <w:lvl w:ilvl="6">
        <w:start w:val="1"/>
        <w:numFmt w:val="decimal"/>
        <w:suff w:val="space"/>
        <w:lvlText w:val="%7.%1.%2.%3.%4.%5.%6"/>
        <w:lvlJc w:val="left"/>
        <w:pPr>
          <w:ind w:left="2499" w:hanging="357"/>
        </w:pPr>
        <w:rPr>
          <w:rFonts w:hint="default"/>
        </w:rPr>
      </w:lvl>
    </w:lvlOverride>
    <w:lvlOverride w:ilvl="7">
      <w:lvl w:ilvl="7">
        <w:start w:val="1"/>
        <w:numFmt w:val="decimal"/>
        <w:suff w:val="space"/>
        <w:lvlText w:val="%8.%2.%3.%4.%5.%6.%7"/>
        <w:lvlJc w:val="left"/>
        <w:pPr>
          <w:ind w:left="2856" w:hanging="357"/>
        </w:pPr>
        <w:rPr>
          <w:rFonts w:hint="default"/>
        </w:rPr>
      </w:lvl>
    </w:lvlOverride>
    <w:lvlOverride w:ilvl="8">
      <w:lvl w:ilvl="8">
        <w:start w:val="1"/>
        <w:numFmt w:val="decimal"/>
        <w:suff w:val="space"/>
        <w:lvlText w:val="%9.%1.%2.%3.%4.%5.%6.%7.%8"/>
        <w:lvlJc w:val="left"/>
        <w:pPr>
          <w:ind w:left="3213" w:hanging="357"/>
        </w:pPr>
        <w:rPr>
          <w:rFonts w:hint="default"/>
        </w:rPr>
      </w:lvl>
    </w:lvlOverride>
  </w:num>
  <w:num w:numId="35" w16cid:durableId="1933320699">
    <w:abstractNumId w:val="3"/>
  </w:num>
  <w:num w:numId="36" w16cid:durableId="1635911077">
    <w:abstractNumId w:val="15"/>
  </w:num>
  <w:num w:numId="37" w16cid:durableId="158664201">
    <w:abstractNumId w:val="18"/>
  </w:num>
  <w:num w:numId="38" w16cid:durableId="619460178">
    <w:abstractNumId w:val="17"/>
  </w:num>
  <w:num w:numId="39" w16cid:durableId="958099219">
    <w:abstractNumId w:val="37"/>
  </w:num>
  <w:num w:numId="40" w16cid:durableId="953749404">
    <w:abstractNumId w:val="45"/>
  </w:num>
  <w:num w:numId="41" w16cid:durableId="396559762">
    <w:abstractNumId w:val="36"/>
  </w:num>
  <w:num w:numId="42" w16cid:durableId="1408385097">
    <w:abstractNumId w:val="35"/>
  </w:num>
  <w:num w:numId="43" w16cid:durableId="1231774172">
    <w:abstractNumId w:val="34"/>
  </w:num>
  <w:num w:numId="44" w16cid:durableId="1631011312">
    <w:abstractNumId w:val="23"/>
  </w:num>
  <w:num w:numId="45" w16cid:durableId="604001352">
    <w:abstractNumId w:val="2"/>
  </w:num>
  <w:num w:numId="46" w16cid:durableId="1978487163">
    <w:abstractNumId w:val="31"/>
  </w:num>
  <w:num w:numId="47" w16cid:durableId="777019546">
    <w:abstractNumId w:val="24"/>
  </w:num>
  <w:num w:numId="48" w16cid:durableId="632441784">
    <w:abstractNumId w:val="4"/>
  </w:num>
  <w:num w:numId="49" w16cid:durableId="711424748">
    <w:abstractNumId w:val="38"/>
  </w:num>
  <w:num w:numId="50" w16cid:durableId="234123309">
    <w:abstractNumId w:val="21"/>
  </w:num>
  <w:num w:numId="51" w16cid:durableId="637418755">
    <w:abstractNumId w:val="29"/>
  </w:num>
  <w:num w:numId="52" w16cid:durableId="939950034">
    <w:abstractNumId w:val="42"/>
  </w:num>
  <w:num w:numId="53" w16cid:durableId="1714619962">
    <w:abstractNumId w:val="28"/>
  </w:num>
  <w:num w:numId="54" w16cid:durableId="6824408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701"/>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CB"/>
    <w:rsid w:val="0003616C"/>
    <w:rsid w:val="0003622E"/>
    <w:rsid w:val="00040B5A"/>
    <w:rsid w:val="00047CB1"/>
    <w:rsid w:val="0005020C"/>
    <w:rsid w:val="00051D0A"/>
    <w:rsid w:val="00055AF1"/>
    <w:rsid w:val="0007350F"/>
    <w:rsid w:val="00075B3D"/>
    <w:rsid w:val="00077EE6"/>
    <w:rsid w:val="00093962"/>
    <w:rsid w:val="00095C93"/>
    <w:rsid w:val="000A30EB"/>
    <w:rsid w:val="000B33CB"/>
    <w:rsid w:val="000B4C7E"/>
    <w:rsid w:val="000C3722"/>
    <w:rsid w:val="000C6228"/>
    <w:rsid w:val="000D203D"/>
    <w:rsid w:val="000E3F43"/>
    <w:rsid w:val="000F3AFE"/>
    <w:rsid w:val="001135B0"/>
    <w:rsid w:val="00135886"/>
    <w:rsid w:val="00167B5E"/>
    <w:rsid w:val="00181617"/>
    <w:rsid w:val="00182BA0"/>
    <w:rsid w:val="00183041"/>
    <w:rsid w:val="001918D0"/>
    <w:rsid w:val="001A10EE"/>
    <w:rsid w:val="001B2BEA"/>
    <w:rsid w:val="001B5A38"/>
    <w:rsid w:val="001C2E33"/>
    <w:rsid w:val="001D2409"/>
    <w:rsid w:val="001D6F1C"/>
    <w:rsid w:val="001F26A5"/>
    <w:rsid w:val="001F5784"/>
    <w:rsid w:val="0024055B"/>
    <w:rsid w:val="00243AD3"/>
    <w:rsid w:val="00260777"/>
    <w:rsid w:val="00271253"/>
    <w:rsid w:val="0027369E"/>
    <w:rsid w:val="00280305"/>
    <w:rsid w:val="002A2A5E"/>
    <w:rsid w:val="002B17D0"/>
    <w:rsid w:val="002B7A63"/>
    <w:rsid w:val="002C45F5"/>
    <w:rsid w:val="002C5ABB"/>
    <w:rsid w:val="002D5A8E"/>
    <w:rsid w:val="002F1CB0"/>
    <w:rsid w:val="0030370C"/>
    <w:rsid w:val="00304C20"/>
    <w:rsid w:val="00316368"/>
    <w:rsid w:val="00321BAE"/>
    <w:rsid w:val="00326AB5"/>
    <w:rsid w:val="00346075"/>
    <w:rsid w:val="00354E62"/>
    <w:rsid w:val="00360FA3"/>
    <w:rsid w:val="0036159F"/>
    <w:rsid w:val="003617A6"/>
    <w:rsid w:val="00366387"/>
    <w:rsid w:val="003776AC"/>
    <w:rsid w:val="003B2835"/>
    <w:rsid w:val="003B2CCA"/>
    <w:rsid w:val="003C13E9"/>
    <w:rsid w:val="003C4A9F"/>
    <w:rsid w:val="003C5EA5"/>
    <w:rsid w:val="003C6930"/>
    <w:rsid w:val="003D0878"/>
    <w:rsid w:val="003D40D2"/>
    <w:rsid w:val="003E1888"/>
    <w:rsid w:val="003E75EC"/>
    <w:rsid w:val="00407458"/>
    <w:rsid w:val="0044456B"/>
    <w:rsid w:val="00475C9F"/>
    <w:rsid w:val="00483279"/>
    <w:rsid w:val="00484D4F"/>
    <w:rsid w:val="004F04A1"/>
    <w:rsid w:val="00500C0A"/>
    <w:rsid w:val="00506BEE"/>
    <w:rsid w:val="00513C3C"/>
    <w:rsid w:val="00541F27"/>
    <w:rsid w:val="00581E0F"/>
    <w:rsid w:val="005834B4"/>
    <w:rsid w:val="005A219E"/>
    <w:rsid w:val="005C36E7"/>
    <w:rsid w:val="005C76FB"/>
    <w:rsid w:val="005D4154"/>
    <w:rsid w:val="005F25DD"/>
    <w:rsid w:val="0060176C"/>
    <w:rsid w:val="006066E6"/>
    <w:rsid w:val="00611C7B"/>
    <w:rsid w:val="006141E5"/>
    <w:rsid w:val="00622B67"/>
    <w:rsid w:val="006262E9"/>
    <w:rsid w:val="0063153A"/>
    <w:rsid w:val="006437E6"/>
    <w:rsid w:val="006717ED"/>
    <w:rsid w:val="00672488"/>
    <w:rsid w:val="00684440"/>
    <w:rsid w:val="006868B3"/>
    <w:rsid w:val="00690B9D"/>
    <w:rsid w:val="00693E4B"/>
    <w:rsid w:val="006974C4"/>
    <w:rsid w:val="006976B0"/>
    <w:rsid w:val="006B08A2"/>
    <w:rsid w:val="006B1025"/>
    <w:rsid w:val="006C5E34"/>
    <w:rsid w:val="006C73FC"/>
    <w:rsid w:val="006D24D8"/>
    <w:rsid w:val="006F4708"/>
    <w:rsid w:val="006F5705"/>
    <w:rsid w:val="00705802"/>
    <w:rsid w:val="007108F7"/>
    <w:rsid w:val="00714432"/>
    <w:rsid w:val="007147EC"/>
    <w:rsid w:val="00715DFC"/>
    <w:rsid w:val="00752689"/>
    <w:rsid w:val="00753932"/>
    <w:rsid w:val="00760C88"/>
    <w:rsid w:val="00774B47"/>
    <w:rsid w:val="00790A2A"/>
    <w:rsid w:val="00793261"/>
    <w:rsid w:val="00795EC2"/>
    <w:rsid w:val="007A4F53"/>
    <w:rsid w:val="007C0E09"/>
    <w:rsid w:val="007C10C4"/>
    <w:rsid w:val="007C6C3B"/>
    <w:rsid w:val="007E2A39"/>
    <w:rsid w:val="007F15C6"/>
    <w:rsid w:val="00806B14"/>
    <w:rsid w:val="008249E7"/>
    <w:rsid w:val="00850951"/>
    <w:rsid w:val="008518D4"/>
    <w:rsid w:val="008539E1"/>
    <w:rsid w:val="008557C7"/>
    <w:rsid w:val="00856931"/>
    <w:rsid w:val="008648B8"/>
    <w:rsid w:val="00866FAA"/>
    <w:rsid w:val="008677B8"/>
    <w:rsid w:val="00871FDE"/>
    <w:rsid w:val="00882CE0"/>
    <w:rsid w:val="00884B08"/>
    <w:rsid w:val="008A2D43"/>
    <w:rsid w:val="008A36D3"/>
    <w:rsid w:val="008B1742"/>
    <w:rsid w:val="008C0495"/>
    <w:rsid w:val="008C7884"/>
    <w:rsid w:val="008D3566"/>
    <w:rsid w:val="008F793C"/>
    <w:rsid w:val="00907E8C"/>
    <w:rsid w:val="00914226"/>
    <w:rsid w:val="0092279C"/>
    <w:rsid w:val="00931E88"/>
    <w:rsid w:val="00934D98"/>
    <w:rsid w:val="00943D98"/>
    <w:rsid w:val="00943FD6"/>
    <w:rsid w:val="0095180D"/>
    <w:rsid w:val="00961F2B"/>
    <w:rsid w:val="00964EEC"/>
    <w:rsid w:val="009800E1"/>
    <w:rsid w:val="0098505C"/>
    <w:rsid w:val="009852A4"/>
    <w:rsid w:val="009858D8"/>
    <w:rsid w:val="009860C5"/>
    <w:rsid w:val="009975FE"/>
    <w:rsid w:val="009A5CF1"/>
    <w:rsid w:val="009A7C0D"/>
    <w:rsid w:val="009C2E9D"/>
    <w:rsid w:val="009C6636"/>
    <w:rsid w:val="009D19F4"/>
    <w:rsid w:val="009D5943"/>
    <w:rsid w:val="009F3B32"/>
    <w:rsid w:val="00A00440"/>
    <w:rsid w:val="00A01E4D"/>
    <w:rsid w:val="00A238C1"/>
    <w:rsid w:val="00A27C0E"/>
    <w:rsid w:val="00A32A91"/>
    <w:rsid w:val="00A3613B"/>
    <w:rsid w:val="00A36DF5"/>
    <w:rsid w:val="00A6305B"/>
    <w:rsid w:val="00A824BA"/>
    <w:rsid w:val="00AB0357"/>
    <w:rsid w:val="00AC5B4E"/>
    <w:rsid w:val="00AC6C36"/>
    <w:rsid w:val="00AD1C6A"/>
    <w:rsid w:val="00B02287"/>
    <w:rsid w:val="00B14AA6"/>
    <w:rsid w:val="00B23F2A"/>
    <w:rsid w:val="00B33F30"/>
    <w:rsid w:val="00B55C79"/>
    <w:rsid w:val="00B65488"/>
    <w:rsid w:val="00B668B9"/>
    <w:rsid w:val="00B73036"/>
    <w:rsid w:val="00B93681"/>
    <w:rsid w:val="00BA0380"/>
    <w:rsid w:val="00BC5D1D"/>
    <w:rsid w:val="00BD6208"/>
    <w:rsid w:val="00BD7179"/>
    <w:rsid w:val="00BE35E3"/>
    <w:rsid w:val="00BF3F44"/>
    <w:rsid w:val="00C13185"/>
    <w:rsid w:val="00C2231B"/>
    <w:rsid w:val="00C242DA"/>
    <w:rsid w:val="00C5562A"/>
    <w:rsid w:val="00C5673F"/>
    <w:rsid w:val="00C8211B"/>
    <w:rsid w:val="00C9592B"/>
    <w:rsid w:val="00CC0236"/>
    <w:rsid w:val="00CD1F80"/>
    <w:rsid w:val="00D0383B"/>
    <w:rsid w:val="00D25D31"/>
    <w:rsid w:val="00D35700"/>
    <w:rsid w:val="00D53A90"/>
    <w:rsid w:val="00D608B7"/>
    <w:rsid w:val="00D71001"/>
    <w:rsid w:val="00D8121A"/>
    <w:rsid w:val="00DC3FC1"/>
    <w:rsid w:val="00DC5F5B"/>
    <w:rsid w:val="00DD3364"/>
    <w:rsid w:val="00DD6DF3"/>
    <w:rsid w:val="00DE0926"/>
    <w:rsid w:val="00DF2588"/>
    <w:rsid w:val="00DF5867"/>
    <w:rsid w:val="00DF734B"/>
    <w:rsid w:val="00E02482"/>
    <w:rsid w:val="00E03120"/>
    <w:rsid w:val="00E06ADF"/>
    <w:rsid w:val="00E31488"/>
    <w:rsid w:val="00E55EFA"/>
    <w:rsid w:val="00E830C0"/>
    <w:rsid w:val="00E93763"/>
    <w:rsid w:val="00E946A2"/>
    <w:rsid w:val="00E94E4A"/>
    <w:rsid w:val="00EA02C0"/>
    <w:rsid w:val="00EC141F"/>
    <w:rsid w:val="00ED5077"/>
    <w:rsid w:val="00EE4128"/>
    <w:rsid w:val="00EE7049"/>
    <w:rsid w:val="00F32749"/>
    <w:rsid w:val="00F4051B"/>
    <w:rsid w:val="00F66C52"/>
    <w:rsid w:val="00F83468"/>
    <w:rsid w:val="00F9334B"/>
    <w:rsid w:val="00FA48CB"/>
    <w:rsid w:val="00FA52D4"/>
    <w:rsid w:val="00FA7DF8"/>
    <w:rsid w:val="00FB07FB"/>
    <w:rsid w:val="00FB568C"/>
    <w:rsid w:val="00FC2384"/>
    <w:rsid w:val="00FC390E"/>
    <w:rsid w:val="00FC3D03"/>
    <w:rsid w:val="00FF0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E6FCE"/>
  <w15:docId w15:val="{941D6EDD-FAF6-4A24-999C-CDA90697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6AC"/>
    <w:pPr>
      <w:spacing w:before="120" w:after="120" w:line="240" w:lineRule="auto"/>
      <w:jc w:val="both"/>
    </w:pPr>
    <w:rPr>
      <w:rFonts w:ascii="Arial" w:eastAsia="Arial" w:hAnsi="Arial" w:cs="Arial"/>
    </w:rPr>
  </w:style>
  <w:style w:type="paragraph" w:styleId="Heading1">
    <w:name w:val="heading 1"/>
    <w:next w:val="Heading2"/>
    <w:link w:val="Heading1Char"/>
    <w:uiPriority w:val="9"/>
    <w:rsid w:val="00931E88"/>
    <w:pPr>
      <w:keepNext/>
      <w:keepLines/>
      <w:spacing w:after="0" w:line="240" w:lineRule="auto"/>
      <w:outlineLvl w:val="0"/>
    </w:pPr>
    <w:rPr>
      <w:rFonts w:ascii="Arial" w:eastAsiaTheme="majorEastAsia" w:hAnsi="Arial"/>
      <w:b/>
      <w:color w:val="28285F" w:themeColor="text2"/>
      <w:sz w:val="44"/>
      <w:szCs w:val="72"/>
      <w:lang w:eastAsia="en-US"/>
    </w:rPr>
  </w:style>
  <w:style w:type="paragraph" w:styleId="Heading2">
    <w:name w:val="heading 2"/>
    <w:next w:val="Normal"/>
    <w:link w:val="Heading2Char"/>
    <w:uiPriority w:val="9"/>
    <w:rsid w:val="00931E88"/>
    <w:pPr>
      <w:spacing w:before="360" w:after="0" w:line="360" w:lineRule="auto"/>
      <w:outlineLvl w:val="1"/>
    </w:pPr>
    <w:rPr>
      <w:rFonts w:ascii="Arial" w:eastAsiaTheme="majorEastAsia" w:hAnsi="Arial" w:cs="Arial"/>
      <w:b/>
      <w:color w:val="009632" w:themeColor="accent1"/>
      <w:sz w:val="28"/>
      <w:szCs w:val="28"/>
      <w:lang w:eastAsia="en-US"/>
    </w:rPr>
  </w:style>
  <w:style w:type="paragraph" w:styleId="Heading3">
    <w:name w:val="heading 3"/>
    <w:next w:val="Normal"/>
    <w:link w:val="Heading3Char"/>
    <w:uiPriority w:val="9"/>
    <w:rsid w:val="00931E88"/>
    <w:pPr>
      <w:spacing w:before="360" w:after="0"/>
      <w:outlineLvl w:val="2"/>
    </w:pPr>
    <w:rPr>
      <w:rFonts w:ascii="Arial" w:eastAsiaTheme="majorEastAsia" w:hAnsi="Arial" w:cs="Arial"/>
      <w:b/>
      <w:color w:val="0054A2" w:themeColor="accent5"/>
      <w:sz w:val="26"/>
      <w:szCs w:val="24"/>
      <w:lang w:eastAsia="en-US"/>
    </w:rPr>
  </w:style>
  <w:style w:type="paragraph" w:styleId="Heading4">
    <w:name w:val="heading 4"/>
    <w:next w:val="Normal"/>
    <w:link w:val="Heading4Char"/>
    <w:uiPriority w:val="9"/>
    <w:rsid w:val="00931E88"/>
    <w:pPr>
      <w:spacing w:before="360" w:after="0" w:line="360" w:lineRule="auto"/>
      <w:outlineLvl w:val="3"/>
    </w:pPr>
    <w:rPr>
      <w:rFonts w:ascii="Arial" w:eastAsiaTheme="minorHAnsi" w:hAnsi="Arial"/>
      <w:b/>
      <w:color w:val="000000" w:themeColor="text1"/>
      <w:sz w:val="24"/>
      <w:szCs w:val="26"/>
      <w:lang w:eastAsia="en-US"/>
    </w:rPr>
  </w:style>
  <w:style w:type="paragraph" w:styleId="Heading5">
    <w:name w:val="heading 5"/>
    <w:basedOn w:val="Normal"/>
    <w:next w:val="Normal"/>
    <w:link w:val="Heading5Char"/>
    <w:uiPriority w:val="9"/>
    <w:rsid w:val="0092279C"/>
    <w:pPr>
      <w:keepNext/>
      <w:keepLines/>
      <w:spacing w:before="280"/>
      <w:outlineLvl w:val="4"/>
    </w:pPr>
    <w:rPr>
      <w:rFonts w:eastAsiaTheme="majorEastAsia" w:cstheme="majorBidi"/>
      <w:b/>
    </w:rPr>
  </w:style>
  <w:style w:type="paragraph" w:styleId="Heading6">
    <w:name w:val="heading 6"/>
    <w:basedOn w:val="Normal"/>
    <w:next w:val="Normal"/>
    <w:link w:val="Heading6Char"/>
    <w:uiPriority w:val="9"/>
    <w:rsid w:val="009A5CF1"/>
    <w:pPr>
      <w:keepNext/>
      <w:keepLines/>
      <w:spacing w:before="280"/>
      <w:outlineLvl w:val="5"/>
    </w:pPr>
    <w:rPr>
      <w:rFonts w:eastAsiaTheme="majorEastAsia" w:cstheme="majorBidi"/>
      <w:b/>
    </w:rPr>
  </w:style>
  <w:style w:type="paragraph" w:styleId="Heading7">
    <w:name w:val="heading 7"/>
    <w:basedOn w:val="Normal"/>
    <w:next w:val="Normal"/>
    <w:link w:val="Heading7Char"/>
    <w:uiPriority w:val="9"/>
    <w:semiHidden/>
    <w:qFormat/>
    <w:rsid w:val="005D4154"/>
    <w:pPr>
      <w:keepNext/>
      <w:keepLines/>
      <w:spacing w:before="40" w:after="0"/>
      <w:outlineLvl w:val="6"/>
    </w:pPr>
    <w:rPr>
      <w:rFonts w:asciiTheme="majorHAnsi" w:eastAsiaTheme="majorEastAsia" w:hAnsiTheme="majorHAnsi" w:cstheme="majorBidi"/>
      <w:i/>
      <w:iCs/>
      <w:color w:val="009632"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4A1"/>
    <w:pPr>
      <w:tabs>
        <w:tab w:val="center" w:pos="4513"/>
        <w:tab w:val="right" w:pos="9026"/>
      </w:tabs>
      <w:spacing w:after="0"/>
    </w:pPr>
  </w:style>
  <w:style w:type="character" w:customStyle="1" w:styleId="HeaderChar">
    <w:name w:val="Header Char"/>
    <w:basedOn w:val="DefaultParagraphFont"/>
    <w:link w:val="Header"/>
    <w:uiPriority w:val="99"/>
    <w:rsid w:val="004F04A1"/>
    <w:rPr>
      <w:rFonts w:ascii="Arial" w:eastAsiaTheme="minorHAnsi" w:hAnsi="Arial"/>
      <w:color w:val="000000" w:themeColor="text1"/>
      <w:lang w:eastAsia="en-US"/>
    </w:rPr>
  </w:style>
  <w:style w:type="paragraph" w:styleId="Footer">
    <w:name w:val="footer"/>
    <w:basedOn w:val="Normal"/>
    <w:link w:val="FooterChar"/>
    <w:uiPriority w:val="99"/>
    <w:unhideWhenUsed/>
    <w:rsid w:val="004F04A1"/>
    <w:pPr>
      <w:tabs>
        <w:tab w:val="center" w:pos="4513"/>
        <w:tab w:val="right" w:pos="9026"/>
      </w:tabs>
      <w:spacing w:after="0"/>
    </w:pPr>
  </w:style>
  <w:style w:type="character" w:customStyle="1" w:styleId="FooterChar">
    <w:name w:val="Footer Char"/>
    <w:basedOn w:val="DefaultParagraphFont"/>
    <w:link w:val="Footer"/>
    <w:uiPriority w:val="99"/>
    <w:rsid w:val="004F04A1"/>
    <w:rPr>
      <w:rFonts w:ascii="Arial" w:eastAsiaTheme="minorHAnsi" w:hAnsi="Arial"/>
      <w:color w:val="000000" w:themeColor="text1"/>
      <w:lang w:eastAsia="en-US"/>
    </w:rPr>
  </w:style>
  <w:style w:type="paragraph" w:styleId="BalloonText">
    <w:name w:val="Balloon Text"/>
    <w:basedOn w:val="Normal"/>
    <w:link w:val="BalloonTextChar"/>
    <w:uiPriority w:val="99"/>
    <w:semiHidden/>
    <w:unhideWhenUsed/>
    <w:rsid w:val="00FA52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2D4"/>
    <w:rPr>
      <w:rFonts w:ascii="Tahoma" w:hAnsi="Tahoma" w:cs="Tahoma"/>
      <w:sz w:val="16"/>
      <w:szCs w:val="16"/>
    </w:rPr>
  </w:style>
  <w:style w:type="paragraph" w:styleId="ListParagraph">
    <w:name w:val="List Paragraph"/>
    <w:aliases w:val="List bullets RBBC,Bullet point list"/>
    <w:link w:val="ListParagraphChar"/>
    <w:uiPriority w:val="34"/>
    <w:qFormat/>
    <w:rsid w:val="00931E88"/>
    <w:pPr>
      <w:numPr>
        <w:numId w:val="37"/>
      </w:numPr>
      <w:spacing w:after="0" w:line="360" w:lineRule="auto"/>
      <w:ind w:left="714" w:hanging="357"/>
    </w:pPr>
    <w:rPr>
      <w:rFonts w:ascii="Arial" w:eastAsia="Calibri" w:hAnsi="Arial" w:cs="Times New Roman"/>
      <w:color w:val="000000" w:themeColor="text1"/>
      <w:sz w:val="24"/>
      <w:lang w:eastAsia="en-US"/>
    </w:rPr>
  </w:style>
  <w:style w:type="character" w:styleId="Hyperlink">
    <w:name w:val="Hyperlink"/>
    <w:uiPriority w:val="99"/>
    <w:unhideWhenUsed/>
    <w:rsid w:val="006437E6"/>
    <w:rPr>
      <w:color w:val="0000FF"/>
      <w:u w:val="single"/>
    </w:rPr>
  </w:style>
  <w:style w:type="character" w:styleId="Strong">
    <w:name w:val="Strong"/>
    <w:uiPriority w:val="22"/>
    <w:unhideWhenUsed/>
    <w:rsid w:val="006437E6"/>
    <w:rPr>
      <w:b/>
      <w:bCs/>
    </w:rPr>
  </w:style>
  <w:style w:type="paragraph" w:styleId="NoSpacing">
    <w:name w:val="No Spacing"/>
    <w:uiPriority w:val="1"/>
    <w:rsid w:val="000A30EB"/>
    <w:pPr>
      <w:spacing w:after="0" w:line="240" w:lineRule="auto"/>
      <w:ind w:right="425"/>
    </w:pPr>
    <w:rPr>
      <w:rFonts w:ascii="Arial" w:hAnsi="Arial" w:cs="Arial"/>
      <w:color w:val="000000" w:themeColor="text1"/>
      <w:sz w:val="24"/>
      <w:szCs w:val="24"/>
    </w:rPr>
  </w:style>
  <w:style w:type="paragraph" w:styleId="Title">
    <w:name w:val="Title"/>
    <w:basedOn w:val="Normal"/>
    <w:next w:val="Normal"/>
    <w:link w:val="TitleChar"/>
    <w:uiPriority w:val="10"/>
    <w:unhideWhenUsed/>
    <w:rsid w:val="005D4154"/>
    <w:pPr>
      <w:spacing w:after="0"/>
    </w:pPr>
    <w:rPr>
      <w:rFonts w:eastAsiaTheme="majorEastAsia"/>
      <w:b/>
      <w:color w:val="009632" w:themeColor="accent1"/>
      <w:spacing w:val="-10"/>
      <w:kern w:val="28"/>
      <w:sz w:val="56"/>
      <w:szCs w:val="56"/>
    </w:rPr>
  </w:style>
  <w:style w:type="character" w:customStyle="1" w:styleId="TitleChar">
    <w:name w:val="Title Char"/>
    <w:basedOn w:val="DefaultParagraphFont"/>
    <w:link w:val="Title"/>
    <w:uiPriority w:val="10"/>
    <w:rsid w:val="002D5A8E"/>
    <w:rPr>
      <w:rFonts w:ascii="Arial" w:eastAsiaTheme="majorEastAsia" w:hAnsi="Arial"/>
      <w:b/>
      <w:color w:val="009632" w:themeColor="accent1"/>
      <w:spacing w:val="-10"/>
      <w:kern w:val="28"/>
      <w:sz w:val="56"/>
      <w:szCs w:val="56"/>
      <w:lang w:eastAsia="en-US"/>
    </w:rPr>
  </w:style>
  <w:style w:type="character" w:customStyle="1" w:styleId="Heading1Char">
    <w:name w:val="Heading 1 Char"/>
    <w:basedOn w:val="DefaultParagraphFont"/>
    <w:link w:val="Heading1"/>
    <w:uiPriority w:val="9"/>
    <w:rsid w:val="00931E88"/>
    <w:rPr>
      <w:rFonts w:ascii="Arial" w:eastAsiaTheme="majorEastAsia" w:hAnsi="Arial"/>
      <w:b/>
      <w:color w:val="28285F" w:themeColor="text2"/>
      <w:sz w:val="44"/>
      <w:szCs w:val="72"/>
      <w:lang w:eastAsia="en-US"/>
    </w:rPr>
  </w:style>
  <w:style w:type="character" w:customStyle="1" w:styleId="Heading2Char">
    <w:name w:val="Heading 2 Char"/>
    <w:basedOn w:val="DefaultParagraphFont"/>
    <w:link w:val="Heading2"/>
    <w:uiPriority w:val="9"/>
    <w:rsid w:val="00931E88"/>
    <w:rPr>
      <w:rFonts w:ascii="Arial" w:eastAsiaTheme="majorEastAsia" w:hAnsi="Arial" w:cs="Arial"/>
      <w:b/>
      <w:color w:val="009632" w:themeColor="accent1"/>
      <w:sz w:val="28"/>
      <w:szCs w:val="28"/>
      <w:lang w:eastAsia="en-US"/>
    </w:rPr>
  </w:style>
  <w:style w:type="character" w:customStyle="1" w:styleId="Heading3Char">
    <w:name w:val="Heading 3 Char"/>
    <w:basedOn w:val="DefaultParagraphFont"/>
    <w:link w:val="Heading3"/>
    <w:uiPriority w:val="9"/>
    <w:rsid w:val="00931E88"/>
    <w:rPr>
      <w:rFonts w:ascii="Arial" w:eastAsiaTheme="majorEastAsia" w:hAnsi="Arial" w:cs="Arial"/>
      <w:b/>
      <w:color w:val="0054A2" w:themeColor="accent5"/>
      <w:sz w:val="26"/>
      <w:szCs w:val="24"/>
      <w:lang w:eastAsia="en-US"/>
    </w:rPr>
  </w:style>
  <w:style w:type="character" w:customStyle="1" w:styleId="Heading4Char">
    <w:name w:val="Heading 4 Char"/>
    <w:basedOn w:val="DefaultParagraphFont"/>
    <w:link w:val="Heading4"/>
    <w:uiPriority w:val="9"/>
    <w:rsid w:val="00931E88"/>
    <w:rPr>
      <w:rFonts w:ascii="Arial" w:eastAsiaTheme="minorHAnsi" w:hAnsi="Arial"/>
      <w:b/>
      <w:color w:val="000000" w:themeColor="text1"/>
      <w:sz w:val="24"/>
      <w:szCs w:val="26"/>
      <w:lang w:eastAsia="en-US"/>
    </w:rPr>
  </w:style>
  <w:style w:type="character" w:customStyle="1" w:styleId="Heading5Char">
    <w:name w:val="Heading 5 Char"/>
    <w:basedOn w:val="DefaultParagraphFont"/>
    <w:link w:val="Heading5"/>
    <w:uiPriority w:val="9"/>
    <w:rsid w:val="0092279C"/>
    <w:rPr>
      <w:rFonts w:ascii="Arial" w:eastAsiaTheme="majorEastAsia" w:hAnsi="Arial" w:cstheme="majorBidi"/>
      <w:b/>
      <w:color w:val="000000" w:themeColor="text1"/>
      <w:sz w:val="24"/>
      <w:lang w:eastAsia="en-US"/>
    </w:rPr>
  </w:style>
  <w:style w:type="table" w:styleId="TableGrid">
    <w:name w:val="Table Grid"/>
    <w:aliases w:val="RBBC Table"/>
    <w:basedOn w:val="ListTable3"/>
    <w:uiPriority w:val="59"/>
    <w:rsid w:val="009D5943"/>
    <w:rPr>
      <w:rFonts w:eastAsiaTheme="minorHAnsi"/>
      <w:sz w:val="24"/>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cPr>
      <w:noWrap/>
      <w:vAlign w:val="center"/>
    </w:tcPr>
    <w:tblStylePr w:type="firstRow">
      <w:rPr>
        <w:rFonts w:asciiTheme="minorHAnsi" w:hAnsiTheme="minorHAnsi"/>
        <w:b/>
        <w:bCs/>
        <w:color w:val="FFFFFF" w:themeColor="background1"/>
        <w:sz w:val="24"/>
      </w:rPr>
      <w:tblPr/>
      <w:tcPr>
        <w:shd w:val="clear" w:color="auto" w:fill="28285F" w:themeFill="text2"/>
      </w:tcPr>
    </w:tblStylePr>
    <w:tblStylePr w:type="lastRow">
      <w:rPr>
        <w:b/>
        <w:bCs/>
      </w:rPr>
      <w:tblPr/>
      <w:tcPr>
        <w:tcBorders>
          <w:top w:val="double" w:sz="4" w:space="0" w:color="BFBFBF" w:themeColor="background1" w:themeShade="BF"/>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shd w:val="clear" w:color="auto" w:fill="F2F2F2" w:themeFill="background1" w:themeFillShade="F2"/>
      </w:tcPr>
    </w:tblStylePr>
    <w:tblStylePr w:type="band1Horz">
      <w:tblPr/>
      <w:tcPr>
        <w:tcBorders>
          <w:top w:val="single" w:sz="4" w:space="0" w:color="000000" w:themeColor="text1"/>
          <w:bottom w:val="single" w:sz="4" w:space="0" w:color="000000" w:themeColor="text1"/>
          <w:insideH w:val="nil"/>
        </w:tcBorders>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PlaceholderText">
    <w:name w:val="Placeholder Text"/>
    <w:basedOn w:val="DefaultParagraphFont"/>
    <w:uiPriority w:val="99"/>
    <w:semiHidden/>
    <w:rsid w:val="006868B3"/>
    <w:rPr>
      <w:color w:val="808080"/>
    </w:rPr>
  </w:style>
  <w:style w:type="character" w:styleId="CommentReference">
    <w:name w:val="annotation reference"/>
    <w:basedOn w:val="DefaultParagraphFont"/>
    <w:uiPriority w:val="99"/>
    <w:semiHidden/>
    <w:unhideWhenUsed/>
    <w:rsid w:val="001B2BEA"/>
    <w:rPr>
      <w:sz w:val="16"/>
      <w:szCs w:val="16"/>
    </w:rPr>
  </w:style>
  <w:style w:type="paragraph" w:styleId="CommentText">
    <w:name w:val="annotation text"/>
    <w:basedOn w:val="Normal"/>
    <w:link w:val="CommentTextChar"/>
    <w:uiPriority w:val="99"/>
    <w:semiHidden/>
    <w:unhideWhenUsed/>
    <w:rsid w:val="001B2BEA"/>
    <w:rPr>
      <w:sz w:val="20"/>
      <w:szCs w:val="20"/>
    </w:rPr>
  </w:style>
  <w:style w:type="character" w:customStyle="1" w:styleId="CommentTextChar">
    <w:name w:val="Comment Text Char"/>
    <w:basedOn w:val="DefaultParagraphFont"/>
    <w:link w:val="CommentText"/>
    <w:uiPriority w:val="99"/>
    <w:semiHidden/>
    <w:rsid w:val="001B2BEA"/>
    <w:rPr>
      <w:rFonts w:ascii="Arial" w:eastAsiaTheme="minorHAnsi" w:hAnsi="Arial"/>
      <w:sz w:val="20"/>
      <w:szCs w:val="20"/>
      <w:lang w:eastAsia="en-US"/>
    </w:rPr>
  </w:style>
  <w:style w:type="paragraph" w:styleId="CommentSubject">
    <w:name w:val="annotation subject"/>
    <w:basedOn w:val="CommentText"/>
    <w:next w:val="CommentText"/>
    <w:link w:val="CommentSubjectChar"/>
    <w:uiPriority w:val="99"/>
    <w:semiHidden/>
    <w:unhideWhenUsed/>
    <w:rsid w:val="001B2BEA"/>
    <w:rPr>
      <w:b/>
      <w:bCs/>
    </w:rPr>
  </w:style>
  <w:style w:type="character" w:customStyle="1" w:styleId="CommentSubjectChar">
    <w:name w:val="Comment Subject Char"/>
    <w:basedOn w:val="CommentTextChar"/>
    <w:link w:val="CommentSubject"/>
    <w:uiPriority w:val="99"/>
    <w:semiHidden/>
    <w:rsid w:val="001B2BEA"/>
    <w:rPr>
      <w:rFonts w:ascii="Arial" w:eastAsiaTheme="minorHAnsi" w:hAnsi="Arial"/>
      <w:b/>
      <w:bCs/>
      <w:sz w:val="20"/>
      <w:szCs w:val="20"/>
      <w:lang w:eastAsia="en-US"/>
    </w:rPr>
  </w:style>
  <w:style w:type="paragraph" w:styleId="Quote">
    <w:name w:val="Quote"/>
    <w:next w:val="Normal"/>
    <w:link w:val="QuoteChar"/>
    <w:uiPriority w:val="29"/>
    <w:rsid w:val="005C76FB"/>
    <w:pPr>
      <w:pBdr>
        <w:left w:val="single" w:sz="24" w:space="7" w:color="009632" w:themeColor="accent1"/>
      </w:pBdr>
      <w:spacing w:after="0" w:line="360" w:lineRule="auto"/>
      <w:ind w:left="851" w:right="851"/>
    </w:pPr>
    <w:rPr>
      <w:rFonts w:ascii="Arial" w:eastAsiaTheme="minorHAnsi" w:hAnsi="Arial"/>
      <w:i/>
      <w:iCs/>
      <w:color w:val="404040" w:themeColor="text1" w:themeTint="BF"/>
      <w:sz w:val="24"/>
      <w:lang w:eastAsia="en-US"/>
    </w:rPr>
  </w:style>
  <w:style w:type="character" w:customStyle="1" w:styleId="QuoteChar">
    <w:name w:val="Quote Char"/>
    <w:basedOn w:val="DefaultParagraphFont"/>
    <w:link w:val="Quote"/>
    <w:uiPriority w:val="29"/>
    <w:rsid w:val="005C76FB"/>
    <w:rPr>
      <w:rFonts w:ascii="Arial" w:eastAsiaTheme="minorHAnsi" w:hAnsi="Arial"/>
      <w:i/>
      <w:iCs/>
      <w:color w:val="404040" w:themeColor="text1" w:themeTint="BF"/>
      <w:sz w:val="24"/>
      <w:lang w:eastAsia="en-US"/>
    </w:rPr>
  </w:style>
  <w:style w:type="character" w:customStyle="1" w:styleId="Heading6Char">
    <w:name w:val="Heading 6 Char"/>
    <w:basedOn w:val="DefaultParagraphFont"/>
    <w:link w:val="Heading6"/>
    <w:uiPriority w:val="9"/>
    <w:rsid w:val="009A5CF1"/>
    <w:rPr>
      <w:rFonts w:ascii="Arial" w:eastAsiaTheme="majorEastAsia" w:hAnsi="Arial" w:cstheme="majorBidi"/>
      <w:b/>
      <w:color w:val="000000" w:themeColor="text1"/>
      <w:sz w:val="24"/>
      <w:lang w:eastAsia="en-US"/>
    </w:rPr>
  </w:style>
  <w:style w:type="character" w:customStyle="1" w:styleId="Heading7Char">
    <w:name w:val="Heading 7 Char"/>
    <w:basedOn w:val="DefaultParagraphFont"/>
    <w:link w:val="Heading7"/>
    <w:uiPriority w:val="9"/>
    <w:semiHidden/>
    <w:rsid w:val="002D5A8E"/>
    <w:rPr>
      <w:rFonts w:asciiTheme="majorHAnsi" w:eastAsiaTheme="majorEastAsia" w:hAnsiTheme="majorHAnsi" w:cstheme="majorBidi"/>
      <w:i/>
      <w:iCs/>
      <w:color w:val="009632" w:themeColor="accent1"/>
      <w:sz w:val="24"/>
      <w:lang w:eastAsia="en-US"/>
    </w:rPr>
  </w:style>
  <w:style w:type="paragraph" w:customStyle="1" w:styleId="Listnumbered">
    <w:name w:val="List numbered"/>
    <w:basedOn w:val="ListParagraph"/>
    <w:link w:val="ListnumberedChar"/>
    <w:uiPriority w:val="9"/>
    <w:rsid w:val="00EE7049"/>
    <w:pPr>
      <w:numPr>
        <w:numId w:val="36"/>
      </w:numPr>
      <w:spacing w:after="200"/>
    </w:pPr>
    <w:rPr>
      <w:szCs w:val="24"/>
    </w:rPr>
  </w:style>
  <w:style w:type="numbering" w:customStyle="1" w:styleId="NumberingstyleRBBC">
    <w:name w:val="Numbering style RBBC"/>
    <w:uiPriority w:val="99"/>
    <w:rsid w:val="008249E7"/>
  </w:style>
  <w:style w:type="character" w:customStyle="1" w:styleId="ListParagraphChar">
    <w:name w:val="List Paragraph Char"/>
    <w:aliases w:val="List bullets RBBC Char"/>
    <w:basedOn w:val="DefaultParagraphFont"/>
    <w:link w:val="ListParagraph"/>
    <w:uiPriority w:val="9"/>
    <w:rsid w:val="00931E88"/>
    <w:rPr>
      <w:rFonts w:ascii="Arial" w:eastAsia="Calibri" w:hAnsi="Arial" w:cs="Times New Roman"/>
      <w:color w:val="000000" w:themeColor="text1"/>
      <w:sz w:val="24"/>
      <w:lang w:eastAsia="en-US"/>
    </w:rPr>
  </w:style>
  <w:style w:type="character" w:customStyle="1" w:styleId="ListnumberedChar">
    <w:name w:val="List numbered Char"/>
    <w:basedOn w:val="ListParagraphChar"/>
    <w:link w:val="Listnumbered"/>
    <w:uiPriority w:val="9"/>
    <w:rsid w:val="00EE7049"/>
    <w:rPr>
      <w:rFonts w:ascii="Arial" w:eastAsia="Calibri" w:hAnsi="Arial" w:cs="Times New Roman"/>
      <w:color w:val="000000" w:themeColor="text1"/>
      <w:sz w:val="24"/>
      <w:szCs w:val="24"/>
      <w:lang w:eastAsia="en-US"/>
    </w:rPr>
  </w:style>
  <w:style w:type="numbering" w:customStyle="1" w:styleId="NumberingstyleRBBC1">
    <w:name w:val="Numbering style RBBC1"/>
    <w:next w:val="NumberingstyleRBBC"/>
    <w:uiPriority w:val="99"/>
    <w:rsid w:val="008249E7"/>
  </w:style>
  <w:style w:type="paragraph" w:customStyle="1" w:styleId="Figuretablecaption">
    <w:name w:val="Figure table caption"/>
    <w:basedOn w:val="Heading2"/>
    <w:link w:val="FiguretablecaptionChar"/>
    <w:uiPriority w:val="10"/>
    <w:rsid w:val="001D6F1C"/>
    <w:rPr>
      <w:b w:val="0"/>
      <w:bCs/>
      <w:i/>
      <w:iCs/>
      <w:color w:val="000000" w:themeColor="text1"/>
      <w:sz w:val="24"/>
      <w:szCs w:val="24"/>
    </w:rPr>
  </w:style>
  <w:style w:type="paragraph" w:styleId="Caption">
    <w:name w:val="caption"/>
    <w:aliases w:val="Figure/Caption"/>
    <w:basedOn w:val="Normal"/>
    <w:next w:val="Normal"/>
    <w:uiPriority w:val="35"/>
    <w:unhideWhenUsed/>
    <w:rsid w:val="00B02287"/>
    <w:pPr>
      <w:spacing w:after="200"/>
    </w:pPr>
    <w:rPr>
      <w:i/>
      <w:iCs/>
      <w:szCs w:val="18"/>
    </w:rPr>
  </w:style>
  <w:style w:type="character" w:customStyle="1" w:styleId="FiguretablecaptionChar">
    <w:name w:val="Figure table caption Char"/>
    <w:basedOn w:val="Heading2Char"/>
    <w:link w:val="Figuretablecaption"/>
    <w:uiPriority w:val="10"/>
    <w:rsid w:val="002D5A8E"/>
    <w:rPr>
      <w:rFonts w:ascii="Arial" w:eastAsiaTheme="majorEastAsia" w:hAnsi="Arial" w:cs="Arial"/>
      <w:b w:val="0"/>
      <w:bCs/>
      <w:i/>
      <w:iCs/>
      <w:color w:val="000000" w:themeColor="text1"/>
      <w:sz w:val="24"/>
      <w:szCs w:val="24"/>
      <w:lang w:eastAsia="en-US"/>
    </w:rPr>
  </w:style>
  <w:style w:type="table" w:styleId="ListTable3">
    <w:name w:val="List Table 3"/>
    <w:basedOn w:val="TableNormal"/>
    <w:uiPriority w:val="48"/>
    <w:rsid w:val="00BD620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51D0A"/>
    <w:pPr>
      <w:spacing w:after="0" w:line="240" w:lineRule="auto"/>
    </w:pPr>
    <w:tblPr>
      <w:tblStyleRowBandSize w:val="1"/>
      <w:tblStyleColBandSize w:val="1"/>
      <w:tblBorders>
        <w:top w:val="single" w:sz="4" w:space="0" w:color="009632" w:themeColor="accent1"/>
        <w:left w:val="single" w:sz="4" w:space="0" w:color="009632" w:themeColor="accent1"/>
        <w:bottom w:val="single" w:sz="4" w:space="0" w:color="009632" w:themeColor="accent1"/>
        <w:right w:val="single" w:sz="4" w:space="0" w:color="009632" w:themeColor="accent1"/>
      </w:tblBorders>
    </w:tblPr>
    <w:tblStylePr w:type="firstRow">
      <w:rPr>
        <w:b/>
        <w:bCs/>
        <w:color w:val="FFFFFF" w:themeColor="background1"/>
      </w:rPr>
      <w:tblPr/>
      <w:tcPr>
        <w:shd w:val="clear" w:color="auto" w:fill="009632" w:themeFill="accent1"/>
      </w:tcPr>
    </w:tblStylePr>
    <w:tblStylePr w:type="lastRow">
      <w:rPr>
        <w:b/>
        <w:bCs/>
      </w:rPr>
      <w:tblPr/>
      <w:tcPr>
        <w:tcBorders>
          <w:top w:val="double" w:sz="4" w:space="0" w:color="00963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32" w:themeColor="accent1"/>
          <w:right w:val="single" w:sz="4" w:space="0" w:color="009632" w:themeColor="accent1"/>
        </w:tcBorders>
      </w:tcPr>
    </w:tblStylePr>
    <w:tblStylePr w:type="band1Horz">
      <w:tblPr/>
      <w:tcPr>
        <w:tcBorders>
          <w:top w:val="single" w:sz="4" w:space="0" w:color="009632" w:themeColor="accent1"/>
          <w:bottom w:val="single" w:sz="4" w:space="0" w:color="00963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32" w:themeColor="accent1"/>
          <w:left w:val="nil"/>
        </w:tcBorders>
      </w:tcPr>
    </w:tblStylePr>
    <w:tblStylePr w:type="swCell">
      <w:tblPr/>
      <w:tcPr>
        <w:tcBorders>
          <w:top w:val="double" w:sz="4" w:space="0" w:color="009632" w:themeColor="accent1"/>
          <w:right w:val="nil"/>
        </w:tcBorders>
      </w:tcPr>
    </w:tblStylePr>
  </w:style>
  <w:style w:type="table" w:styleId="TableGridLight">
    <w:name w:val="Grid Table Light"/>
    <w:basedOn w:val="TableNormal"/>
    <w:uiPriority w:val="40"/>
    <w:rsid w:val="00051D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934D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934D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934D98"/>
    <w:pPr>
      <w:spacing w:after="0" w:line="240" w:lineRule="auto"/>
    </w:pPr>
    <w:tblPr>
      <w:tblStyleRowBandSize w:val="1"/>
      <w:tblStyleColBandSize w:val="1"/>
      <w:tblBorders>
        <w:top w:val="single" w:sz="4" w:space="0" w:color="E084B8" w:themeColor="accent3" w:themeTint="99"/>
        <w:left w:val="single" w:sz="4" w:space="0" w:color="E084B8" w:themeColor="accent3" w:themeTint="99"/>
        <w:bottom w:val="single" w:sz="4" w:space="0" w:color="E084B8" w:themeColor="accent3" w:themeTint="99"/>
        <w:right w:val="single" w:sz="4" w:space="0" w:color="E084B8" w:themeColor="accent3" w:themeTint="99"/>
        <w:insideH w:val="single" w:sz="4" w:space="0" w:color="E084B8" w:themeColor="accent3" w:themeTint="99"/>
        <w:insideV w:val="single" w:sz="4" w:space="0" w:color="E084B8" w:themeColor="accent3" w:themeTint="99"/>
      </w:tblBorders>
    </w:tblPr>
    <w:tblStylePr w:type="firstRow">
      <w:rPr>
        <w:b/>
        <w:bCs/>
        <w:color w:val="FFFFFF" w:themeColor="background1"/>
      </w:rPr>
      <w:tblPr/>
      <w:tcPr>
        <w:tcBorders>
          <w:top w:val="single" w:sz="4" w:space="0" w:color="CB338A" w:themeColor="accent3"/>
          <w:left w:val="single" w:sz="4" w:space="0" w:color="CB338A" w:themeColor="accent3"/>
          <w:bottom w:val="single" w:sz="4" w:space="0" w:color="CB338A" w:themeColor="accent3"/>
          <w:right w:val="single" w:sz="4" w:space="0" w:color="CB338A" w:themeColor="accent3"/>
          <w:insideH w:val="nil"/>
          <w:insideV w:val="nil"/>
        </w:tcBorders>
        <w:shd w:val="clear" w:color="auto" w:fill="CB338A" w:themeFill="accent3"/>
      </w:tcPr>
    </w:tblStylePr>
    <w:tblStylePr w:type="lastRow">
      <w:rPr>
        <w:b/>
        <w:bCs/>
      </w:rPr>
      <w:tblPr/>
      <w:tcPr>
        <w:tcBorders>
          <w:top w:val="double" w:sz="4" w:space="0" w:color="CB338A" w:themeColor="accent3"/>
        </w:tcBorders>
      </w:tcPr>
    </w:tblStylePr>
    <w:tblStylePr w:type="firstCol">
      <w:rPr>
        <w:b/>
        <w:bCs/>
      </w:rPr>
    </w:tblStylePr>
    <w:tblStylePr w:type="lastCol">
      <w:rPr>
        <w:b/>
        <w:bCs/>
      </w:rPr>
    </w:tblStylePr>
    <w:tblStylePr w:type="band1Vert">
      <w:tblPr/>
      <w:tcPr>
        <w:shd w:val="clear" w:color="auto" w:fill="F4D5E7" w:themeFill="accent3" w:themeFillTint="33"/>
      </w:tcPr>
    </w:tblStylePr>
    <w:tblStylePr w:type="band1Horz">
      <w:tblPr/>
      <w:tcPr>
        <w:shd w:val="clear" w:color="auto" w:fill="F4D5E7" w:themeFill="accent3" w:themeFillTint="33"/>
      </w:tcPr>
    </w:tblStylePr>
  </w:style>
  <w:style w:type="table" w:styleId="GridTable1Light-Accent4">
    <w:name w:val="Grid Table 1 Light Accent 4"/>
    <w:basedOn w:val="TableNormal"/>
    <w:uiPriority w:val="46"/>
    <w:rsid w:val="00934D98"/>
    <w:pPr>
      <w:spacing w:after="0" w:line="240" w:lineRule="auto"/>
    </w:pPr>
    <w:tblPr>
      <w:tblStyleRowBandSize w:val="1"/>
      <w:tblStyleColBandSize w:val="1"/>
      <w:tblBorders>
        <w:top w:val="single" w:sz="4" w:space="0" w:color="D590E0" w:themeColor="accent4" w:themeTint="66"/>
        <w:left w:val="single" w:sz="4" w:space="0" w:color="D590E0" w:themeColor="accent4" w:themeTint="66"/>
        <w:bottom w:val="single" w:sz="4" w:space="0" w:color="D590E0" w:themeColor="accent4" w:themeTint="66"/>
        <w:right w:val="single" w:sz="4" w:space="0" w:color="D590E0" w:themeColor="accent4" w:themeTint="66"/>
        <w:insideH w:val="single" w:sz="4" w:space="0" w:color="D590E0" w:themeColor="accent4" w:themeTint="66"/>
        <w:insideV w:val="single" w:sz="4" w:space="0" w:color="D590E0" w:themeColor="accent4" w:themeTint="66"/>
      </w:tblBorders>
    </w:tblPr>
    <w:tblStylePr w:type="firstRow">
      <w:rPr>
        <w:b/>
        <w:bCs/>
      </w:rPr>
      <w:tblPr/>
      <w:tcPr>
        <w:tcBorders>
          <w:bottom w:val="single" w:sz="12" w:space="0" w:color="C159D1" w:themeColor="accent4" w:themeTint="99"/>
        </w:tcBorders>
      </w:tcPr>
    </w:tblStylePr>
    <w:tblStylePr w:type="lastRow">
      <w:rPr>
        <w:b/>
        <w:bCs/>
      </w:rPr>
      <w:tblPr/>
      <w:tcPr>
        <w:tcBorders>
          <w:top w:val="double" w:sz="2" w:space="0" w:color="C159D1" w:themeColor="accent4" w:themeTint="99"/>
        </w:tcBorders>
      </w:tcPr>
    </w:tblStylePr>
    <w:tblStylePr w:type="firstCol">
      <w:rPr>
        <w:b/>
        <w:bCs/>
      </w:rPr>
    </w:tblStylePr>
    <w:tblStylePr w:type="lastCol">
      <w:rPr>
        <w:b/>
        <w:bCs/>
      </w:rPr>
    </w:tblStylePr>
  </w:style>
  <w:style w:type="table" w:customStyle="1" w:styleId="RBBCtablestyle">
    <w:name w:val="RBBC table style"/>
    <w:basedOn w:val="TableNormal"/>
    <w:uiPriority w:val="99"/>
    <w:rsid w:val="00856931"/>
    <w:pPr>
      <w:spacing w:after="0" w:line="240" w:lineRule="auto"/>
    </w:pPr>
    <w:rPr>
      <w:sz w:val="24"/>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tblHeader/>
    </w:trPr>
    <w:tcPr>
      <w:tcMar>
        <w:top w:w="85" w:type="dxa"/>
        <w:left w:w="85" w:type="dxa"/>
        <w:bottom w:w="85" w:type="dxa"/>
        <w:right w:w="85" w:type="dxa"/>
      </w:tcMar>
      <w:vAlign w:val="center"/>
    </w:tcPr>
  </w:style>
  <w:style w:type="table" w:styleId="LightList">
    <w:name w:val="Light List"/>
    <w:basedOn w:val="TableNormal"/>
    <w:uiPriority w:val="61"/>
    <w:rsid w:val="00A6305B"/>
    <w:pPr>
      <w:spacing w:after="0" w:line="240" w:lineRule="auto"/>
    </w:pPr>
    <w:rPr>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3">
    <w:name w:val="Grid Table 3"/>
    <w:basedOn w:val="TableNormal"/>
    <w:uiPriority w:val="48"/>
    <w:rsid w:val="003617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Numberedparagraphs">
    <w:name w:val="Numbered paragraphs"/>
    <w:basedOn w:val="ListParagraph"/>
    <w:next w:val="Normal"/>
    <w:rsid w:val="00EE7049"/>
    <w:pPr>
      <w:numPr>
        <w:numId w:val="35"/>
      </w:numPr>
    </w:pPr>
  </w:style>
  <w:style w:type="paragraph" w:customStyle="1" w:styleId="ParagraphRBBC">
    <w:name w:val="Paragraph RBBC"/>
    <w:basedOn w:val="Normal"/>
    <w:link w:val="ParagraphRBBCChar"/>
    <w:rsid w:val="00752689"/>
    <w:pPr>
      <w:spacing w:line="276" w:lineRule="auto"/>
    </w:pPr>
  </w:style>
  <w:style w:type="character" w:customStyle="1" w:styleId="ParagraphRBBCChar">
    <w:name w:val="Paragraph RBBC Char"/>
    <w:basedOn w:val="DefaultParagraphFont"/>
    <w:link w:val="ParagraphRBBC"/>
    <w:rsid w:val="00752689"/>
    <w:rPr>
      <w:rFonts w:ascii="Arial" w:eastAsiaTheme="minorHAnsi" w:hAnsi="Arial"/>
      <w:color w:val="000000" w:themeColor="text1"/>
      <w:sz w:val="24"/>
      <w:lang w:eastAsia="en-US"/>
    </w:rPr>
  </w:style>
  <w:style w:type="paragraph" w:customStyle="1" w:styleId="ParabulletsRBBC">
    <w:name w:val="Para bullets RBBC"/>
    <w:basedOn w:val="Heading4"/>
    <w:link w:val="ParabulletsRBBCChar"/>
    <w:rsid w:val="00752689"/>
    <w:pPr>
      <w:numPr>
        <w:numId w:val="38"/>
      </w:numPr>
      <w:spacing w:before="0" w:line="276" w:lineRule="auto"/>
      <w:ind w:left="357" w:hanging="357"/>
    </w:pPr>
    <w:rPr>
      <w:b w:val="0"/>
      <w:szCs w:val="22"/>
    </w:rPr>
  </w:style>
  <w:style w:type="character" w:customStyle="1" w:styleId="ParabulletsRBBCChar">
    <w:name w:val="Para bullets RBBC Char"/>
    <w:basedOn w:val="Heading4Char"/>
    <w:link w:val="ParabulletsRBBC"/>
    <w:rsid w:val="00752689"/>
    <w:rPr>
      <w:rFonts w:ascii="Arial" w:eastAsiaTheme="minorHAnsi" w:hAnsi="Arial"/>
      <w:b w:val="0"/>
      <w:color w:val="000000" w:themeColor="text1"/>
      <w:sz w:val="24"/>
      <w:szCs w:val="26"/>
      <w:lang w:eastAsia="en-US"/>
    </w:rPr>
  </w:style>
  <w:style w:type="paragraph" w:styleId="TOCHeading">
    <w:name w:val="TOC Heading"/>
    <w:basedOn w:val="Heading1"/>
    <w:next w:val="Normal"/>
    <w:uiPriority w:val="39"/>
    <w:unhideWhenUsed/>
    <w:rsid w:val="00752689"/>
    <w:pPr>
      <w:spacing w:before="240" w:line="259" w:lineRule="auto"/>
      <w:outlineLvl w:val="9"/>
    </w:pPr>
    <w:rPr>
      <w:rFonts w:asciiTheme="majorHAnsi" w:hAnsiTheme="majorHAnsi" w:cstheme="majorBidi"/>
      <w:b w:val="0"/>
      <w:color w:val="007025" w:themeColor="accent1" w:themeShade="BF"/>
      <w:sz w:val="32"/>
      <w:szCs w:val="32"/>
      <w:lang w:val="en-US"/>
    </w:rPr>
  </w:style>
  <w:style w:type="paragraph" w:styleId="TOC1">
    <w:name w:val="toc 1"/>
    <w:basedOn w:val="Normal"/>
    <w:next w:val="Normal"/>
    <w:link w:val="TOC1Char"/>
    <w:autoRedefine/>
    <w:uiPriority w:val="39"/>
    <w:unhideWhenUsed/>
    <w:rsid w:val="00752689"/>
    <w:pPr>
      <w:spacing w:after="100"/>
    </w:pPr>
  </w:style>
  <w:style w:type="paragraph" w:styleId="TOC2">
    <w:name w:val="toc 2"/>
    <w:basedOn w:val="Normal"/>
    <w:next w:val="Normal"/>
    <w:autoRedefine/>
    <w:uiPriority w:val="39"/>
    <w:unhideWhenUsed/>
    <w:rsid w:val="00752689"/>
    <w:pPr>
      <w:spacing w:after="100"/>
      <w:ind w:left="240"/>
    </w:pPr>
  </w:style>
  <w:style w:type="paragraph" w:styleId="TOC3">
    <w:name w:val="toc 3"/>
    <w:basedOn w:val="Normal"/>
    <w:next w:val="Normal"/>
    <w:autoRedefine/>
    <w:uiPriority w:val="39"/>
    <w:unhideWhenUsed/>
    <w:rsid w:val="00752689"/>
    <w:pPr>
      <w:spacing w:after="100"/>
      <w:ind w:left="480"/>
    </w:pPr>
  </w:style>
  <w:style w:type="paragraph" w:customStyle="1" w:styleId="ContentsRBBC">
    <w:name w:val="Contents RBBC"/>
    <w:basedOn w:val="TOC1"/>
    <w:link w:val="ContentsRBBCChar"/>
    <w:rsid w:val="003C5EA5"/>
    <w:pPr>
      <w:tabs>
        <w:tab w:val="right" w:leader="dot" w:pos="9912"/>
      </w:tabs>
    </w:pPr>
    <w:rPr>
      <w:noProof/>
    </w:rPr>
  </w:style>
  <w:style w:type="character" w:customStyle="1" w:styleId="TOC1Char">
    <w:name w:val="TOC 1 Char"/>
    <w:basedOn w:val="DefaultParagraphFont"/>
    <w:link w:val="TOC1"/>
    <w:uiPriority w:val="39"/>
    <w:rsid w:val="003C5EA5"/>
    <w:rPr>
      <w:rFonts w:ascii="Arial" w:eastAsiaTheme="minorHAnsi" w:hAnsi="Arial"/>
      <w:color w:val="000000" w:themeColor="text1"/>
      <w:sz w:val="24"/>
      <w:lang w:eastAsia="en-US"/>
    </w:rPr>
  </w:style>
  <w:style w:type="character" w:customStyle="1" w:styleId="ContentsRBBCChar">
    <w:name w:val="Contents RBBC Char"/>
    <w:basedOn w:val="TOC1Char"/>
    <w:link w:val="ContentsRBBC"/>
    <w:rsid w:val="003C5EA5"/>
    <w:rPr>
      <w:rFonts w:ascii="Arial" w:eastAsiaTheme="minorHAnsi" w:hAnsi="Arial"/>
      <w:noProof/>
      <w:color w:val="000000" w:themeColor="text1"/>
      <w:sz w:val="24"/>
      <w:lang w:eastAsia="en-US"/>
    </w:rPr>
  </w:style>
  <w:style w:type="paragraph" w:customStyle="1" w:styleId="ParaRBBC">
    <w:name w:val="Para RBBC"/>
    <w:basedOn w:val="Normal"/>
    <w:link w:val="ParaRBBCChar"/>
    <w:rsid w:val="003C5EA5"/>
    <w:pPr>
      <w:spacing w:line="276" w:lineRule="auto"/>
    </w:pPr>
    <w:rPr>
      <w:noProof/>
    </w:rPr>
  </w:style>
  <w:style w:type="character" w:customStyle="1" w:styleId="ParaRBBCChar">
    <w:name w:val="Para RBBC Char"/>
    <w:basedOn w:val="DefaultParagraphFont"/>
    <w:link w:val="ParaRBBC"/>
    <w:rsid w:val="003C5EA5"/>
    <w:rPr>
      <w:rFonts w:ascii="Arial" w:eastAsiaTheme="minorHAnsi" w:hAnsi="Arial"/>
      <w:noProof/>
      <w:color w:val="000000" w:themeColor="text1"/>
      <w:sz w:val="24"/>
      <w:lang w:eastAsia="en-US"/>
    </w:rPr>
  </w:style>
  <w:style w:type="paragraph" w:customStyle="1" w:styleId="AnnexRBBC">
    <w:name w:val="Annex RBBC"/>
    <w:basedOn w:val="ParaRBBC"/>
    <w:link w:val="AnnexRBBCChar"/>
    <w:rsid w:val="003C5EA5"/>
    <w:pPr>
      <w:numPr>
        <w:numId w:val="40"/>
      </w:numPr>
    </w:pPr>
  </w:style>
  <w:style w:type="character" w:customStyle="1" w:styleId="AnnexRBBCChar">
    <w:name w:val="Annex RBBC Char"/>
    <w:basedOn w:val="ParaRBBCChar"/>
    <w:link w:val="AnnexRBBC"/>
    <w:rsid w:val="003C5EA5"/>
    <w:rPr>
      <w:rFonts w:ascii="Arial" w:eastAsiaTheme="minorHAnsi" w:hAnsi="Arial"/>
      <w:noProof/>
      <w:color w:val="000000" w:themeColor="text1"/>
      <w:sz w:val="24"/>
      <w:lang w:eastAsia="en-US"/>
    </w:rPr>
  </w:style>
  <w:style w:type="paragraph" w:customStyle="1" w:styleId="Heading1RBBC">
    <w:name w:val="Heading 1 RBBC"/>
    <w:link w:val="Heading1RBBCChar"/>
    <w:qFormat/>
    <w:rsid w:val="007108F7"/>
    <w:pPr>
      <w:spacing w:before="120" w:after="240"/>
    </w:pPr>
    <w:rPr>
      <w:rFonts w:ascii="Calistoga" w:eastAsiaTheme="majorEastAsia" w:hAnsi="Calistoga"/>
      <w:color w:val="28285F" w:themeColor="text2"/>
      <w:sz w:val="44"/>
      <w:szCs w:val="72"/>
      <w:lang w:eastAsia="en-US"/>
    </w:rPr>
  </w:style>
  <w:style w:type="character" w:customStyle="1" w:styleId="Heading1RBBCChar">
    <w:name w:val="Heading 1 RBBC Char"/>
    <w:basedOn w:val="Heading1Char"/>
    <w:link w:val="Heading1RBBC"/>
    <w:rsid w:val="007108F7"/>
    <w:rPr>
      <w:rFonts w:ascii="Calistoga" w:eastAsiaTheme="majorEastAsia" w:hAnsi="Calistoga"/>
      <w:b w:val="0"/>
      <w:color w:val="28285F" w:themeColor="text2"/>
      <w:sz w:val="44"/>
      <w:szCs w:val="72"/>
      <w:lang w:eastAsia="en-US"/>
    </w:rPr>
  </w:style>
  <w:style w:type="paragraph" w:customStyle="1" w:styleId="TableofcontentsRBBC">
    <w:name w:val="Table of contents RBBC"/>
    <w:link w:val="TableofcontentsRBBCChar"/>
    <w:qFormat/>
    <w:rsid w:val="00040B5A"/>
    <w:pPr>
      <w:spacing w:before="240" w:after="120"/>
    </w:pPr>
    <w:rPr>
      <w:rFonts w:ascii="Arial" w:eastAsiaTheme="minorHAnsi" w:hAnsi="Arial"/>
      <w:noProof/>
      <w:color w:val="000000" w:themeColor="text1"/>
      <w:sz w:val="24"/>
      <w:lang w:eastAsia="en-US"/>
    </w:rPr>
  </w:style>
  <w:style w:type="character" w:customStyle="1" w:styleId="TableofcontentsRBBCChar">
    <w:name w:val="Table of contents RBBC Char"/>
    <w:basedOn w:val="ContentsRBBCChar"/>
    <w:link w:val="TableofcontentsRBBC"/>
    <w:rsid w:val="00040B5A"/>
    <w:rPr>
      <w:rFonts w:ascii="Arial" w:eastAsiaTheme="minorHAnsi" w:hAnsi="Arial"/>
      <w:noProof/>
      <w:color w:val="000000" w:themeColor="text1"/>
      <w:sz w:val="24"/>
      <w:lang w:eastAsia="en-US"/>
    </w:rPr>
  </w:style>
  <w:style w:type="paragraph" w:customStyle="1" w:styleId="Heading2RBBC">
    <w:name w:val="Heading 2 RBBC"/>
    <w:basedOn w:val="Heading2"/>
    <w:link w:val="Heading2RBBCChar"/>
    <w:qFormat/>
    <w:rsid w:val="00040B5A"/>
    <w:pPr>
      <w:spacing w:line="276" w:lineRule="auto"/>
    </w:pPr>
  </w:style>
  <w:style w:type="character" w:customStyle="1" w:styleId="Heading2RBBCChar">
    <w:name w:val="Heading 2 RBBC Char"/>
    <w:basedOn w:val="Heading2Char"/>
    <w:link w:val="Heading2RBBC"/>
    <w:rsid w:val="00040B5A"/>
    <w:rPr>
      <w:rFonts w:ascii="Arial" w:eastAsiaTheme="majorEastAsia" w:hAnsi="Arial" w:cs="Arial"/>
      <w:b/>
      <w:color w:val="009632" w:themeColor="accent1"/>
      <w:sz w:val="28"/>
      <w:szCs w:val="28"/>
      <w:lang w:eastAsia="en-US"/>
    </w:rPr>
  </w:style>
  <w:style w:type="paragraph" w:customStyle="1" w:styleId="Heading3RBBC">
    <w:name w:val="Heading 3 RBBC"/>
    <w:next w:val="ParagraphsRBBC"/>
    <w:link w:val="Heading3RBBCChar"/>
    <w:qFormat/>
    <w:rsid w:val="00040B5A"/>
    <w:pPr>
      <w:spacing w:after="120"/>
    </w:pPr>
    <w:rPr>
      <w:rFonts w:ascii="Arial" w:eastAsiaTheme="majorEastAsia" w:hAnsi="Arial" w:cs="Arial"/>
      <w:b/>
      <w:color w:val="0054A2" w:themeColor="accent5"/>
      <w:sz w:val="26"/>
      <w:szCs w:val="24"/>
      <w:lang w:eastAsia="en-US"/>
    </w:rPr>
  </w:style>
  <w:style w:type="character" w:customStyle="1" w:styleId="Heading3RBBCChar">
    <w:name w:val="Heading 3 RBBC Char"/>
    <w:basedOn w:val="Heading3Char"/>
    <w:link w:val="Heading3RBBC"/>
    <w:rsid w:val="00040B5A"/>
    <w:rPr>
      <w:rFonts w:ascii="Arial" w:eastAsiaTheme="majorEastAsia" w:hAnsi="Arial" w:cs="Arial"/>
      <w:b/>
      <w:color w:val="0054A2" w:themeColor="accent5"/>
      <w:sz w:val="26"/>
      <w:szCs w:val="24"/>
      <w:lang w:eastAsia="en-US"/>
    </w:rPr>
  </w:style>
  <w:style w:type="paragraph" w:customStyle="1" w:styleId="BulletedlistRBBC">
    <w:name w:val="Bulleted list RBBC"/>
    <w:link w:val="BulletedlistRBBCChar"/>
    <w:qFormat/>
    <w:rsid w:val="002C45F5"/>
    <w:pPr>
      <w:numPr>
        <w:numId w:val="41"/>
      </w:numPr>
      <w:spacing w:before="120" w:after="240"/>
    </w:pPr>
    <w:rPr>
      <w:rFonts w:ascii="Arial" w:eastAsia="Calibri" w:hAnsi="Arial" w:cs="Times New Roman"/>
      <w:color w:val="000000" w:themeColor="text1"/>
      <w:sz w:val="24"/>
      <w:lang w:eastAsia="en-US"/>
    </w:rPr>
  </w:style>
  <w:style w:type="character" w:customStyle="1" w:styleId="BulletedlistRBBCChar">
    <w:name w:val="Bulleted list RBBC Char"/>
    <w:basedOn w:val="ListParagraphChar"/>
    <w:link w:val="BulletedlistRBBC"/>
    <w:rsid w:val="002C45F5"/>
    <w:rPr>
      <w:rFonts w:ascii="Arial" w:eastAsia="Calibri" w:hAnsi="Arial" w:cs="Times New Roman"/>
      <w:color w:val="000000" w:themeColor="text1"/>
      <w:sz w:val="24"/>
      <w:lang w:eastAsia="en-US"/>
    </w:rPr>
  </w:style>
  <w:style w:type="paragraph" w:customStyle="1" w:styleId="BulletedparaRBBC">
    <w:name w:val="Bulleted para RBBC"/>
    <w:link w:val="BulletedparaRBBCChar"/>
    <w:rsid w:val="00040B5A"/>
    <w:pPr>
      <w:spacing w:before="120" w:after="240"/>
    </w:pPr>
    <w:rPr>
      <w:rFonts w:ascii="Arial" w:eastAsiaTheme="minorHAnsi" w:hAnsi="Arial"/>
      <w:color w:val="000000" w:themeColor="text1"/>
      <w:sz w:val="24"/>
      <w:lang w:eastAsia="en-US"/>
    </w:rPr>
  </w:style>
  <w:style w:type="character" w:customStyle="1" w:styleId="BulletedparaRBBCChar">
    <w:name w:val="Bulleted para RBBC Char"/>
    <w:basedOn w:val="ParabulletsRBBCChar"/>
    <w:link w:val="BulletedparaRBBC"/>
    <w:rsid w:val="00040B5A"/>
    <w:rPr>
      <w:rFonts w:ascii="Arial" w:eastAsiaTheme="minorHAnsi" w:hAnsi="Arial"/>
      <w:b w:val="0"/>
      <w:color w:val="000000" w:themeColor="text1"/>
      <w:sz w:val="24"/>
      <w:szCs w:val="26"/>
      <w:lang w:eastAsia="en-US"/>
    </w:rPr>
  </w:style>
  <w:style w:type="paragraph" w:customStyle="1" w:styleId="Heading4RBBC">
    <w:name w:val="Heading 4 RBBC"/>
    <w:next w:val="ParagraphsRBBC"/>
    <w:link w:val="Heading4RBBCChar"/>
    <w:qFormat/>
    <w:rsid w:val="00774B47"/>
    <w:pPr>
      <w:spacing w:before="120" w:after="0"/>
    </w:pPr>
    <w:rPr>
      <w:rFonts w:ascii="Arial" w:eastAsiaTheme="minorHAnsi" w:hAnsi="Arial"/>
      <w:b/>
      <w:color w:val="000000" w:themeColor="text1"/>
      <w:sz w:val="24"/>
      <w:szCs w:val="26"/>
      <w:lang w:eastAsia="en-US"/>
    </w:rPr>
  </w:style>
  <w:style w:type="character" w:customStyle="1" w:styleId="Heading4RBBCChar">
    <w:name w:val="Heading 4 RBBC Char"/>
    <w:basedOn w:val="Heading4Char"/>
    <w:link w:val="Heading4RBBC"/>
    <w:rsid w:val="00774B47"/>
    <w:rPr>
      <w:rFonts w:ascii="Arial" w:eastAsiaTheme="minorHAnsi" w:hAnsi="Arial"/>
      <w:b/>
      <w:color w:val="000000" w:themeColor="text1"/>
      <w:sz w:val="24"/>
      <w:szCs w:val="26"/>
      <w:lang w:eastAsia="en-US"/>
    </w:rPr>
  </w:style>
  <w:style w:type="paragraph" w:customStyle="1" w:styleId="QuoteRBBC">
    <w:name w:val="Quote RBBC"/>
    <w:basedOn w:val="NoSpacing"/>
    <w:link w:val="QuoteRBBCChar"/>
    <w:qFormat/>
    <w:rsid w:val="00040B5A"/>
    <w:pPr>
      <w:spacing w:before="120" w:after="240" w:line="276" w:lineRule="auto"/>
    </w:pPr>
  </w:style>
  <w:style w:type="character" w:customStyle="1" w:styleId="QuoteRBBCChar">
    <w:name w:val="Quote RBBC Char"/>
    <w:basedOn w:val="QuoteChar"/>
    <w:link w:val="QuoteRBBC"/>
    <w:rsid w:val="00040B5A"/>
    <w:rPr>
      <w:rFonts w:ascii="Arial" w:eastAsiaTheme="minorHAnsi" w:hAnsi="Arial" w:cs="Arial"/>
      <w:i w:val="0"/>
      <w:iCs w:val="0"/>
      <w:color w:val="000000" w:themeColor="text1"/>
      <w:sz w:val="24"/>
      <w:szCs w:val="24"/>
      <w:lang w:eastAsia="en-US"/>
    </w:rPr>
  </w:style>
  <w:style w:type="paragraph" w:customStyle="1" w:styleId="AnnexesRBBC">
    <w:name w:val="Annexes RBBC"/>
    <w:link w:val="AnnexesRBBCChar"/>
    <w:qFormat/>
    <w:rsid w:val="00040B5A"/>
    <w:pPr>
      <w:spacing w:before="120" w:after="240"/>
    </w:pPr>
    <w:rPr>
      <w:rFonts w:ascii="Arial" w:eastAsiaTheme="minorHAnsi" w:hAnsi="Arial"/>
      <w:noProof/>
      <w:color w:val="000000" w:themeColor="text1"/>
      <w:sz w:val="24"/>
      <w:lang w:eastAsia="en-US"/>
    </w:rPr>
  </w:style>
  <w:style w:type="character" w:customStyle="1" w:styleId="AnnexesRBBCChar">
    <w:name w:val="Annexes RBBC Char"/>
    <w:basedOn w:val="AnnexRBBCChar"/>
    <w:link w:val="AnnexesRBBC"/>
    <w:rsid w:val="00040B5A"/>
    <w:rPr>
      <w:rFonts w:ascii="Arial" w:eastAsiaTheme="minorHAnsi" w:hAnsi="Arial"/>
      <w:noProof/>
      <w:color w:val="000000" w:themeColor="text1"/>
      <w:sz w:val="24"/>
      <w:lang w:eastAsia="en-US"/>
    </w:rPr>
  </w:style>
  <w:style w:type="paragraph" w:customStyle="1" w:styleId="ParagraphsRBBC">
    <w:name w:val="Paragraphs RBBC"/>
    <w:link w:val="ParagraphsRBBCChar"/>
    <w:qFormat/>
    <w:rsid w:val="00040B5A"/>
    <w:pPr>
      <w:spacing w:before="120" w:after="240"/>
    </w:pPr>
    <w:rPr>
      <w:rFonts w:ascii="Arial" w:eastAsiaTheme="minorHAnsi" w:hAnsi="Arial"/>
      <w:noProof/>
      <w:color w:val="000000" w:themeColor="text1"/>
      <w:sz w:val="24"/>
      <w:lang w:eastAsia="en-US"/>
    </w:rPr>
  </w:style>
  <w:style w:type="character" w:customStyle="1" w:styleId="ParagraphsRBBCChar">
    <w:name w:val="Paragraphs RBBC Char"/>
    <w:basedOn w:val="ParaRBBCChar"/>
    <w:link w:val="ParagraphsRBBC"/>
    <w:rsid w:val="00040B5A"/>
    <w:rPr>
      <w:rFonts w:ascii="Arial" w:eastAsiaTheme="minorHAnsi" w:hAnsi="Arial"/>
      <w:noProof/>
      <w:color w:val="000000" w:themeColor="text1"/>
      <w:sz w:val="24"/>
      <w:lang w:eastAsia="en-US"/>
    </w:rPr>
  </w:style>
  <w:style w:type="paragraph" w:customStyle="1" w:styleId="Numberedlist">
    <w:name w:val="Numbered list"/>
    <w:basedOn w:val="BulletedlistRBBC"/>
    <w:link w:val="NumberedlistChar"/>
    <w:qFormat/>
    <w:rsid w:val="00EC141F"/>
    <w:pPr>
      <w:numPr>
        <w:numId w:val="45"/>
      </w:numPr>
    </w:pPr>
  </w:style>
  <w:style w:type="character" w:customStyle="1" w:styleId="NumberedlistChar">
    <w:name w:val="Numbered list Char"/>
    <w:basedOn w:val="BulletedlistRBBCChar"/>
    <w:link w:val="Numberedlist"/>
    <w:rsid w:val="00EC141F"/>
    <w:rPr>
      <w:rFonts w:ascii="Arial" w:eastAsia="Calibri" w:hAnsi="Arial" w:cs="Times New Roman"/>
      <w:color w:val="000000" w:themeColor="text1"/>
      <w:sz w:val="24"/>
      <w:lang w:eastAsia="en-US"/>
    </w:rPr>
  </w:style>
  <w:style w:type="paragraph" w:customStyle="1" w:styleId="Indentedquote">
    <w:name w:val="Indented quote"/>
    <w:basedOn w:val="ParagraphsRBBC"/>
    <w:link w:val="IndentedquoteChar"/>
    <w:qFormat/>
    <w:rsid w:val="00EC141F"/>
    <w:pPr>
      <w:ind w:left="357"/>
    </w:pPr>
  </w:style>
  <w:style w:type="character" w:customStyle="1" w:styleId="IndentedquoteChar">
    <w:name w:val="Indented quote Char"/>
    <w:basedOn w:val="ParagraphsRBBCChar"/>
    <w:link w:val="Indentedquote"/>
    <w:rsid w:val="00EC141F"/>
    <w:rPr>
      <w:rFonts w:ascii="Arial" w:eastAsiaTheme="minorHAnsi" w:hAnsi="Arial"/>
      <w:noProof/>
      <w:color w:val="000000" w:themeColor="text1"/>
      <w:sz w:val="24"/>
      <w:lang w:eastAsia="en-US"/>
    </w:rPr>
  </w:style>
  <w:style w:type="table" w:styleId="PlainTable3">
    <w:name w:val="Plain Table 3"/>
    <w:basedOn w:val="TableNormal"/>
    <w:uiPriority w:val="43"/>
    <w:rsid w:val="003E75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5">
    <w:name w:val="Grid Table 5 Dark Accent 5"/>
    <w:basedOn w:val="TableNormal"/>
    <w:uiPriority w:val="50"/>
    <w:rsid w:val="003E75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D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A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A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A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A2" w:themeFill="accent5"/>
      </w:tcPr>
    </w:tblStylePr>
    <w:tblStylePr w:type="band1Vert">
      <w:tblPr/>
      <w:tcPr>
        <w:shd w:val="clear" w:color="auto" w:fill="73BBFF" w:themeFill="accent5" w:themeFillTint="66"/>
      </w:tcPr>
    </w:tblStylePr>
    <w:tblStylePr w:type="band1Horz">
      <w:tblPr/>
      <w:tcPr>
        <w:shd w:val="clear" w:color="auto" w:fill="73BBFF" w:themeFill="accent5" w:themeFillTint="66"/>
      </w:tcPr>
    </w:tblStylePr>
  </w:style>
  <w:style w:type="paragraph" w:customStyle="1" w:styleId="Default">
    <w:name w:val="Default"/>
    <w:rsid w:val="00F83468"/>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reigate-banstead.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isvic\Downloads\RBBC_2024_report_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8285F"/>
      </a:dk2>
      <a:lt2>
        <a:srgbClr val="FFFFFF"/>
      </a:lt2>
      <a:accent1>
        <a:srgbClr val="009632"/>
      </a:accent1>
      <a:accent2>
        <a:srgbClr val="00A5AB"/>
      </a:accent2>
      <a:accent3>
        <a:srgbClr val="CB338A"/>
      </a:accent3>
      <a:accent4>
        <a:srgbClr val="70227C"/>
      </a:accent4>
      <a:accent5>
        <a:srgbClr val="0054A2"/>
      </a:accent5>
      <a:accent6>
        <a:srgbClr val="E4650D"/>
      </a:accent6>
      <a:hlink>
        <a:srgbClr val="166BF3"/>
      </a:hlink>
      <a:folHlink>
        <a:srgbClr val="70227C"/>
      </a:folHlink>
    </a:clrScheme>
    <a:fontScheme name="RBB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CD228-4A2A-43C1-939E-E89405AE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RBBC_2024_report_template.dotx</Template>
  <TotalTime>161</TotalTime>
  <Pages>6</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Heading 1: Report title goes here breaking over multiple lines</vt:lpstr>
    </vt:vector>
  </TitlesOfParts>
  <Company>TWBC</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 Report title goes here breaking over multiple lines</dc:title>
  <dc:subject/>
  <dc:creator>EllisVic</dc:creator>
  <cp:keywords/>
  <dc:description/>
  <cp:lastModifiedBy>Vicky Ellis</cp:lastModifiedBy>
  <cp:revision>6</cp:revision>
  <cp:lastPrinted>2015-02-12T12:05:00Z</cp:lastPrinted>
  <dcterms:created xsi:type="dcterms:W3CDTF">2025-07-30T10:43:00Z</dcterms:created>
  <dcterms:modified xsi:type="dcterms:W3CDTF">2025-07-30T13:28:00Z</dcterms:modified>
</cp:coreProperties>
</file>